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0C" w:rsidRDefault="00D9200C" w:rsidP="003D46BA">
      <w:pPr>
        <w:pStyle w:val="Caption"/>
        <w:spacing w:line="240" w:lineRule="auto"/>
        <w:jc w:val="left"/>
        <w:rPr>
          <w:b w:val="0"/>
          <w:noProof/>
          <w:szCs w:val="28"/>
        </w:rPr>
      </w:pPr>
      <w:r>
        <w:rPr>
          <w:b w:val="0"/>
          <w:noProof/>
          <w:szCs w:val="28"/>
        </w:rPr>
        <w:t xml:space="preserve">                                                                          </w:t>
      </w:r>
      <w:r w:rsidRPr="009611FF"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3.75pt;height:1in;visibility:visible">
            <v:imagedata r:id="rId7" o:title=""/>
          </v:shape>
        </w:pict>
      </w:r>
      <w:r>
        <w:rPr>
          <w:b w:val="0"/>
          <w:noProof/>
          <w:szCs w:val="28"/>
        </w:rPr>
        <w:t xml:space="preserve">                        проект                                        </w:t>
      </w:r>
    </w:p>
    <w:p w:rsidR="00D9200C" w:rsidRDefault="00D9200C" w:rsidP="00981ED6">
      <w:pPr>
        <w:pStyle w:val="Caption"/>
        <w:spacing w:line="240" w:lineRule="auto"/>
        <w:rPr>
          <w:szCs w:val="28"/>
        </w:rPr>
      </w:pPr>
      <w:r>
        <w:rPr>
          <w:szCs w:val="28"/>
        </w:rPr>
        <w:t xml:space="preserve"> Российская Федерация</w:t>
      </w:r>
    </w:p>
    <w:p w:rsidR="00D9200C" w:rsidRDefault="00D9200C" w:rsidP="00981ED6">
      <w:pPr>
        <w:pStyle w:val="Caption"/>
        <w:spacing w:line="240" w:lineRule="auto"/>
        <w:rPr>
          <w:szCs w:val="28"/>
        </w:rPr>
      </w:pPr>
      <w:r>
        <w:rPr>
          <w:szCs w:val="28"/>
        </w:rPr>
        <w:t>Новгородская область Шимский район</w:t>
      </w:r>
    </w:p>
    <w:p w:rsidR="00D9200C" w:rsidRDefault="00D9200C" w:rsidP="00981ED6">
      <w:pPr>
        <w:pStyle w:val="Caption"/>
        <w:rPr>
          <w:szCs w:val="28"/>
        </w:rPr>
      </w:pPr>
      <w:r>
        <w:rPr>
          <w:szCs w:val="28"/>
        </w:rPr>
        <w:t>Администрация Медведского сельского поселения</w:t>
      </w:r>
    </w:p>
    <w:p w:rsidR="00D9200C" w:rsidRDefault="00D9200C" w:rsidP="00981ED6">
      <w:pPr>
        <w:pStyle w:val="Caption"/>
        <w:rPr>
          <w:sz w:val="32"/>
          <w:szCs w:val="32"/>
        </w:rPr>
      </w:pPr>
      <w:r w:rsidRPr="00123ABE">
        <w:rPr>
          <w:sz w:val="32"/>
          <w:szCs w:val="32"/>
        </w:rPr>
        <w:t xml:space="preserve">ПОСТАНОВЛЕНИЕ </w:t>
      </w:r>
    </w:p>
    <w:p w:rsidR="00D9200C" w:rsidRPr="00123ABE" w:rsidRDefault="00D9200C" w:rsidP="00981ED6">
      <w:pPr>
        <w:pStyle w:val="Caption"/>
        <w:rPr>
          <w:sz w:val="32"/>
          <w:szCs w:val="32"/>
        </w:rPr>
      </w:pPr>
      <w:r w:rsidRPr="00123ABE">
        <w:rPr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D9200C" w:rsidRDefault="00D9200C" w:rsidP="00981E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</w:t>
      </w:r>
    </w:p>
    <w:p w:rsidR="00D9200C" w:rsidRDefault="00D9200C" w:rsidP="00981ED6">
      <w:pPr>
        <w:rPr>
          <w:sz w:val="28"/>
          <w:szCs w:val="28"/>
        </w:rPr>
      </w:pPr>
      <w:r>
        <w:rPr>
          <w:sz w:val="28"/>
          <w:szCs w:val="28"/>
        </w:rPr>
        <w:t>с. Медведь</w:t>
      </w:r>
    </w:p>
    <w:p w:rsidR="00D9200C" w:rsidRDefault="00D9200C" w:rsidP="00981ED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2"/>
      </w:tblGrid>
      <w:tr w:rsidR="00D9200C" w:rsidRPr="00610389" w:rsidTr="0061038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9200C" w:rsidRPr="00610389" w:rsidRDefault="00D9200C" w:rsidP="00610389">
            <w:pPr>
              <w:tabs>
                <w:tab w:val="left" w:pos="360"/>
                <w:tab w:val="left" w:pos="34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 </w:t>
            </w:r>
            <w:r w:rsidRPr="00610389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мун</w:t>
            </w:r>
            <w:r>
              <w:rPr>
                <w:b/>
                <w:bCs/>
                <w:sz w:val="28"/>
              </w:rPr>
              <w:t>и</w:t>
            </w:r>
            <w:r>
              <w:rPr>
                <w:b/>
                <w:bCs/>
                <w:sz w:val="28"/>
              </w:rPr>
              <w:t>ципальную программу «Сове</w:t>
            </w:r>
            <w:r>
              <w:rPr>
                <w:b/>
                <w:bCs/>
                <w:sz w:val="28"/>
              </w:rPr>
              <w:t>р</w:t>
            </w:r>
            <w:r>
              <w:rPr>
                <w:b/>
                <w:bCs/>
                <w:sz w:val="28"/>
              </w:rPr>
              <w:t>шенствование и развитие мес</w:t>
            </w:r>
            <w:r>
              <w:rPr>
                <w:b/>
                <w:bCs/>
                <w:sz w:val="28"/>
              </w:rPr>
              <w:t>т</w:t>
            </w:r>
            <w:r>
              <w:rPr>
                <w:b/>
                <w:bCs/>
                <w:sz w:val="28"/>
              </w:rPr>
              <w:t>ного самоуправления в Медве</w:t>
            </w:r>
            <w:r>
              <w:rPr>
                <w:b/>
                <w:bCs/>
                <w:sz w:val="28"/>
              </w:rPr>
              <w:t>д</w:t>
            </w:r>
            <w:r>
              <w:rPr>
                <w:b/>
                <w:bCs/>
                <w:sz w:val="28"/>
              </w:rPr>
              <w:t>ском сельском поселении»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D9200C" w:rsidRPr="00610389" w:rsidRDefault="00D9200C" w:rsidP="00610389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D9200C" w:rsidRPr="005A32D5" w:rsidRDefault="00D9200C" w:rsidP="00981ED6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0"/>
          <w:szCs w:val="20"/>
        </w:rPr>
      </w:pPr>
    </w:p>
    <w:p w:rsidR="00D9200C" w:rsidRPr="00106285" w:rsidRDefault="00D9200C" w:rsidP="00380DD3">
      <w:pPr>
        <w:widowControl w:val="0"/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6285">
        <w:rPr>
          <w:sz w:val="28"/>
          <w:szCs w:val="28"/>
        </w:rPr>
        <w:t>В соответствии со статьёй 179 Бюджетного кодекса Российской Фед</w:t>
      </w:r>
      <w:r w:rsidRPr="00106285">
        <w:rPr>
          <w:sz w:val="28"/>
          <w:szCs w:val="28"/>
        </w:rPr>
        <w:t>е</w:t>
      </w:r>
      <w:r w:rsidRPr="00106285">
        <w:rPr>
          <w:sz w:val="28"/>
          <w:szCs w:val="28"/>
        </w:rPr>
        <w:t>рации, Порядком принятия решений о разработке муниципальных программ Администрации Медведского сельского поселения, их формирования и ре</w:t>
      </w:r>
      <w:r w:rsidRPr="00106285">
        <w:rPr>
          <w:sz w:val="28"/>
          <w:szCs w:val="28"/>
        </w:rPr>
        <w:t>а</w:t>
      </w:r>
      <w:r w:rsidRPr="00106285">
        <w:rPr>
          <w:sz w:val="28"/>
          <w:szCs w:val="28"/>
        </w:rPr>
        <w:t>лизации, утвержденным постановлением Администрации Медведского сел</w:t>
      </w:r>
      <w:r w:rsidRPr="00106285">
        <w:rPr>
          <w:sz w:val="28"/>
          <w:szCs w:val="28"/>
        </w:rPr>
        <w:t>ь</w:t>
      </w:r>
      <w:r w:rsidRPr="00106285">
        <w:rPr>
          <w:sz w:val="28"/>
          <w:szCs w:val="28"/>
        </w:rPr>
        <w:t>ского поселения от 07.02.2018 №</w:t>
      </w:r>
      <w:r>
        <w:rPr>
          <w:sz w:val="28"/>
          <w:szCs w:val="28"/>
        </w:rPr>
        <w:t xml:space="preserve"> </w:t>
      </w:r>
      <w:r w:rsidRPr="00106285">
        <w:rPr>
          <w:sz w:val="28"/>
          <w:szCs w:val="28"/>
        </w:rPr>
        <w:t>10, Перечнем муниципальных программ Администрации Медведского сельского поселения, утвержденным постано</w:t>
      </w:r>
      <w:r w:rsidRPr="00106285">
        <w:rPr>
          <w:sz w:val="28"/>
          <w:szCs w:val="28"/>
        </w:rPr>
        <w:t>в</w:t>
      </w:r>
      <w:r w:rsidRPr="00106285">
        <w:rPr>
          <w:sz w:val="28"/>
          <w:szCs w:val="28"/>
        </w:rPr>
        <w:t>лением Администрации Медведского сельского поселения о</w:t>
      </w:r>
      <w:r>
        <w:rPr>
          <w:sz w:val="28"/>
          <w:szCs w:val="28"/>
        </w:rPr>
        <w:t xml:space="preserve">т 13.10.2022          № 116,  </w:t>
      </w:r>
      <w:r w:rsidRPr="00106285">
        <w:rPr>
          <w:sz w:val="28"/>
          <w:szCs w:val="28"/>
        </w:rPr>
        <w:t>Администрация Медведского сельского поселения</w:t>
      </w:r>
      <w:r>
        <w:rPr>
          <w:sz w:val="28"/>
          <w:szCs w:val="28"/>
        </w:rPr>
        <w:t xml:space="preserve"> </w:t>
      </w:r>
      <w:r w:rsidRPr="00106285">
        <w:rPr>
          <w:sz w:val="28"/>
          <w:szCs w:val="28"/>
        </w:rPr>
        <w:t xml:space="preserve"> </w:t>
      </w:r>
      <w:r w:rsidRPr="00106285">
        <w:rPr>
          <w:b/>
          <w:sz w:val="28"/>
          <w:szCs w:val="28"/>
        </w:rPr>
        <w:t>ПОСТАНО</w:t>
      </w:r>
      <w:r w:rsidRPr="00106285">
        <w:rPr>
          <w:b/>
          <w:sz w:val="28"/>
          <w:szCs w:val="28"/>
        </w:rPr>
        <w:t>В</w:t>
      </w:r>
      <w:r w:rsidRPr="00106285">
        <w:rPr>
          <w:b/>
          <w:sz w:val="28"/>
          <w:szCs w:val="28"/>
        </w:rPr>
        <w:t>ЛЯЕТ</w:t>
      </w:r>
      <w:r w:rsidRPr="00106285">
        <w:rPr>
          <w:sz w:val="28"/>
          <w:szCs w:val="28"/>
        </w:rPr>
        <w:t>:</w:t>
      </w:r>
    </w:p>
    <w:p w:rsidR="00D9200C" w:rsidRDefault="00D9200C" w:rsidP="000C766A">
      <w:pPr>
        <w:pStyle w:val="BodyTextIndent"/>
        <w:ind w:left="0"/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</w:t>
      </w:r>
      <w:r w:rsidRPr="00F30EF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 муниципальную программу «Совершенствов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и развитие местного самоуправления в Медведском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нии», утвержденную постановлением Администрации Медведского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от 02.11.2021 № 99</w:t>
      </w:r>
      <w:r w:rsidRPr="009542E2">
        <w:rPr>
          <w:sz w:val="28"/>
          <w:szCs w:val="28"/>
        </w:rPr>
        <w:t xml:space="preserve"> </w:t>
      </w:r>
      <w:r>
        <w:rPr>
          <w:sz w:val="28"/>
          <w:szCs w:val="28"/>
        </w:rPr>
        <w:t>(в ред. от 02.11.2022 № 137),  изложив в прилагаемой редакции. (Приложение).</w:t>
      </w:r>
    </w:p>
    <w:p w:rsidR="00D9200C" w:rsidRDefault="00D9200C" w:rsidP="000C766A">
      <w:pPr>
        <w:pStyle w:val="BodyTextInden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выполнением постановления оставляю за собой.</w:t>
      </w:r>
    </w:p>
    <w:p w:rsidR="00D9200C" w:rsidRPr="00EE6F08" w:rsidRDefault="00D9200C" w:rsidP="004D52A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</w:rPr>
        <w:t>3. Опубликовать</w:t>
      </w:r>
      <w:r w:rsidRPr="001D6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1D675E">
        <w:rPr>
          <w:sz w:val="28"/>
          <w:szCs w:val="28"/>
        </w:rPr>
        <w:t>на сайте Администрации Ме</w:t>
      </w:r>
      <w:r>
        <w:rPr>
          <w:sz w:val="28"/>
          <w:szCs w:val="28"/>
        </w:rPr>
        <w:t>д</w:t>
      </w:r>
      <w:r w:rsidRPr="001D675E">
        <w:rPr>
          <w:sz w:val="28"/>
          <w:szCs w:val="28"/>
        </w:rPr>
        <w:t>ведского сельского поселения в информационно-телекоммуникационной сети «Ин</w:t>
      </w:r>
      <w:r>
        <w:rPr>
          <w:sz w:val="28"/>
          <w:szCs w:val="28"/>
        </w:rPr>
        <w:t>тернет» (медведское.рф.)</w:t>
      </w:r>
    </w:p>
    <w:p w:rsidR="00D9200C" w:rsidRDefault="00D9200C" w:rsidP="00CE47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9200C" w:rsidRDefault="00D9200C" w:rsidP="00CE47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И.Н. Павлова </w:t>
      </w:r>
    </w:p>
    <w:p w:rsidR="00D9200C" w:rsidRDefault="00D9200C" w:rsidP="00CE4733">
      <w:pPr>
        <w:rPr>
          <w:b/>
          <w:sz w:val="28"/>
          <w:szCs w:val="28"/>
        </w:rPr>
      </w:pPr>
    </w:p>
    <w:p w:rsidR="00D9200C" w:rsidRPr="00CE4733" w:rsidRDefault="00D9200C" w:rsidP="00CE473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9200C" w:rsidRPr="00636EC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200C" w:rsidRPr="00B050DE" w:rsidRDefault="00D9200C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200C" w:rsidRPr="00981ED6" w:rsidRDefault="00D9200C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1ED6">
              <w:t>Приложение № 1</w:t>
            </w:r>
          </w:p>
          <w:p w:rsidR="00D9200C" w:rsidRPr="00981ED6" w:rsidRDefault="00D9200C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1ED6">
              <w:t>к постановлению Администрации Медве</w:t>
            </w:r>
            <w:r w:rsidRPr="00981ED6">
              <w:t>д</w:t>
            </w:r>
            <w:r w:rsidRPr="00981ED6">
              <w:t>ского сельского поселения</w:t>
            </w:r>
          </w:p>
          <w:p w:rsidR="00D9200C" w:rsidRPr="00981ED6" w:rsidRDefault="00D9200C" w:rsidP="001003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                         </w:t>
            </w:r>
            <w:r w:rsidRPr="00981ED6">
              <w:t>№</w:t>
            </w:r>
          </w:p>
          <w:p w:rsidR="00D9200C" w:rsidRPr="00981ED6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9200C" w:rsidRDefault="00D9200C" w:rsidP="00AF652F">
      <w:pPr>
        <w:widowControl w:val="0"/>
        <w:tabs>
          <w:tab w:val="left" w:pos="7890"/>
          <w:tab w:val="right" w:pos="9354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D9200C" w:rsidRDefault="00D9200C" w:rsidP="00AF652F">
      <w:pPr>
        <w:widowControl w:val="0"/>
        <w:tabs>
          <w:tab w:val="left" w:pos="7890"/>
          <w:tab w:val="right" w:pos="9354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D9200C" w:rsidRDefault="00D9200C" w:rsidP="00AF652F">
      <w:pPr>
        <w:widowControl w:val="0"/>
        <w:tabs>
          <w:tab w:val="left" w:pos="7890"/>
          <w:tab w:val="right" w:pos="9354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</w:t>
      </w:r>
      <w:r w:rsidRPr="0091086B">
        <w:rPr>
          <w:b/>
        </w:rPr>
        <w:t>ПАСПОРТ</w:t>
      </w:r>
      <w:r>
        <w:rPr>
          <w:b/>
        </w:rPr>
        <w:t xml:space="preserve"> </w:t>
      </w:r>
    </w:p>
    <w:p w:rsidR="00D9200C" w:rsidRPr="0091086B" w:rsidRDefault="00D9200C" w:rsidP="00AF652F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>
        <w:t xml:space="preserve">                                                       </w:t>
      </w:r>
      <w:r w:rsidRPr="0091086B">
        <w:rPr>
          <w:b/>
          <w:bCs/>
        </w:rPr>
        <w:t xml:space="preserve">муниципальной программы </w:t>
      </w:r>
    </w:p>
    <w:p w:rsidR="00D9200C" w:rsidRPr="0091086B" w:rsidRDefault="00D9200C" w:rsidP="00981ED6">
      <w:pPr>
        <w:widowControl w:val="0"/>
        <w:autoSpaceDE w:val="0"/>
        <w:autoSpaceDN w:val="0"/>
        <w:adjustRightInd w:val="0"/>
        <w:jc w:val="right"/>
      </w:pPr>
    </w:p>
    <w:p w:rsidR="00D9200C" w:rsidRPr="0091086B" w:rsidRDefault="00D9200C" w:rsidP="00BD3212">
      <w:pPr>
        <w:widowControl w:val="0"/>
        <w:autoSpaceDE w:val="0"/>
        <w:autoSpaceDN w:val="0"/>
        <w:adjustRightInd w:val="0"/>
        <w:spacing w:line="240" w:lineRule="exact"/>
        <w:ind w:firstLine="709"/>
        <w:rPr>
          <w:b/>
          <w:bCs/>
        </w:rPr>
      </w:pPr>
      <w:bookmarkStart w:id="0" w:name="Par94"/>
      <w:bookmarkEnd w:id="0"/>
    </w:p>
    <w:p w:rsidR="00D9200C" w:rsidRDefault="00D9200C" w:rsidP="00E009F1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rPr>
          <w:b/>
        </w:rPr>
        <w:t>«Совершенствование и развитие местного самоуправления  в Медведском сельском поселе</w:t>
      </w:r>
      <w:r>
        <w:rPr>
          <w:b/>
        </w:rPr>
        <w:t xml:space="preserve">нии </w:t>
      </w:r>
      <w:r w:rsidRPr="0091086B">
        <w:rPr>
          <w:b/>
        </w:rPr>
        <w:t>»</w:t>
      </w:r>
    </w:p>
    <w:p w:rsidR="00D9200C" w:rsidRPr="0091086B" w:rsidRDefault="00D9200C" w:rsidP="00E009F1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>
        <w:rPr>
          <w:b/>
        </w:rPr>
        <w:t>Администрации Медведского сельского поселения</w:t>
      </w:r>
    </w:p>
    <w:p w:rsidR="00D9200C" w:rsidRPr="0091086B" w:rsidRDefault="00D9200C" w:rsidP="00AF652F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D9200C" w:rsidRPr="0091086B" w:rsidRDefault="00D9200C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</w:pPr>
    </w:p>
    <w:p w:rsidR="00D9200C" w:rsidRPr="0091086B" w:rsidRDefault="00D9200C" w:rsidP="00981ED6">
      <w:pPr>
        <w:pStyle w:val="NormalWeb"/>
        <w:numPr>
          <w:ilvl w:val="0"/>
          <w:numId w:val="4"/>
        </w:numPr>
        <w:spacing w:before="0" w:after="0"/>
        <w:rPr>
          <w:b/>
        </w:rPr>
      </w:pPr>
      <w:r>
        <w:rPr>
          <w:b/>
        </w:rPr>
        <w:t>Основания для разработки и принятия муниципальной программы</w:t>
      </w:r>
      <w:r w:rsidRPr="0091086B">
        <w:rPr>
          <w:b/>
        </w:rPr>
        <w:t xml:space="preserve">: </w:t>
      </w:r>
    </w:p>
    <w:p w:rsidR="00D9200C" w:rsidRPr="0091086B" w:rsidRDefault="00D9200C" w:rsidP="002B5883">
      <w:pPr>
        <w:jc w:val="both"/>
      </w:pPr>
      <w:r>
        <w:t xml:space="preserve">    </w:t>
      </w:r>
      <w:r w:rsidRPr="00616A66">
        <w:t>Решение Совета депутатов Медведского с</w:t>
      </w:r>
      <w:r>
        <w:t>ельского поселения от 23.12.2021 № 45</w:t>
      </w:r>
      <w:r w:rsidRPr="00616A66">
        <w:t xml:space="preserve">  «О концепции социально-экономического развития Медведс</w:t>
      </w:r>
      <w:r>
        <w:t>кого сельского поселения на 2022 год и плановый период 2023-2024</w:t>
      </w:r>
      <w:r w:rsidRPr="00616A66">
        <w:t xml:space="preserve"> годов»,</w:t>
      </w:r>
      <w:r>
        <w:t xml:space="preserve"> </w:t>
      </w:r>
      <w:r w:rsidRPr="00616A66">
        <w:t>постановление Администрации Медве</w:t>
      </w:r>
      <w:r w:rsidRPr="00616A66">
        <w:t>д</w:t>
      </w:r>
      <w:r w:rsidRPr="00616A66">
        <w:t>ско</w:t>
      </w:r>
      <w:r>
        <w:t>го сельского поселения от 13.10.2022</w:t>
      </w:r>
      <w:r w:rsidRPr="00FE6B71">
        <w:t xml:space="preserve"> № </w:t>
      </w:r>
      <w:r>
        <w:t>116</w:t>
      </w:r>
      <w:r w:rsidRPr="00616A66">
        <w:t xml:space="preserve"> «Об утверждении перечня муниципал</w:t>
      </w:r>
      <w:r w:rsidRPr="00616A66">
        <w:t>ь</w:t>
      </w:r>
      <w:r w:rsidRPr="00616A66">
        <w:t>ных программ  Администрации Медведского сельского поселения»</w:t>
      </w:r>
    </w:p>
    <w:p w:rsidR="00D9200C" w:rsidRPr="0091086B" w:rsidRDefault="00D9200C" w:rsidP="00981ED6">
      <w:pPr>
        <w:pStyle w:val="NormalWeb"/>
        <w:numPr>
          <w:ilvl w:val="0"/>
          <w:numId w:val="4"/>
        </w:numPr>
        <w:spacing w:before="0" w:after="0"/>
        <w:rPr>
          <w:b/>
        </w:rPr>
      </w:pPr>
      <w:r w:rsidRPr="0091086B">
        <w:rPr>
          <w:b/>
        </w:rPr>
        <w:t>Ответственный исполнитель муниципальной программы:</w:t>
      </w:r>
    </w:p>
    <w:p w:rsidR="00D9200C" w:rsidRPr="0091086B" w:rsidRDefault="00D9200C" w:rsidP="00981ED6">
      <w:pPr>
        <w:pStyle w:val="NormalWeb"/>
        <w:spacing w:before="0" w:after="0"/>
      </w:pPr>
      <w:r w:rsidRPr="0091086B">
        <w:t>Администрация Медведского сельского поселения (далее – Администрация).</w:t>
      </w:r>
    </w:p>
    <w:p w:rsidR="00D9200C" w:rsidRPr="0091086B" w:rsidRDefault="00D9200C" w:rsidP="00981ED6">
      <w:pPr>
        <w:pStyle w:val="NormalWeb"/>
        <w:numPr>
          <w:ilvl w:val="0"/>
          <w:numId w:val="4"/>
        </w:numPr>
        <w:spacing w:before="0" w:after="0"/>
      </w:pPr>
      <w:r w:rsidRPr="0091086B">
        <w:rPr>
          <w:b/>
        </w:rPr>
        <w:t xml:space="preserve">Соисполнители муниципальной программы: </w:t>
      </w:r>
      <w:r w:rsidRPr="0091086B">
        <w:t>нет.</w:t>
      </w:r>
    </w:p>
    <w:p w:rsidR="00D9200C" w:rsidRPr="0091086B" w:rsidRDefault="00D9200C" w:rsidP="00981ED6">
      <w:pPr>
        <w:pStyle w:val="NormalWeb"/>
        <w:numPr>
          <w:ilvl w:val="0"/>
          <w:numId w:val="4"/>
        </w:numPr>
        <w:spacing w:before="0" w:after="0"/>
        <w:rPr>
          <w:b/>
        </w:rPr>
      </w:pPr>
      <w:r w:rsidRPr="0091086B">
        <w:rPr>
          <w:b/>
        </w:rPr>
        <w:t>Подпрограммы муниципальной программы:</w:t>
      </w:r>
    </w:p>
    <w:p w:rsidR="00D9200C" w:rsidRPr="0091086B" w:rsidRDefault="00D9200C" w:rsidP="00981ED6">
      <w:pPr>
        <w:pStyle w:val="NormalWeb"/>
        <w:spacing w:before="0" w:after="0"/>
        <w:ind w:firstLine="708"/>
        <w:jc w:val="both"/>
      </w:pPr>
      <w:r w:rsidRPr="0091086B">
        <w:t>1. «Развитие системы муниципальной службы в Медведском сельском поселении»;</w:t>
      </w:r>
    </w:p>
    <w:p w:rsidR="00D9200C" w:rsidRPr="0091086B" w:rsidRDefault="00D9200C" w:rsidP="00981ED6">
      <w:pPr>
        <w:pStyle w:val="NormalWeb"/>
        <w:spacing w:before="0" w:after="0"/>
        <w:ind w:firstLine="708"/>
        <w:jc w:val="both"/>
      </w:pPr>
      <w:r w:rsidRPr="0091086B">
        <w:t>2. «Развитие и реформирование местного самоуправления в Медведском сельском поселении»;</w:t>
      </w:r>
    </w:p>
    <w:p w:rsidR="00D9200C" w:rsidRPr="0091086B" w:rsidRDefault="00D9200C" w:rsidP="00981ED6">
      <w:pPr>
        <w:pStyle w:val="NormalWeb"/>
        <w:spacing w:before="0" w:after="0"/>
        <w:ind w:firstLine="708"/>
        <w:jc w:val="both"/>
      </w:pPr>
      <w:r w:rsidRPr="0091086B">
        <w:t>3. «Развитие информационного общества в Медведском сельском поселении»;</w:t>
      </w:r>
    </w:p>
    <w:p w:rsidR="00D9200C" w:rsidRPr="0091086B" w:rsidRDefault="00D9200C" w:rsidP="00981ED6">
      <w:pPr>
        <w:pStyle w:val="NormalWeb"/>
        <w:spacing w:before="0" w:after="0"/>
        <w:ind w:firstLine="708"/>
        <w:jc w:val="both"/>
      </w:pPr>
      <w:r w:rsidRPr="0091086B">
        <w:t>4. «Противодействие коррупции в Медведском сельском поселении».</w:t>
      </w:r>
    </w:p>
    <w:p w:rsidR="00D9200C" w:rsidRPr="0091086B" w:rsidRDefault="00D9200C" w:rsidP="00981E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9200C" w:rsidRPr="0091086B" w:rsidRDefault="00D9200C" w:rsidP="00981ED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5</w:t>
      </w:r>
      <w:r w:rsidRPr="0091086B">
        <w:rPr>
          <w:b/>
        </w:rPr>
        <w:t>. Цели, задачи и целевые показатели муниципальной программы:</w:t>
      </w:r>
    </w:p>
    <w:p w:rsidR="00D9200C" w:rsidRPr="0091086B" w:rsidRDefault="00D9200C" w:rsidP="00981ED6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3695"/>
        <w:gridCol w:w="1059"/>
        <w:gridCol w:w="1059"/>
        <w:gridCol w:w="1060"/>
        <w:gridCol w:w="904"/>
        <w:gridCol w:w="904"/>
      </w:tblGrid>
      <w:tr w:rsidR="00D9200C" w:rsidRPr="0091086B" w:rsidTr="003A335D">
        <w:trPr>
          <w:trHeight w:val="720"/>
        </w:trPr>
        <w:tc>
          <w:tcPr>
            <w:tcW w:w="903" w:type="dxa"/>
            <w:vMerge w:val="restart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№ </w:t>
            </w: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п/п</w:t>
            </w:r>
          </w:p>
        </w:tc>
        <w:tc>
          <w:tcPr>
            <w:tcW w:w="3799" w:type="dxa"/>
            <w:vMerge w:val="restart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Цели, задачи муниципальной программы, наименование и ед</w:t>
            </w:r>
            <w:r w:rsidRPr="0091086B">
              <w:t>и</w:t>
            </w:r>
            <w:r w:rsidRPr="0091086B">
              <w:t>ница измерения целевого показ</w:t>
            </w:r>
            <w:r w:rsidRPr="0091086B">
              <w:t>а</w:t>
            </w:r>
            <w:r w:rsidRPr="0091086B">
              <w:t>теля</w:t>
            </w:r>
          </w:p>
        </w:tc>
        <w:tc>
          <w:tcPr>
            <w:tcW w:w="3298" w:type="dxa"/>
            <w:gridSpan w:val="3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Значение целевого показ</w:t>
            </w:r>
            <w:r w:rsidRPr="0091086B">
              <w:t>а</w:t>
            </w:r>
            <w:r w:rsidRPr="0091086B">
              <w:t>теля по годам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</w:tr>
      <w:tr w:rsidR="00D9200C" w:rsidRPr="0091086B" w:rsidTr="003A335D">
        <w:trPr>
          <w:trHeight w:val="720"/>
        </w:trPr>
        <w:tc>
          <w:tcPr>
            <w:tcW w:w="903" w:type="dxa"/>
            <w:vMerge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99" w:type="dxa"/>
            <w:vMerge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2022</w:t>
            </w: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 год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2023</w:t>
            </w: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 год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2024</w:t>
            </w: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 год</w:t>
            </w:r>
          </w:p>
        </w:tc>
        <w:tc>
          <w:tcPr>
            <w:tcW w:w="927" w:type="dxa"/>
          </w:tcPr>
          <w:p w:rsidR="00D9200C" w:rsidRPr="0091086B" w:rsidRDefault="00D9200C" w:rsidP="00E042F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2025</w:t>
            </w:r>
            <w:r w:rsidRPr="0091086B">
              <w:t xml:space="preserve"> год</w:t>
            </w:r>
          </w:p>
        </w:tc>
        <w:tc>
          <w:tcPr>
            <w:tcW w:w="927" w:type="dxa"/>
          </w:tcPr>
          <w:p w:rsidR="00D9200C" w:rsidRPr="0091086B" w:rsidRDefault="00D9200C" w:rsidP="00E042F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2026</w:t>
            </w:r>
            <w:r w:rsidRPr="0091086B">
              <w:t xml:space="preserve"> год</w:t>
            </w:r>
          </w:p>
        </w:tc>
      </w:tr>
      <w:tr w:rsidR="00D9200C" w:rsidRPr="0091086B" w:rsidTr="003A335D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</w:t>
            </w:r>
          </w:p>
        </w:tc>
        <w:tc>
          <w:tcPr>
            <w:tcW w:w="37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2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3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6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7</w:t>
            </w:r>
          </w:p>
        </w:tc>
      </w:tr>
      <w:tr w:rsidR="00D9200C" w:rsidRPr="0091086B" w:rsidTr="00610389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</w:rPr>
            </w:pPr>
            <w:r w:rsidRPr="0091086B">
              <w:rPr>
                <w:b/>
              </w:rPr>
              <w:t>1.</w:t>
            </w:r>
          </w:p>
        </w:tc>
        <w:tc>
          <w:tcPr>
            <w:tcW w:w="8951" w:type="dxa"/>
            <w:gridSpan w:val="6"/>
          </w:tcPr>
          <w:p w:rsidR="00D9200C" w:rsidRPr="0091086B" w:rsidRDefault="00D9200C" w:rsidP="00140EC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91086B">
              <w:rPr>
                <w:b/>
              </w:rPr>
              <w:t>Цель 1.  «Совершенствование и развитие местного самоуправления  в Ме</w:t>
            </w:r>
            <w:r w:rsidRPr="0091086B">
              <w:rPr>
                <w:b/>
              </w:rPr>
              <w:t>д</w:t>
            </w:r>
            <w:r w:rsidRPr="0091086B">
              <w:rPr>
                <w:b/>
              </w:rPr>
              <w:t>ведском</w:t>
            </w:r>
            <w:r>
              <w:rPr>
                <w:b/>
              </w:rPr>
              <w:t xml:space="preserve"> сельском поселении </w:t>
            </w:r>
            <w:r w:rsidRPr="0091086B">
              <w:rPr>
                <w:b/>
              </w:rPr>
              <w:t>»</w:t>
            </w:r>
          </w:p>
          <w:p w:rsidR="00D9200C" w:rsidRPr="0091086B" w:rsidRDefault="00D9200C" w:rsidP="00140EC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</w:p>
        </w:tc>
      </w:tr>
      <w:tr w:rsidR="00D9200C" w:rsidRPr="0091086B" w:rsidTr="00610389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</w:rPr>
            </w:pPr>
            <w:r w:rsidRPr="0091086B">
              <w:rPr>
                <w:b/>
              </w:rPr>
              <w:t>1.1.</w:t>
            </w:r>
          </w:p>
        </w:tc>
        <w:tc>
          <w:tcPr>
            <w:tcW w:w="8951" w:type="dxa"/>
            <w:gridSpan w:val="6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b/>
              </w:rPr>
            </w:pPr>
            <w:r w:rsidRPr="0091086B">
              <w:rPr>
                <w:b/>
              </w:rPr>
              <w:t>Задача 1.</w:t>
            </w:r>
            <w:r w:rsidRPr="0091086B">
              <w:t xml:space="preserve">  </w:t>
            </w:r>
            <w:r w:rsidRPr="0091086B">
              <w:rPr>
                <w:b/>
              </w:rPr>
              <w:t>Развитие системы  муниципальной службы в Медведском сел</w:t>
            </w:r>
            <w:r w:rsidRPr="0091086B">
              <w:rPr>
                <w:b/>
              </w:rPr>
              <w:t>ь</w:t>
            </w:r>
            <w:r w:rsidRPr="0091086B">
              <w:rPr>
                <w:b/>
              </w:rPr>
              <w:t>ском поселении</w:t>
            </w:r>
          </w:p>
        </w:tc>
      </w:tr>
      <w:tr w:rsidR="00D9200C" w:rsidRPr="0091086B" w:rsidTr="003A335D">
        <w:trPr>
          <w:trHeight w:val="920"/>
        </w:trPr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1.1.1</w:t>
            </w: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99" w:type="dxa"/>
          </w:tcPr>
          <w:p w:rsidR="00D9200C" w:rsidRPr="0091086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 материально-технического и хозяйственного обеспечения деятельности Медведского сел</w:t>
            </w:r>
            <w:r w:rsidRPr="0091086B">
              <w:t>ь</w:t>
            </w:r>
            <w:r w:rsidRPr="0091086B">
              <w:t>ского поселения  (%)</w:t>
            </w:r>
          </w:p>
        </w:tc>
        <w:tc>
          <w:tcPr>
            <w:tcW w:w="1099" w:type="dxa"/>
          </w:tcPr>
          <w:p w:rsidR="00D9200C" w:rsidRPr="0091086B" w:rsidRDefault="00D9200C" w:rsidP="0091544D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  <w:r w:rsidRPr="0091086B">
              <w:t xml:space="preserve">      99,4</w:t>
            </w: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100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</w:tc>
      </w:tr>
      <w:tr w:rsidR="00D9200C" w:rsidRPr="0091086B" w:rsidTr="003A335D">
        <w:trPr>
          <w:trHeight w:val="1327"/>
        </w:trPr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1.1.2.</w:t>
            </w:r>
          </w:p>
        </w:tc>
        <w:tc>
          <w:tcPr>
            <w:tcW w:w="3799" w:type="dxa"/>
          </w:tcPr>
          <w:p w:rsidR="00D9200C" w:rsidRPr="0091086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муниципальных служащих органов местного самоуправл</w:t>
            </w:r>
            <w:r w:rsidRPr="0091086B">
              <w:t>е</w:t>
            </w:r>
            <w:r w:rsidRPr="0091086B">
              <w:t>ния Медведского сельского пос</w:t>
            </w:r>
            <w:r w:rsidRPr="0091086B">
              <w:t>е</w:t>
            </w:r>
            <w:r w:rsidRPr="0091086B">
              <w:t>ления прошедших професси</w:t>
            </w:r>
            <w:r w:rsidRPr="0091086B">
              <w:t>о</w:t>
            </w:r>
            <w:r w:rsidRPr="0091086B">
              <w:t>нальную переподготовки пов</w:t>
            </w:r>
            <w:r w:rsidRPr="0091086B">
              <w:t>ы</w:t>
            </w:r>
            <w:r w:rsidRPr="0091086B">
              <w:t>шение квалификации  (%)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81,3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81,3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81,3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81,3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81,3</w:t>
            </w:r>
          </w:p>
        </w:tc>
      </w:tr>
      <w:tr w:rsidR="00D9200C" w:rsidRPr="0091086B" w:rsidTr="003A335D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1.1.3.</w:t>
            </w:r>
          </w:p>
        </w:tc>
        <w:tc>
          <w:tcPr>
            <w:tcW w:w="3799" w:type="dxa"/>
          </w:tcPr>
          <w:p w:rsidR="00D9200C" w:rsidRPr="0091086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лиц, замещающих муниц</w:t>
            </w:r>
            <w:r w:rsidRPr="0091086B">
              <w:t>и</w:t>
            </w:r>
            <w:r w:rsidRPr="0091086B">
              <w:t>пальные должности органов м</w:t>
            </w:r>
            <w:r w:rsidRPr="0091086B">
              <w:t>е</w:t>
            </w:r>
            <w:r w:rsidRPr="0091086B">
              <w:t>стного самоуправления Медве</w:t>
            </w:r>
            <w:r w:rsidRPr="0091086B">
              <w:t>д</w:t>
            </w:r>
            <w:r w:rsidRPr="0091086B">
              <w:t>ского сельского поселения   и иных работников органов мес</w:t>
            </w:r>
            <w:r w:rsidRPr="0091086B">
              <w:t>т</w:t>
            </w:r>
            <w:r w:rsidRPr="0091086B">
              <w:t>ного самоуправления,  проше</w:t>
            </w:r>
            <w:r w:rsidRPr="0091086B">
              <w:t>д</w:t>
            </w:r>
            <w:r w:rsidRPr="0091086B">
              <w:t>ших профессиональную перепо</w:t>
            </w:r>
            <w:r w:rsidRPr="0091086B">
              <w:t>д</w:t>
            </w:r>
            <w:r w:rsidRPr="0091086B">
              <w:t>готовку и повышение квалиф</w:t>
            </w:r>
            <w:r w:rsidRPr="0091086B">
              <w:t>и</w:t>
            </w:r>
            <w:r w:rsidRPr="0091086B">
              <w:t>кации (%)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18,1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18,1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20</w:t>
            </w:r>
          </w:p>
        </w:tc>
      </w:tr>
      <w:tr w:rsidR="00D9200C" w:rsidRPr="0091086B" w:rsidTr="003A335D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1.1.4.</w:t>
            </w:r>
          </w:p>
        </w:tc>
        <w:tc>
          <w:tcPr>
            <w:tcW w:w="3799" w:type="dxa"/>
          </w:tcPr>
          <w:p w:rsidR="00D9200C" w:rsidRPr="0091086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муниципальных служащих органов местного самоуправл</w:t>
            </w:r>
            <w:r w:rsidRPr="0091086B">
              <w:t>е</w:t>
            </w:r>
            <w:r w:rsidRPr="0091086B">
              <w:t>ния Медведского сельского пос</w:t>
            </w:r>
            <w:r w:rsidRPr="0091086B">
              <w:t>е</w:t>
            </w:r>
            <w:r w:rsidRPr="0091086B">
              <w:t>ления в отношении которых ре</w:t>
            </w:r>
            <w:r w:rsidRPr="0091086B">
              <w:t>а</w:t>
            </w:r>
            <w:r w:rsidRPr="0091086B">
              <w:t>лизуется механизм ротации  (%)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40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40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40</w:t>
            </w:r>
          </w:p>
        </w:tc>
      </w:tr>
      <w:tr w:rsidR="00D9200C" w:rsidRPr="0091086B" w:rsidTr="003A335D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1.1.5.</w:t>
            </w:r>
          </w:p>
        </w:tc>
        <w:tc>
          <w:tcPr>
            <w:tcW w:w="3799" w:type="dxa"/>
          </w:tcPr>
          <w:p w:rsidR="00D9200C" w:rsidRPr="0091086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муниципальных служащих органов местного самоуправл</w:t>
            </w:r>
            <w:r w:rsidRPr="0091086B">
              <w:t>е</w:t>
            </w:r>
            <w:r w:rsidRPr="0091086B">
              <w:t>ния Медведского сельского пос</w:t>
            </w:r>
            <w:r w:rsidRPr="0091086B">
              <w:t>е</w:t>
            </w:r>
            <w:r w:rsidRPr="0091086B">
              <w:t>ления, в отношении которых применяется механизм испыт</w:t>
            </w:r>
            <w:r w:rsidRPr="0091086B">
              <w:t>а</w:t>
            </w:r>
            <w:r w:rsidRPr="0091086B">
              <w:t>тельного срока при замещении вакантных должностей муниц</w:t>
            </w:r>
            <w:r w:rsidRPr="0091086B">
              <w:t>и</w:t>
            </w:r>
            <w:r w:rsidRPr="0091086B">
              <w:t>пальной службы  (%)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1099" w:type="dxa"/>
          </w:tcPr>
          <w:p w:rsidR="00D9200C" w:rsidRPr="0091086B" w:rsidRDefault="00D9200C" w:rsidP="0091544D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  <w:r w:rsidRPr="0091086B">
              <w:t xml:space="preserve">     100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</w:tr>
      <w:tr w:rsidR="00D9200C" w:rsidRPr="0091086B" w:rsidTr="00610389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</w:rPr>
            </w:pPr>
            <w:r w:rsidRPr="0091086B">
              <w:rPr>
                <w:b/>
              </w:rPr>
              <w:t>1.2.</w:t>
            </w:r>
          </w:p>
        </w:tc>
        <w:tc>
          <w:tcPr>
            <w:tcW w:w="8951" w:type="dxa"/>
            <w:gridSpan w:val="6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086B">
              <w:rPr>
                <w:b/>
              </w:rPr>
              <w:t>Задача 2.   Развитие и реформирование местного самоуправления в Медве</w:t>
            </w:r>
            <w:r w:rsidRPr="0091086B">
              <w:rPr>
                <w:b/>
              </w:rPr>
              <w:t>д</w:t>
            </w:r>
            <w:r w:rsidRPr="0091086B">
              <w:rPr>
                <w:b/>
              </w:rPr>
              <w:t>ском сельском поселении</w:t>
            </w:r>
          </w:p>
        </w:tc>
      </w:tr>
      <w:tr w:rsidR="00D9200C" w:rsidRPr="0091086B" w:rsidTr="003A335D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1.2.1.</w:t>
            </w:r>
          </w:p>
        </w:tc>
        <w:tc>
          <w:tcPr>
            <w:tcW w:w="3799" w:type="dxa"/>
          </w:tcPr>
          <w:p w:rsidR="00D9200C" w:rsidRPr="0091086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Количество проведенных сов</w:t>
            </w:r>
            <w:r w:rsidRPr="0091086B">
              <w:t>е</w:t>
            </w:r>
            <w:r w:rsidRPr="0091086B">
              <w:t>щаний, семинаров муниципал</w:t>
            </w:r>
            <w:r w:rsidRPr="0091086B">
              <w:t>ь</w:t>
            </w:r>
            <w:r w:rsidRPr="0091086B">
              <w:t>ных служащих  по актуальным вопросам развития местного с</w:t>
            </w:r>
            <w:r w:rsidRPr="0091086B">
              <w:t>а</w:t>
            </w:r>
            <w:r w:rsidRPr="0091086B">
              <w:t>моуправления  (шт.)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</w:t>
            </w:r>
          </w:p>
        </w:tc>
      </w:tr>
      <w:tr w:rsidR="00D9200C" w:rsidRPr="0091086B" w:rsidTr="003A335D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1.2.2.</w:t>
            </w:r>
          </w:p>
        </w:tc>
        <w:tc>
          <w:tcPr>
            <w:tcW w:w="3799" w:type="dxa"/>
          </w:tcPr>
          <w:p w:rsidR="00D9200C" w:rsidRPr="0091086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Число  муниципальных служ</w:t>
            </w:r>
            <w:r w:rsidRPr="0091086B">
              <w:t>а</w:t>
            </w:r>
            <w:r w:rsidRPr="0091086B">
              <w:t>щих и  служащих в Администр</w:t>
            </w:r>
            <w:r w:rsidRPr="0091086B">
              <w:t>а</w:t>
            </w:r>
            <w:r w:rsidRPr="0091086B">
              <w:t>ции Медведского сельского п</w:t>
            </w:r>
            <w:r w:rsidRPr="0091086B">
              <w:t>о</w:t>
            </w:r>
            <w:r w:rsidRPr="0091086B">
              <w:t>селения,  прошедших профе</w:t>
            </w:r>
            <w:r w:rsidRPr="0091086B">
              <w:t>с</w:t>
            </w:r>
            <w:r w:rsidRPr="0091086B">
              <w:t>сиональную переподготовку и повышение квалификации (чел.)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</w:tr>
      <w:tr w:rsidR="00D9200C" w:rsidRPr="0091086B" w:rsidTr="003A335D">
        <w:trPr>
          <w:trHeight w:val="349"/>
        </w:trPr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1.2.3.</w:t>
            </w: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99" w:type="dxa"/>
          </w:tcPr>
          <w:p w:rsidR="00D9200C" w:rsidRPr="0091086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Количество территориальных общественных самоуправлений, действующих на территории Медведского сельского посел</w:t>
            </w:r>
            <w:r w:rsidRPr="0091086B">
              <w:t>е</w:t>
            </w:r>
            <w:r w:rsidRPr="0091086B">
              <w:t>ния(ед.)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</w:tr>
      <w:tr w:rsidR="00D9200C" w:rsidRPr="0091086B" w:rsidTr="00610389">
        <w:tc>
          <w:tcPr>
            <w:tcW w:w="9854" w:type="dxa"/>
            <w:gridSpan w:val="7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1.3</w:t>
            </w:r>
            <w:r w:rsidRPr="0091086B">
              <w:rPr>
                <w:b/>
              </w:rPr>
              <w:t>.         Задача 3.  Развитие информационного общества в Медведском сельском    поселении</w:t>
            </w:r>
          </w:p>
        </w:tc>
      </w:tr>
      <w:tr w:rsidR="00D9200C" w:rsidRPr="0091086B" w:rsidTr="003A335D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1.3.1</w:t>
            </w:r>
          </w:p>
        </w:tc>
        <w:tc>
          <w:tcPr>
            <w:tcW w:w="3799" w:type="dxa"/>
          </w:tcPr>
          <w:p w:rsidR="00D9200C" w:rsidRPr="0091086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автоматизированных раб</w:t>
            </w:r>
            <w:r w:rsidRPr="0091086B">
              <w:t>о</w:t>
            </w:r>
            <w:r w:rsidRPr="0091086B">
              <w:t>чих мест, обеспечивающих ме</w:t>
            </w:r>
            <w:r w:rsidRPr="0091086B">
              <w:t>ж</w:t>
            </w:r>
            <w:r w:rsidRPr="0091086B">
              <w:t>ведомственное электронное взаимодействие при предоста</w:t>
            </w:r>
            <w:r w:rsidRPr="0091086B">
              <w:t>в</w:t>
            </w:r>
            <w:r w:rsidRPr="0091086B">
              <w:t>лении государственных и мун</w:t>
            </w:r>
            <w:r w:rsidRPr="0091086B">
              <w:t>и</w:t>
            </w:r>
            <w:r w:rsidRPr="0091086B">
              <w:t>ципальных услуг в электронном виде в органах местного сам</w:t>
            </w:r>
            <w:r w:rsidRPr="0091086B">
              <w:t>о</w:t>
            </w:r>
            <w:r w:rsidRPr="0091086B">
              <w:t>управления Медведского сел</w:t>
            </w:r>
            <w:r w:rsidRPr="0091086B">
              <w:t>ь</w:t>
            </w:r>
            <w:r w:rsidRPr="0091086B">
              <w:t xml:space="preserve">ского поселения, </w:t>
            </w:r>
            <w:r>
              <w:t>(</w:t>
            </w:r>
            <w:r w:rsidRPr="0091086B">
              <w:t>%</w:t>
            </w:r>
            <w:r>
              <w:t>)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100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</w:tr>
      <w:tr w:rsidR="00D9200C" w:rsidRPr="0091086B" w:rsidTr="003A335D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1.3.2</w:t>
            </w:r>
          </w:p>
        </w:tc>
        <w:tc>
          <w:tcPr>
            <w:tcW w:w="3799" w:type="dxa"/>
          </w:tcPr>
          <w:p w:rsidR="00D9200C" w:rsidRPr="0091086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Степень соответствия разделов официальных сайтов органов м</w:t>
            </w:r>
            <w:r w:rsidRPr="0091086B">
              <w:t>е</w:t>
            </w:r>
            <w:r w:rsidRPr="0091086B">
              <w:t>стного самоуправления Медве</w:t>
            </w:r>
            <w:r w:rsidRPr="0091086B">
              <w:t>д</w:t>
            </w:r>
            <w:r w:rsidRPr="0091086B">
              <w:t>ского сельского поселения  тр</w:t>
            </w:r>
            <w:r w:rsidRPr="0091086B">
              <w:t>е</w:t>
            </w:r>
            <w:r w:rsidRPr="0091086B">
              <w:t>бованиям действующего закон</w:t>
            </w:r>
            <w:r w:rsidRPr="0091086B">
              <w:t>о</w:t>
            </w:r>
            <w:r w:rsidRPr="0091086B">
              <w:t>дательства,</w:t>
            </w:r>
            <w:r>
              <w:t>(</w:t>
            </w:r>
            <w:r w:rsidRPr="0091086B">
              <w:t>%</w:t>
            </w:r>
            <w:r>
              <w:t>)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</w:tr>
      <w:tr w:rsidR="00D9200C" w:rsidRPr="0091086B" w:rsidTr="003A335D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1.3.3</w:t>
            </w:r>
          </w:p>
        </w:tc>
        <w:tc>
          <w:tcPr>
            <w:tcW w:w="3799" w:type="dxa"/>
          </w:tcPr>
          <w:p w:rsidR="00D9200C" w:rsidRPr="0091086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аттестованных автоматиз</w:t>
            </w:r>
            <w:r w:rsidRPr="0091086B">
              <w:t>и</w:t>
            </w:r>
            <w:r w:rsidRPr="0091086B">
              <w:t>рованных рабочих мест в органах местного самоуправления Ме</w:t>
            </w:r>
            <w:r w:rsidRPr="0091086B">
              <w:t>д</w:t>
            </w:r>
            <w:r w:rsidRPr="0091086B">
              <w:t>ведского сельского поселения на предмет соответствия требован</w:t>
            </w:r>
            <w:r w:rsidRPr="0091086B">
              <w:t>и</w:t>
            </w:r>
            <w:r w:rsidRPr="0091086B">
              <w:t>ям защиты информации,</w:t>
            </w:r>
            <w:r>
              <w:t>(</w:t>
            </w:r>
            <w:r w:rsidRPr="0091086B">
              <w:t>%</w:t>
            </w:r>
            <w:r>
              <w:t>)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40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50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</w:tr>
      <w:tr w:rsidR="00D9200C" w:rsidRPr="0091086B" w:rsidTr="003A335D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1.3.4</w:t>
            </w: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99" w:type="dxa"/>
          </w:tcPr>
          <w:p w:rsidR="00D9200C" w:rsidRPr="0091086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сотрудников  Медведского сельского поселения предоста</w:t>
            </w:r>
            <w:r w:rsidRPr="0091086B">
              <w:t>в</w:t>
            </w:r>
            <w:r w:rsidRPr="0091086B">
              <w:t>ляющих электронную подпись от количества сотрудников  Ме</w:t>
            </w:r>
            <w:r w:rsidRPr="0091086B">
              <w:t>д</w:t>
            </w:r>
            <w:r w:rsidRPr="0091086B">
              <w:t>ведского сельского поселения, имеющих право подписи,</w:t>
            </w:r>
            <w:r>
              <w:t>(</w:t>
            </w:r>
            <w:r w:rsidRPr="0091086B">
              <w:t>%</w:t>
            </w:r>
            <w:r>
              <w:t>)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50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50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</w:tr>
      <w:tr w:rsidR="00D9200C" w:rsidRPr="0091086B" w:rsidTr="00610389">
        <w:tc>
          <w:tcPr>
            <w:tcW w:w="9854" w:type="dxa"/>
            <w:gridSpan w:val="7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086B">
              <w:rPr>
                <w:b/>
              </w:rPr>
              <w:t>1.4          Задача 4. Противодействие коррупции в Медведском сельском поселении</w:t>
            </w:r>
          </w:p>
        </w:tc>
      </w:tr>
      <w:tr w:rsidR="00D9200C" w:rsidRPr="0091086B" w:rsidTr="003A335D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1.4.1</w:t>
            </w:r>
          </w:p>
        </w:tc>
        <w:tc>
          <w:tcPr>
            <w:tcW w:w="3799" w:type="dxa"/>
          </w:tcPr>
          <w:p w:rsidR="00D9200C" w:rsidRPr="0091086B" w:rsidRDefault="00D9200C" w:rsidP="0091086B">
            <w:pPr>
              <w:suppressAutoHyphens/>
              <w:jc w:val="both"/>
              <w:rPr>
                <w:spacing w:val="20"/>
              </w:rPr>
            </w:pPr>
            <w:r w:rsidRPr="0091086B">
              <w:rPr>
                <w:spacing w:val="20"/>
              </w:rPr>
              <w:t>Доля муниципальных правовых актов,     приведенных в соответствие с требованиями    федеральных законов, нормативных правовых     актов федеральных и государственных органов и нормативных правовых актов Администрации Медведского сельского поселения  (%)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pStyle w:val="NoSpacing"/>
              <w:jc w:val="both"/>
            </w:pPr>
            <w:r w:rsidRPr="0091086B">
              <w:t>100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jc w:val="center"/>
            </w:pPr>
            <w:r w:rsidRPr="0091086B">
              <w:t>100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jc w:val="center"/>
            </w:pPr>
            <w:r w:rsidRPr="0091086B">
              <w:t>100</w:t>
            </w:r>
          </w:p>
        </w:tc>
      </w:tr>
      <w:tr w:rsidR="00D9200C" w:rsidRPr="0091086B" w:rsidTr="003A335D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1.4.2</w:t>
            </w:r>
          </w:p>
        </w:tc>
        <w:tc>
          <w:tcPr>
            <w:tcW w:w="3799" w:type="dxa"/>
          </w:tcPr>
          <w:p w:rsidR="00D9200C" w:rsidRPr="0091086B" w:rsidRDefault="00D9200C" w:rsidP="0091086B">
            <w:pPr>
              <w:suppressAutoHyphens/>
              <w:jc w:val="both"/>
              <w:rPr>
                <w:spacing w:val="20"/>
              </w:rPr>
            </w:pPr>
            <w:r w:rsidRPr="0091086B">
              <w:rPr>
                <w:spacing w:val="20"/>
              </w:rPr>
              <w:t xml:space="preserve">Доля нормативных правовых актов         администрации Медведского сельского поселения,  проектов      </w:t>
            </w:r>
            <w:r w:rsidRPr="0091086B">
              <w:rPr>
                <w:spacing w:val="20"/>
              </w:rPr>
              <w:br/>
              <w:t>нормативных правовых актов администрации      Медведского сельского поселения, прошедших антикоррупцио</w:t>
            </w:r>
            <w:r>
              <w:rPr>
                <w:spacing w:val="20"/>
              </w:rPr>
              <w:t xml:space="preserve">нную </w:t>
            </w:r>
            <w:r w:rsidRPr="0091086B">
              <w:rPr>
                <w:spacing w:val="20"/>
              </w:rPr>
              <w:t xml:space="preserve">экспертизу (%)                               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pStyle w:val="NoSpacing"/>
              <w:jc w:val="center"/>
            </w:pPr>
            <w:r w:rsidRPr="0091086B">
              <w:t>100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jc w:val="center"/>
            </w:pPr>
            <w:r w:rsidRPr="0091086B">
              <w:t>100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jc w:val="center"/>
            </w:pPr>
            <w:r w:rsidRPr="0091086B">
              <w:t>100</w:t>
            </w:r>
          </w:p>
        </w:tc>
      </w:tr>
      <w:tr w:rsidR="00D9200C" w:rsidRPr="0091086B" w:rsidTr="003A335D">
        <w:tc>
          <w:tcPr>
            <w:tcW w:w="903" w:type="dxa"/>
          </w:tcPr>
          <w:p w:rsidR="00D9200C" w:rsidRPr="0091086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1.4.3</w:t>
            </w:r>
          </w:p>
        </w:tc>
        <w:tc>
          <w:tcPr>
            <w:tcW w:w="3799" w:type="dxa"/>
          </w:tcPr>
          <w:p w:rsidR="00D9200C" w:rsidRPr="0091086B" w:rsidRDefault="00D9200C" w:rsidP="0022228F">
            <w:pPr>
              <w:suppressAutoHyphens/>
              <w:jc w:val="both"/>
              <w:rPr>
                <w:spacing w:val="20"/>
              </w:rPr>
            </w:pPr>
            <w:r w:rsidRPr="0091086B">
              <w:rPr>
                <w:spacing w:val="20"/>
              </w:rPr>
              <w:t xml:space="preserve">Доля размещенных </w:t>
            </w:r>
            <w:r w:rsidRPr="0091086B">
              <w:rPr>
                <w:spacing w:val="20"/>
              </w:rPr>
              <w:br/>
              <w:t>на официальном сайте администрации Медведского сельского поселения</w:t>
            </w:r>
            <w:r w:rsidRPr="0091086B">
              <w:rPr>
                <w:spacing w:val="20"/>
              </w:rPr>
              <w:br/>
              <w:t>сведений о доходах, об имуществе и обязательствах    имущественного характера муниципальных служащих, его супруга (супруги) и несовершеннолетних детей, включенных в перечень муниципальных служащих, обязательных     предоставлять указанные сведения (%)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jc w:val="center"/>
            </w:pPr>
            <w:r w:rsidRPr="0091086B">
              <w:t>100</w:t>
            </w:r>
          </w:p>
        </w:tc>
        <w:tc>
          <w:tcPr>
            <w:tcW w:w="1099" w:type="dxa"/>
          </w:tcPr>
          <w:p w:rsidR="00D9200C" w:rsidRPr="0091086B" w:rsidRDefault="00D9200C" w:rsidP="00981ED6">
            <w:pPr>
              <w:jc w:val="center"/>
            </w:pPr>
            <w:r w:rsidRPr="0091086B">
              <w:t>100</w:t>
            </w:r>
          </w:p>
        </w:tc>
        <w:tc>
          <w:tcPr>
            <w:tcW w:w="1100" w:type="dxa"/>
          </w:tcPr>
          <w:p w:rsidR="00D9200C" w:rsidRPr="0091086B" w:rsidRDefault="00D9200C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D9200C" w:rsidRPr="0091086B" w:rsidRDefault="00D9200C" w:rsidP="00981ED6">
            <w:pPr>
              <w:jc w:val="center"/>
            </w:pPr>
            <w:r w:rsidRPr="0091086B">
              <w:t>100</w:t>
            </w:r>
          </w:p>
        </w:tc>
      </w:tr>
    </w:tbl>
    <w:p w:rsidR="00D9200C" w:rsidRPr="0091086B" w:rsidRDefault="00D9200C" w:rsidP="00981ED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D9200C" w:rsidRPr="0091086B" w:rsidRDefault="00D9200C" w:rsidP="00981ED6">
      <w:pPr>
        <w:tabs>
          <w:tab w:val="left" w:pos="5040"/>
        </w:tabs>
        <w:autoSpaceDE w:val="0"/>
        <w:autoSpaceDN w:val="0"/>
        <w:adjustRightInd w:val="0"/>
        <w:ind w:firstLine="540"/>
        <w:jc w:val="both"/>
      </w:pPr>
      <w:r w:rsidRPr="0091086B">
        <w:t>Источниками информации для определения перечня значений целевых показателей муниципальной программы являлись данные ведомственной отчетности, имеющиеся в Администрации Медведского сельского поселения за предыдущие годы.</w:t>
      </w:r>
    </w:p>
    <w:p w:rsidR="00D9200C" w:rsidRPr="0091086B" w:rsidRDefault="00D9200C" w:rsidP="000A532B">
      <w:pPr>
        <w:autoSpaceDE w:val="0"/>
        <w:autoSpaceDN w:val="0"/>
        <w:adjustRightInd w:val="0"/>
        <w:ind w:firstLine="540"/>
        <w:rPr>
          <w:b/>
        </w:rPr>
      </w:pPr>
    </w:p>
    <w:p w:rsidR="00D9200C" w:rsidRPr="0091086B" w:rsidRDefault="00D9200C" w:rsidP="000A532B">
      <w:pPr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 xml:space="preserve">6.  </w:t>
      </w:r>
      <w:r w:rsidRPr="0091086B">
        <w:rPr>
          <w:b/>
        </w:rPr>
        <w:t>Сроки реализации муниципальной программы</w:t>
      </w:r>
    </w:p>
    <w:p w:rsidR="00D9200C" w:rsidRPr="000A532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Реализация муниципальной программы рас</w:t>
      </w:r>
      <w:r>
        <w:t>считана на период с 2022 по 2026</w:t>
      </w:r>
      <w:r w:rsidRPr="0091086B">
        <w:t xml:space="preserve"> год.</w:t>
      </w:r>
    </w:p>
    <w:p w:rsidR="00D9200C" w:rsidRDefault="00D9200C" w:rsidP="000A532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7.    </w:t>
      </w:r>
      <w:r w:rsidRPr="0091086B">
        <w:rPr>
          <w:b/>
        </w:rPr>
        <w:t>Объем и источники финансирования муниципальной программы</w:t>
      </w:r>
      <w:r>
        <w:rPr>
          <w:b/>
        </w:rPr>
        <w:t xml:space="preserve">  </w:t>
      </w:r>
    </w:p>
    <w:p w:rsidR="00D9200C" w:rsidRPr="0091086B" w:rsidRDefault="00D9200C" w:rsidP="00981ED6">
      <w:pPr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тыс.руб.</w:t>
      </w:r>
    </w:p>
    <w:p w:rsidR="00D9200C" w:rsidRPr="0091086B" w:rsidRDefault="00D9200C" w:rsidP="00981ED6">
      <w:pPr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1"/>
        <w:gridCol w:w="1080"/>
        <w:gridCol w:w="1620"/>
        <w:gridCol w:w="1558"/>
        <w:gridCol w:w="1559"/>
        <w:gridCol w:w="1559"/>
      </w:tblGrid>
      <w:tr w:rsidR="00D9200C" w:rsidRPr="0091086B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Год</w:t>
            </w:r>
          </w:p>
        </w:tc>
        <w:tc>
          <w:tcPr>
            <w:tcW w:w="8647" w:type="dxa"/>
            <w:gridSpan w:val="6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D9200C" w:rsidRPr="0091086B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</w:p>
        </w:tc>
        <w:tc>
          <w:tcPr>
            <w:tcW w:w="1271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федерал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ный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облас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ной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м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ниципального района</w:t>
            </w:r>
          </w:p>
          <w:p w:rsidR="00D9200C" w:rsidRPr="00983BBB" w:rsidRDefault="00D9200C" w:rsidP="00981ED6">
            <w:pPr>
              <w:spacing w:line="240" w:lineRule="exact"/>
              <w:jc w:val="center"/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сел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ского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внебюдже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ные</w:t>
            </w:r>
            <w:r w:rsidRPr="00983BBB">
              <w:rPr>
                <w:sz w:val="22"/>
                <w:szCs w:val="22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всего</w:t>
            </w:r>
          </w:p>
        </w:tc>
      </w:tr>
    </w:tbl>
    <w:p w:rsidR="00D9200C" w:rsidRPr="0091086B" w:rsidRDefault="00D9200C" w:rsidP="00981ED6">
      <w:pPr>
        <w:spacing w:line="20" w:lineRule="exac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1"/>
        <w:gridCol w:w="1080"/>
        <w:gridCol w:w="1620"/>
        <w:gridCol w:w="1558"/>
        <w:gridCol w:w="1559"/>
        <w:gridCol w:w="1559"/>
      </w:tblGrid>
      <w:tr w:rsidR="00D9200C" w:rsidRPr="0091086B">
        <w:trPr>
          <w:trHeight w:val="114"/>
          <w:tblHeader/>
        </w:trPr>
        <w:tc>
          <w:tcPr>
            <w:tcW w:w="851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</w:tr>
      <w:tr w:rsidR="00D9200C" w:rsidRPr="0091086B">
        <w:trPr>
          <w:trHeight w:val="47"/>
        </w:trPr>
        <w:tc>
          <w:tcPr>
            <w:tcW w:w="85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9200C" w:rsidRPr="00983BBB" w:rsidRDefault="00D9200C" w:rsidP="00DA3307">
            <w:pPr>
              <w:spacing w:line="240" w:lineRule="exact"/>
            </w:pPr>
            <w:r w:rsidRPr="00983BBB">
              <w:rPr>
                <w:sz w:val="22"/>
                <w:szCs w:val="22"/>
              </w:rPr>
              <w:t xml:space="preserve">   132,27</w:t>
            </w:r>
          </w:p>
        </w:tc>
        <w:tc>
          <w:tcPr>
            <w:tcW w:w="162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3999,31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4131,58</w:t>
            </w:r>
          </w:p>
        </w:tc>
      </w:tr>
      <w:tr w:rsidR="00D9200C" w:rsidRPr="0091086B">
        <w:trPr>
          <w:trHeight w:val="47"/>
        </w:trPr>
        <w:tc>
          <w:tcPr>
            <w:tcW w:w="85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4327,8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4327,8</w:t>
            </w:r>
          </w:p>
        </w:tc>
      </w:tr>
      <w:tr w:rsidR="00D9200C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3987,8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3987,8</w:t>
            </w:r>
          </w:p>
        </w:tc>
      </w:tr>
      <w:tr w:rsidR="00D9200C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3787,8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3787,8</w:t>
            </w:r>
          </w:p>
        </w:tc>
      </w:tr>
      <w:tr w:rsidR="00D9200C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4085,5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4085,5</w:t>
            </w:r>
          </w:p>
        </w:tc>
      </w:tr>
      <w:tr w:rsidR="00D9200C" w:rsidRPr="0091086B">
        <w:trPr>
          <w:trHeight w:val="255"/>
        </w:trPr>
        <w:tc>
          <w:tcPr>
            <w:tcW w:w="85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  <w:rPr>
                <w:spacing w:val="-30"/>
              </w:rPr>
            </w:pPr>
            <w:r w:rsidRPr="00983BBB">
              <w:rPr>
                <w:spacing w:val="-30"/>
                <w:sz w:val="22"/>
                <w:szCs w:val="22"/>
              </w:rPr>
              <w:t>ВСЕ-</w:t>
            </w:r>
          </w:p>
          <w:p w:rsidR="00D9200C" w:rsidRPr="00983BBB" w:rsidRDefault="00D9200C" w:rsidP="00981ED6">
            <w:pPr>
              <w:spacing w:line="240" w:lineRule="exact"/>
              <w:jc w:val="center"/>
              <w:rPr>
                <w:spacing w:val="-30"/>
              </w:rPr>
            </w:pPr>
            <w:r w:rsidRPr="00983BBB">
              <w:rPr>
                <w:spacing w:val="-30"/>
                <w:sz w:val="22"/>
                <w:szCs w:val="22"/>
              </w:rPr>
              <w:t>ГО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</w:p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132,27</w:t>
            </w:r>
          </w:p>
        </w:tc>
        <w:tc>
          <w:tcPr>
            <w:tcW w:w="162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</w:p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20188,21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</w:p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20320,48</w:t>
            </w:r>
          </w:p>
        </w:tc>
      </w:tr>
    </w:tbl>
    <w:p w:rsidR="00D9200C" w:rsidRPr="0091086B" w:rsidRDefault="00D9200C" w:rsidP="00981ED6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D9200C" w:rsidRPr="0091086B" w:rsidRDefault="00D9200C" w:rsidP="00981ED6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D9200C" w:rsidRPr="0091086B" w:rsidRDefault="00D9200C" w:rsidP="000A532B">
      <w:pPr>
        <w:ind w:firstLine="709"/>
        <w:jc w:val="center"/>
        <w:rPr>
          <w:b/>
        </w:rPr>
      </w:pPr>
      <w:r>
        <w:rPr>
          <w:b/>
        </w:rPr>
        <w:t xml:space="preserve">8.  </w:t>
      </w:r>
      <w:r w:rsidRPr="0091086B">
        <w:rPr>
          <w:b/>
        </w:rPr>
        <w:t>Ожидаемые конечные результаты реализации муниципальной программы</w:t>
      </w:r>
    </w:p>
    <w:p w:rsidR="00D9200C" w:rsidRPr="0091086B" w:rsidRDefault="00D9200C" w:rsidP="000A532B">
      <w:pPr>
        <w:ind w:firstLine="709"/>
        <w:jc w:val="both"/>
      </w:pPr>
      <w:r>
        <w:t>К концу 2026</w:t>
      </w:r>
      <w:r w:rsidRPr="0091086B">
        <w:t xml:space="preserve"> года по итогам реализации муниципальной программы планируется достичь следующих результатов: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создание необходимых условий для профессионального развития муниципальных служащих, служащих Администрации Медведского сельского поселения;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совершенствование  антикоррупционных механизмов в системе                муниц</w:t>
      </w:r>
      <w:r w:rsidRPr="0091086B">
        <w:t>и</w:t>
      </w:r>
      <w:r w:rsidRPr="0091086B">
        <w:t>пальной службы  Администрации Медведского сельского поселения;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  <w:outlineLvl w:val="0"/>
      </w:pPr>
      <w:r w:rsidRPr="0091086B">
        <w:t>внедрение механизмов мотивации муниципальных служащих, при которой  размер  оплаты труда  находится в прямой зависимости от уровня достижения поставленных ц</w:t>
      </w:r>
      <w:r w:rsidRPr="0091086B">
        <w:t>е</w:t>
      </w:r>
      <w:r w:rsidRPr="0091086B">
        <w:t xml:space="preserve">лей; 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результативности профессиональной служебной деятельности муниц</w:t>
      </w:r>
      <w:r w:rsidRPr="0091086B">
        <w:t>и</w:t>
      </w:r>
      <w:r w:rsidRPr="0091086B">
        <w:t>пальных служащих Администрации Медведского сельского поселения;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профессионального уровня муниципальных служащих  Администр</w:t>
      </w:r>
      <w:r w:rsidRPr="0091086B">
        <w:t>а</w:t>
      </w:r>
      <w:r w:rsidRPr="0091086B">
        <w:t>ции Медведского сельского поселения, в том числе: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количество муниципальных служащих, служащих Администрации Медведского сельского поселения, прошедших профессиональную переподготовку: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2022</w:t>
      </w:r>
      <w:r w:rsidRPr="0091086B">
        <w:t xml:space="preserve"> году -  2 человека;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2023</w:t>
      </w:r>
      <w:r w:rsidRPr="0091086B">
        <w:t xml:space="preserve"> году -  2 человека;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2024</w:t>
      </w:r>
      <w:r w:rsidRPr="0091086B">
        <w:t xml:space="preserve"> году – 2 человека; 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2025</w:t>
      </w:r>
      <w:r w:rsidRPr="0091086B">
        <w:t xml:space="preserve"> году – 2 человека; 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 xml:space="preserve">               в 202</w:t>
      </w:r>
      <w:r>
        <w:t>6</w:t>
      </w:r>
      <w:r w:rsidRPr="0091086B">
        <w:t xml:space="preserve"> году – 2 человека;</w:t>
      </w:r>
    </w:p>
    <w:p w:rsidR="00D9200C" w:rsidRPr="0091086B" w:rsidRDefault="00D9200C" w:rsidP="000A532B">
      <w:pPr>
        <w:autoSpaceDE w:val="0"/>
        <w:autoSpaceDN w:val="0"/>
        <w:adjustRightInd w:val="0"/>
        <w:jc w:val="both"/>
      </w:pPr>
      <w:r>
        <w:t xml:space="preserve">   </w:t>
      </w:r>
      <w:r w:rsidRPr="0091086B">
        <w:t xml:space="preserve">  количество муниципальных служащих, служащих Администрации Медведского сел</w:t>
      </w:r>
      <w:r w:rsidRPr="0091086B">
        <w:t>ь</w:t>
      </w:r>
      <w:r w:rsidRPr="0091086B">
        <w:t>ского поселения,   иных работников органов местного самоуправления Медведского сел</w:t>
      </w:r>
      <w:r w:rsidRPr="0091086B">
        <w:t>ь</w:t>
      </w:r>
      <w:r w:rsidRPr="0091086B">
        <w:t>ского поселения, прошедших курсы повышения квалификации: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2022</w:t>
      </w:r>
      <w:r w:rsidRPr="0091086B">
        <w:t xml:space="preserve"> году - 2 человека;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2023</w:t>
      </w:r>
      <w:r w:rsidRPr="0091086B">
        <w:t xml:space="preserve"> году - 2 человека;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2024</w:t>
      </w:r>
      <w:r w:rsidRPr="0091086B">
        <w:t xml:space="preserve"> году - 2 человека; 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2025</w:t>
      </w:r>
      <w:r w:rsidRPr="0091086B">
        <w:t xml:space="preserve"> году – 2 человека;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2026</w:t>
      </w:r>
      <w:r w:rsidRPr="0091086B">
        <w:t xml:space="preserve"> году – 2 человека;</w:t>
      </w:r>
    </w:p>
    <w:p w:rsidR="00D9200C" w:rsidRPr="0091086B" w:rsidRDefault="00D9200C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 xml:space="preserve">повышение качества подготовки нормативных правовых актов  должностных лиц местного самоуправления Медведского сельского поселения; 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уровня информированности населения о деятельности органов местн</w:t>
      </w:r>
      <w:r w:rsidRPr="0091086B">
        <w:t>о</w:t>
      </w:r>
      <w:r w:rsidRPr="0091086B">
        <w:t>го самоуправления Медведского сельского поселения и создание условий для активизации участия граждан в непосредственном осуществлении местного самоуправления.</w:t>
      </w:r>
    </w:p>
    <w:p w:rsidR="00D9200C" w:rsidRPr="0091086B" w:rsidRDefault="00D9200C" w:rsidP="00981ED6">
      <w:pPr>
        <w:spacing w:line="240" w:lineRule="exact"/>
        <w:ind w:firstLine="709"/>
        <w:jc w:val="center"/>
        <w:rPr>
          <w:b/>
        </w:rPr>
      </w:pPr>
    </w:p>
    <w:p w:rsidR="00D9200C" w:rsidRPr="0091086B" w:rsidRDefault="00D9200C" w:rsidP="00981ED6">
      <w:pPr>
        <w:ind w:firstLine="709"/>
        <w:jc w:val="center"/>
        <w:rPr>
          <w:b/>
        </w:rPr>
      </w:pPr>
      <w:r w:rsidRPr="0091086B">
        <w:rPr>
          <w:b/>
        </w:rPr>
        <w:t>Характеристика текущего состояния,  приоритеты и цели государственной политики в сфере совершенствования системы муниципального управления и  по</w:t>
      </w:r>
      <w:r w:rsidRPr="0091086B">
        <w:rPr>
          <w:b/>
        </w:rPr>
        <w:t>д</w:t>
      </w:r>
      <w:r w:rsidRPr="0091086B">
        <w:rPr>
          <w:b/>
        </w:rPr>
        <w:t>держки развития местного самоуправления в Медведском сельском поселении</w:t>
      </w:r>
    </w:p>
    <w:p w:rsidR="00D9200C" w:rsidRPr="0091086B" w:rsidRDefault="00D9200C" w:rsidP="00981ED6">
      <w:pPr>
        <w:ind w:firstLine="709"/>
        <w:jc w:val="center"/>
        <w:rPr>
          <w:b/>
        </w:rPr>
      </w:pPr>
    </w:p>
    <w:p w:rsidR="00D9200C" w:rsidRPr="0091086B" w:rsidRDefault="00D9200C" w:rsidP="00981ED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1086B">
        <w:rPr>
          <w:b/>
          <w:bCs/>
        </w:rPr>
        <w:t xml:space="preserve">1. </w:t>
      </w:r>
      <w:r w:rsidRPr="0091086B">
        <w:rPr>
          <w:b/>
        </w:rPr>
        <w:t>Развитие системы муниципальной службы в Медведском сельском посел</w:t>
      </w:r>
      <w:r w:rsidRPr="0091086B">
        <w:rPr>
          <w:b/>
        </w:rPr>
        <w:t>е</w:t>
      </w:r>
      <w:r w:rsidRPr="0091086B">
        <w:rPr>
          <w:b/>
        </w:rPr>
        <w:t>нии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</w:pPr>
      <w:r w:rsidRPr="0091086B">
        <w:t xml:space="preserve">В рамках реализации Федерального </w:t>
      </w:r>
      <w:hyperlink r:id="rId8" w:history="1">
        <w:r w:rsidRPr="0091086B">
          <w:t>закона</w:t>
        </w:r>
      </w:hyperlink>
      <w:r w:rsidRPr="0091086B">
        <w:t xml:space="preserve"> от 2 марта  2007 года N 25-ФЗ "О мун</w:t>
      </w:r>
      <w:r w:rsidRPr="0091086B">
        <w:t>и</w:t>
      </w:r>
      <w:r w:rsidRPr="0091086B">
        <w:t>ципальной службе Российской Федерации". В Медведском сельском поселении  пров</w:t>
      </w:r>
      <w:r w:rsidRPr="0091086B">
        <w:t>о</w:t>
      </w:r>
      <w:r w:rsidRPr="0091086B">
        <w:t>дятся комплексные мероприятия по развитию системы муниципальной службы.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</w:pPr>
      <w:r w:rsidRPr="0091086B">
        <w:t>Настоящий этап развития системы муниципальной службы в Медведском сельском поселении является этапом широкого практического применения установленных закон</w:t>
      </w:r>
      <w:r w:rsidRPr="0091086B">
        <w:t>о</w:t>
      </w:r>
      <w:r w:rsidRPr="0091086B">
        <w:t>дательством принципов функционирования муниципальной службы в Медведском сел</w:t>
      </w:r>
      <w:r w:rsidRPr="0091086B">
        <w:t>ь</w:t>
      </w:r>
      <w:r w:rsidRPr="0091086B">
        <w:t>ском поселении для реализации приоритетных направлений социально-экономического развития Медведского сельского поселения.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На настоящем этапе нормативная правовая база, регламентирующая вопросы м</w:t>
      </w:r>
      <w:r w:rsidRPr="0091086B">
        <w:t>у</w:t>
      </w:r>
      <w:r w:rsidRPr="0091086B">
        <w:t>ниципальной службы Администрации Медведского сельского поселения сформирована. Ее создание позволило приступить к непосредственной реализации основных задач ка</w:t>
      </w:r>
      <w:r w:rsidRPr="0091086B">
        <w:t>д</w:t>
      </w:r>
      <w:r w:rsidRPr="0091086B">
        <w:t>ровой политики в условиях развития, совершенствования и модернизации системы мун</w:t>
      </w:r>
      <w:r w:rsidRPr="0091086B">
        <w:t>и</w:t>
      </w:r>
      <w:r w:rsidRPr="0091086B">
        <w:t>ципальной службы в  Медведском сельском поселении.  Несмотря на это современные м</w:t>
      </w:r>
      <w:r w:rsidRPr="0091086B">
        <w:t>е</w:t>
      </w:r>
      <w:r w:rsidRPr="0091086B">
        <w:t>тоды планирования и регламентации труда муниципальных служащих не получили шир</w:t>
      </w:r>
      <w:r w:rsidRPr="0091086B">
        <w:t>о</w:t>
      </w:r>
      <w:r w:rsidRPr="0091086B">
        <w:t>кого распространения, а предусмотренные законодательством Российской Федерации м</w:t>
      </w:r>
      <w:r w:rsidRPr="0091086B">
        <w:t>е</w:t>
      </w:r>
      <w:r w:rsidRPr="0091086B">
        <w:t>ханизмы стимулирования муниципальных служащих к исполнению обязанностей мун</w:t>
      </w:r>
      <w:r w:rsidRPr="0091086B">
        <w:t>и</w:t>
      </w:r>
      <w:r w:rsidRPr="0091086B">
        <w:t>ципальной службы на высоком профессиональном уровне не реализуются в полной мере, что снижает мотивацию муниципальных служащих органов местного самоуправления Медведского сельского поселения.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Реализация Программы позволит завершить качественное преобразование системы муниципальной службы органов местного самоуправления Медведского сельского пос</w:t>
      </w:r>
      <w:r w:rsidRPr="0091086B">
        <w:t>е</w:t>
      </w:r>
      <w:r w:rsidRPr="0091086B">
        <w:t>ления, оптимизировать ее организацию и функционирование на основе установленных законодательством Российской Федерации принципов, внедрить на муниципальной  службе органов местного самоуправления Медведского сельского поселения современные кадровые, информационные, образовательные и управленческие технологии.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</w:t>
      </w:r>
      <w:r w:rsidRPr="0091086B">
        <w:t>ь</w:t>
      </w:r>
      <w:r w:rsidRPr="0091086B">
        <w:t>ной службы, как единой системы, а также на практическое применение новых технологий  управления. Современная муниципальная служба должна быть открытой, конкурентосп</w:t>
      </w:r>
      <w:r w:rsidRPr="0091086B">
        <w:t>о</w:t>
      </w:r>
      <w:r w:rsidRPr="0091086B">
        <w:t>собной и престижной, ориентированной на результативную деятельность муниципальных служащих по обеспечению исполнения полномочий  Медведского сельского поселения, должна активно взаимодействовать с институтами гражданского общества.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</w:pPr>
      <w:r w:rsidRPr="0091086B">
        <w:t>В целях регламентации профессиональной служебной деятельности муниципал</w:t>
      </w:r>
      <w:r w:rsidRPr="0091086B">
        <w:t>ь</w:t>
      </w:r>
      <w:r w:rsidRPr="0091086B">
        <w:t>ных служащих  Медведского сельского поселения  разработаны и утверждены должнос</w:t>
      </w:r>
      <w:r w:rsidRPr="0091086B">
        <w:t>т</w:t>
      </w:r>
      <w:r w:rsidRPr="0091086B">
        <w:t>ные инструкции для всех должностей муниципальной службы, установлены квалифик</w:t>
      </w:r>
      <w:r w:rsidRPr="0091086B">
        <w:t>а</w:t>
      </w:r>
      <w:r w:rsidRPr="0091086B">
        <w:t>ционные требования к знаниям и навыкам муниципальных служащих  Медведского сел</w:t>
      </w:r>
      <w:r w:rsidRPr="0091086B">
        <w:t>ь</w:t>
      </w:r>
      <w:r w:rsidRPr="0091086B">
        <w:t>ского поселения, сформированы конкурсные, аттестационные комиссии, комиссия по с</w:t>
      </w:r>
      <w:r w:rsidRPr="0091086B">
        <w:t>о</w:t>
      </w:r>
      <w:r w:rsidRPr="0091086B">
        <w:t>блюдению требований к служебному поведению муниципальных служащих Медведского сельского поселения и урегулированию конфликта интересов. Соответствие муниципал</w:t>
      </w:r>
      <w:r w:rsidRPr="0091086B">
        <w:t>ь</w:t>
      </w:r>
      <w:r w:rsidRPr="0091086B">
        <w:t xml:space="preserve">ных служащих Медведского сельского поселения замещаемым должностям определяется в рамках проведения аттестации с применением современных кадровых технологий. 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</w:pPr>
      <w:r w:rsidRPr="0091086B">
        <w:t xml:space="preserve"> В целях совершенствования кадровой работы по подбору и расстановке кадрового состава муниципальной службы, улучшения качественного состава муниципальных сл</w:t>
      </w:r>
      <w:r w:rsidRPr="0091086B">
        <w:t>у</w:t>
      </w:r>
      <w:r w:rsidRPr="0091086B">
        <w:t xml:space="preserve">жащих, ведется работа по формированию кадрового резерва.  Формирование кадрового резерва  становится одним из приоритетных направлений обеспечения кадрового состава муниципальной службы   Медведского сельского поселения. 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</w:pPr>
      <w:r w:rsidRPr="0091086B">
        <w:t>Сравнительный анализ основных показателей качественного состава кадров  мун</w:t>
      </w:r>
      <w:r w:rsidRPr="0091086B">
        <w:t>и</w:t>
      </w:r>
      <w:r w:rsidRPr="0091086B">
        <w:t>ципальной  службы  Медведского сельского поселения показал, что динамика развития кадрового потенциала  целом носит позитивный характер.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</w:pPr>
      <w:r w:rsidRPr="0091086B">
        <w:t>В настоящее время в развитии системы муниципальной службы  Медведского сельского поселения необходимо отметить следующие приоритетные направления: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</w:pPr>
      <w:r w:rsidRPr="0091086B">
        <w:t>дальнейшее совершенствование технологий подбора квалифицированных кадров для замещения вакантных должностей муниципальной службы в Администрации  Ме</w:t>
      </w:r>
      <w:r w:rsidRPr="0091086B">
        <w:t>д</w:t>
      </w:r>
      <w:r w:rsidRPr="0091086B">
        <w:t>ведского сельского поселения и оценки служебной деятельности кадрового состава  м</w:t>
      </w:r>
      <w:r w:rsidRPr="0091086B">
        <w:t>у</w:t>
      </w:r>
      <w:r w:rsidRPr="0091086B">
        <w:t>ниципальных служащих;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</w:pPr>
      <w:r w:rsidRPr="0091086B">
        <w:t>развитие механизма выявления и разрешения конфликта интересов на муниц</w:t>
      </w:r>
      <w:r w:rsidRPr="0091086B">
        <w:t>и</w:t>
      </w:r>
      <w:r w:rsidRPr="0091086B">
        <w:t>пальной службе;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</w:pPr>
      <w:r w:rsidRPr="0091086B">
        <w:t>совершенствование механизмов противодействия коррупции в сферах деятельн</w:t>
      </w:r>
      <w:r w:rsidRPr="0091086B">
        <w:t>о</w:t>
      </w:r>
      <w:r w:rsidRPr="0091086B">
        <w:t xml:space="preserve">сти  Медведского сельского поселения. 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</w:pPr>
      <w:r w:rsidRPr="0091086B">
        <w:t>Все указанные направления взаимосвязаны и могут быть эффективно решены ко</w:t>
      </w:r>
      <w:r w:rsidRPr="0091086B">
        <w:t>м</w:t>
      </w:r>
      <w:r w:rsidRPr="0091086B">
        <w:t>плексными программными методами.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</w:pPr>
      <w:r w:rsidRPr="0091086B">
        <w:t>Реализация муниципальной программы позволит продолжить развитие системы   муниципальной службы в органах местного самоуправления Медведского сельского пос</w:t>
      </w:r>
      <w:r w:rsidRPr="0091086B">
        <w:t>е</w:t>
      </w:r>
      <w:r w:rsidRPr="0091086B">
        <w:t>ления, оптимизировать ее организацию и функционирование, внедрить в кадровую работу современные информационные, образовательные и управленческие технологии.</w:t>
      </w:r>
    </w:p>
    <w:p w:rsidR="00D9200C" w:rsidRPr="0091086B" w:rsidRDefault="00D9200C" w:rsidP="00981ED6">
      <w:pPr>
        <w:autoSpaceDE w:val="0"/>
        <w:autoSpaceDN w:val="0"/>
        <w:adjustRightInd w:val="0"/>
        <w:spacing w:line="360" w:lineRule="atLeast"/>
        <w:ind w:firstLine="720"/>
        <w:jc w:val="both"/>
        <w:rPr>
          <w:b/>
        </w:rPr>
      </w:pPr>
      <w:r w:rsidRPr="0091086B">
        <w:rPr>
          <w:b/>
        </w:rPr>
        <w:t xml:space="preserve">2. </w:t>
      </w:r>
      <w:r w:rsidRPr="0091086B">
        <w:t xml:space="preserve"> </w:t>
      </w:r>
      <w:r w:rsidRPr="0091086B">
        <w:rPr>
          <w:b/>
        </w:rPr>
        <w:t>Развитие и реформирование местного самоуправления  Медведского сел</w:t>
      </w:r>
      <w:r w:rsidRPr="0091086B">
        <w:rPr>
          <w:b/>
        </w:rPr>
        <w:t>ь</w:t>
      </w:r>
      <w:r w:rsidRPr="0091086B">
        <w:rPr>
          <w:b/>
        </w:rPr>
        <w:t xml:space="preserve">ского поселения 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Планомерная, целенаправленная  поддержка реформирования и развития местного самоуправления Медведского сельского поселения позволяет  реализовать мероприятия, направленные на совершенствование правовой основы деятельности  Медведского сел</w:t>
      </w:r>
      <w:r w:rsidRPr="0091086B">
        <w:t>ь</w:t>
      </w:r>
      <w:r w:rsidRPr="0091086B">
        <w:t>ского поселения формирование современных подходов и методов работы   по решению вопросов местного значения.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Деятельность Медведского сельского поселения в настоящее время сопряжена с необходимостью учета ими в своей правоприменительной практике постоянно изменя</w:t>
      </w:r>
      <w:r w:rsidRPr="0091086B">
        <w:t>ю</w:t>
      </w:r>
      <w:r w:rsidRPr="0091086B">
        <w:t>щихся положений федерального и регионального законодательства, разработки собстве</w:t>
      </w:r>
      <w:r w:rsidRPr="0091086B">
        <w:t>н</w:t>
      </w:r>
      <w:r w:rsidRPr="0091086B">
        <w:t>ных нормативных правовых актов.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В рамках государственной поддержки укрепляется правовое, информационное и методическое обеспечение деятельности Медведского сельского поселения. Проводятся семинары, "круглые столы" и другие мероприятия по актуальным вопросам деятельности  Медведского сельского поселения, способствующие осуществлению непосредственного решения населением вопросов местного значения.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Эффективность деятельности Медведского сельского поселения, результативность принимаемых ими решений и в конечном итоге уровень социально-экономического ра</w:t>
      </w:r>
      <w:r w:rsidRPr="0091086B">
        <w:t>з</w:t>
      </w:r>
      <w:r w:rsidRPr="0091086B">
        <w:t>вития Медведского сельского поселения зависят от профессиональной подготовки и дел</w:t>
      </w:r>
      <w:r w:rsidRPr="0091086B">
        <w:t>о</w:t>
      </w:r>
      <w:r w:rsidRPr="0091086B">
        <w:t>вых качеств выборных должностных лиц, служащих и муниципальных служащих  Ме</w:t>
      </w:r>
      <w:r w:rsidRPr="0091086B">
        <w:t>д</w:t>
      </w:r>
      <w:r w:rsidRPr="0091086B">
        <w:t>ведского сельского поселения.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Основополагающими целями  поддержки местного самоуправления являются:</w:t>
      </w:r>
    </w:p>
    <w:p w:rsidR="00D9200C" w:rsidRPr="0091086B" w:rsidRDefault="00D9200C" w:rsidP="000A532B">
      <w:pPr>
        <w:autoSpaceDE w:val="0"/>
        <w:autoSpaceDN w:val="0"/>
        <w:adjustRightInd w:val="0"/>
        <w:ind w:firstLine="540"/>
        <w:jc w:val="both"/>
      </w:pPr>
      <w:r w:rsidRPr="0091086B">
        <w:t>создание необходимых условий для эффективной реализации органами местного с</w:t>
      </w:r>
      <w:r w:rsidRPr="0091086B">
        <w:t>а</w:t>
      </w:r>
      <w:r w:rsidRPr="0091086B">
        <w:t>моуправления  полномочий по решению вопросов местного значения;</w:t>
      </w:r>
    </w:p>
    <w:p w:rsidR="00D9200C" w:rsidRPr="0091086B" w:rsidRDefault="00D9200C" w:rsidP="000A532B">
      <w:pPr>
        <w:autoSpaceDE w:val="0"/>
        <w:autoSpaceDN w:val="0"/>
        <w:adjustRightInd w:val="0"/>
        <w:ind w:firstLine="540"/>
        <w:jc w:val="both"/>
      </w:pPr>
      <w:r w:rsidRPr="0091086B">
        <w:t>повышение уровня профессионализма выборных должностных лиц, служащих и м</w:t>
      </w:r>
      <w:r w:rsidRPr="0091086B">
        <w:t>у</w:t>
      </w:r>
      <w:r w:rsidRPr="0091086B">
        <w:t>ниципальных служащих органов местного самоуправления Медведского сельского пос</w:t>
      </w:r>
      <w:r w:rsidRPr="0091086B">
        <w:t>е</w:t>
      </w:r>
      <w:r w:rsidRPr="0091086B">
        <w:t>ления;</w:t>
      </w:r>
    </w:p>
    <w:p w:rsidR="00D9200C" w:rsidRPr="0091086B" w:rsidRDefault="00D9200C" w:rsidP="000A532B">
      <w:pPr>
        <w:autoSpaceDE w:val="0"/>
        <w:autoSpaceDN w:val="0"/>
        <w:adjustRightInd w:val="0"/>
        <w:ind w:firstLine="540"/>
        <w:jc w:val="both"/>
      </w:pPr>
      <w:r w:rsidRPr="0091086B">
        <w:t>привлечение большего количества населения   к непосредственному участию в ос</w:t>
      </w:r>
      <w:r w:rsidRPr="0091086B">
        <w:t>у</w:t>
      </w:r>
      <w:r w:rsidRPr="0091086B">
        <w:t>ществлении местного самоуправления.</w:t>
      </w:r>
    </w:p>
    <w:p w:rsidR="00D9200C" w:rsidRPr="0091086B" w:rsidRDefault="00D9200C" w:rsidP="000A532B">
      <w:pPr>
        <w:autoSpaceDE w:val="0"/>
        <w:autoSpaceDN w:val="0"/>
        <w:adjustRightInd w:val="0"/>
        <w:ind w:firstLine="540"/>
        <w:jc w:val="both"/>
      </w:pPr>
      <w:r w:rsidRPr="0091086B">
        <w:t>Без постоянной   поддержки Медведское сельское поселение не сможет в полной м</w:t>
      </w:r>
      <w:r w:rsidRPr="0091086B">
        <w:t>е</w:t>
      </w:r>
      <w:r w:rsidRPr="0091086B">
        <w:t>ре эффективно исполнять полномочия, отнесенные к его ведению, участвовать в развитии общества, удовлетворении основных жизненных потребностей проживающего на его те</w:t>
      </w:r>
      <w:r w:rsidRPr="0091086B">
        <w:t>р</w:t>
      </w:r>
      <w:r w:rsidRPr="0091086B">
        <w:t>ритории населения.</w:t>
      </w:r>
    </w:p>
    <w:p w:rsidR="00D9200C" w:rsidRPr="0091086B" w:rsidRDefault="00D9200C" w:rsidP="00981ED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D9200C" w:rsidRPr="0091086B" w:rsidRDefault="00D9200C" w:rsidP="00981ED6">
      <w:pPr>
        <w:autoSpaceDE w:val="0"/>
        <w:autoSpaceDN w:val="0"/>
        <w:adjustRightInd w:val="0"/>
        <w:ind w:firstLine="540"/>
        <w:jc w:val="both"/>
        <w:rPr>
          <w:b/>
        </w:rPr>
      </w:pPr>
      <w:r w:rsidRPr="0091086B">
        <w:rPr>
          <w:b/>
        </w:rPr>
        <w:t xml:space="preserve">3. Развитие информационного общества в Медведском сельском поселении </w:t>
      </w:r>
    </w:p>
    <w:p w:rsidR="00D9200C" w:rsidRPr="0091086B" w:rsidRDefault="00D9200C" w:rsidP="00981ED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9200C" w:rsidRPr="0091086B" w:rsidRDefault="00D9200C" w:rsidP="000A532B">
      <w:pPr>
        <w:autoSpaceDE w:val="0"/>
        <w:autoSpaceDN w:val="0"/>
        <w:adjustRightInd w:val="0"/>
        <w:ind w:firstLine="540"/>
        <w:jc w:val="both"/>
        <w:rPr>
          <w:b/>
        </w:rPr>
      </w:pPr>
      <w:r w:rsidRPr="0091086B">
        <w:rPr>
          <w:lang w:eastAsia="en-US"/>
        </w:rPr>
        <w:t>В целях совершенствования системы муниципального управления и  поддержки ра</w:t>
      </w:r>
      <w:r w:rsidRPr="0091086B">
        <w:rPr>
          <w:lang w:eastAsia="en-US"/>
        </w:rPr>
        <w:t>з</w:t>
      </w:r>
      <w:r w:rsidRPr="0091086B">
        <w:rPr>
          <w:lang w:eastAsia="en-US"/>
        </w:rPr>
        <w:t>вития местного самоуправления в Медведском сельском поселении, а также в рамках ре</w:t>
      </w:r>
      <w:r w:rsidRPr="0091086B">
        <w:rPr>
          <w:lang w:eastAsia="en-US"/>
        </w:rPr>
        <w:t>а</w:t>
      </w:r>
      <w:r w:rsidRPr="0091086B">
        <w:rPr>
          <w:lang w:eastAsia="en-US"/>
        </w:rPr>
        <w:t xml:space="preserve">лизации указа Президента Российской Федерации от </w:t>
      </w:r>
      <w:r w:rsidRPr="0091086B">
        <w:rPr>
          <w:bCs/>
          <w:lang w:eastAsia="en-US"/>
        </w:rPr>
        <w:t>7 мая 2012 года № 601 "Об основных направлениях совершенствования системы государственного управления" в Медведском сельском поселении реализуются мероприятия;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Повышение качества регулирования, обеспечение возможности учета мнений заи</w:t>
      </w:r>
      <w:r w:rsidRPr="0091086B">
        <w:rPr>
          <w:lang w:eastAsia="en-US"/>
        </w:rPr>
        <w:t>н</w:t>
      </w:r>
      <w:r w:rsidRPr="0091086B">
        <w:rPr>
          <w:lang w:eastAsia="en-US"/>
        </w:rPr>
        <w:t>тересованных групп и установления баланса интересов на стадии подготовки нормативн</w:t>
      </w:r>
      <w:r w:rsidRPr="0091086B">
        <w:rPr>
          <w:lang w:eastAsia="en-US"/>
        </w:rPr>
        <w:t>о</w:t>
      </w:r>
      <w:r w:rsidRPr="0091086B">
        <w:rPr>
          <w:lang w:eastAsia="en-US"/>
        </w:rPr>
        <w:t>го правового акта посредством анализа последствий и эффектов введения государственн</w:t>
      </w:r>
      <w:r w:rsidRPr="0091086B">
        <w:rPr>
          <w:lang w:eastAsia="en-US"/>
        </w:rPr>
        <w:t>о</w:t>
      </w:r>
      <w:r w:rsidRPr="0091086B">
        <w:rPr>
          <w:lang w:eastAsia="en-US"/>
        </w:rPr>
        <w:t>го регулирования и определения с точки зрения степени соответствия критериям целес</w:t>
      </w:r>
      <w:r w:rsidRPr="0091086B">
        <w:rPr>
          <w:lang w:eastAsia="en-US"/>
        </w:rPr>
        <w:t>о</w:t>
      </w:r>
      <w:r w:rsidRPr="0091086B">
        <w:rPr>
          <w:lang w:eastAsia="en-US"/>
        </w:rPr>
        <w:t>образности, эффективности, осуществимости и адекватности наилучшего варианта рег</w:t>
      </w:r>
      <w:r w:rsidRPr="0091086B">
        <w:rPr>
          <w:lang w:eastAsia="en-US"/>
        </w:rPr>
        <w:t>у</w:t>
      </w:r>
      <w:r w:rsidRPr="0091086B">
        <w:rPr>
          <w:lang w:eastAsia="en-US"/>
        </w:rPr>
        <w:t>лирования на основе сопоставления выгод  и  издержек хозяйствующих субъектов, гра</w:t>
      </w:r>
      <w:r w:rsidRPr="0091086B">
        <w:rPr>
          <w:lang w:eastAsia="en-US"/>
        </w:rPr>
        <w:t>ж</w:t>
      </w:r>
      <w:r w:rsidRPr="0091086B">
        <w:rPr>
          <w:lang w:eastAsia="en-US"/>
        </w:rPr>
        <w:t>дан и государства в целом является целью оценки регулирующего воздействия.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Для введения названного института  органами  местного самоуправления Медве</w:t>
      </w:r>
      <w:r w:rsidRPr="0091086B">
        <w:rPr>
          <w:lang w:eastAsia="en-US"/>
        </w:rPr>
        <w:t>д</w:t>
      </w:r>
      <w:r w:rsidRPr="0091086B">
        <w:rPr>
          <w:lang w:eastAsia="en-US"/>
        </w:rPr>
        <w:t>ского сельского поселения должны быть созданы и обеспечены нормативные и организ</w:t>
      </w:r>
      <w:r w:rsidRPr="0091086B">
        <w:rPr>
          <w:lang w:eastAsia="en-US"/>
        </w:rPr>
        <w:t>а</w:t>
      </w:r>
      <w:r w:rsidRPr="0091086B">
        <w:rPr>
          <w:lang w:eastAsia="en-US"/>
        </w:rPr>
        <w:t>ционные условия для распространения оценки регулирующего воздействия на  муниц</w:t>
      </w:r>
      <w:r w:rsidRPr="0091086B">
        <w:rPr>
          <w:lang w:eastAsia="en-US"/>
        </w:rPr>
        <w:t>и</w:t>
      </w:r>
      <w:r w:rsidRPr="0091086B">
        <w:rPr>
          <w:lang w:eastAsia="en-US"/>
        </w:rPr>
        <w:t>пальном уровне публичного управления.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Размещение в свободном доступе информации о деятельности  Медведского сел</w:t>
      </w:r>
      <w:r w:rsidRPr="0091086B">
        <w:rPr>
          <w:lang w:eastAsia="en-US"/>
        </w:rPr>
        <w:t>ь</w:t>
      </w:r>
      <w:r w:rsidRPr="0091086B">
        <w:rPr>
          <w:lang w:eastAsia="en-US"/>
        </w:rPr>
        <w:t>ского поселения, а также формируемых ими информационных ресурсах позволяет сделать деятельность  поселения более понятной и предсказуемой для граждан и организаций, а также уменьшить нагрузку на должностных лиц поселения, за счет снижения количества поступающих обращений.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Серьезным достижением в поселении обеспечения открытости и публичности ст</w:t>
      </w:r>
      <w:r w:rsidRPr="0091086B">
        <w:rPr>
          <w:lang w:eastAsia="en-US"/>
        </w:rPr>
        <w:t>а</w:t>
      </w:r>
      <w:r w:rsidRPr="0091086B">
        <w:rPr>
          <w:lang w:eastAsia="en-US"/>
        </w:rPr>
        <w:t xml:space="preserve">ло принятие Федерального </w:t>
      </w:r>
      <w:hyperlink r:id="rId9" w:history="1">
        <w:r w:rsidRPr="0091086B">
          <w:rPr>
            <w:lang w:eastAsia="en-US"/>
          </w:rPr>
          <w:t>закона</w:t>
        </w:r>
      </w:hyperlink>
      <w:r w:rsidRPr="0091086B">
        <w:rPr>
          <w:lang w:eastAsia="en-US"/>
        </w:rPr>
        <w:t xml:space="preserve"> от 09.02.2009 N 8-ФЗ "Об обеспечении доступа к и</w:t>
      </w:r>
      <w:r w:rsidRPr="0091086B">
        <w:rPr>
          <w:lang w:eastAsia="en-US"/>
        </w:rPr>
        <w:t>н</w:t>
      </w:r>
      <w:r w:rsidRPr="0091086B">
        <w:rPr>
          <w:lang w:eastAsia="en-US"/>
        </w:rPr>
        <w:t>формации о деятельности государственных органов и органов местного самоуправления" и ряда подзаконных актов. На практике положения актов, регламентирующих размещение информации о деятельности Медведского сельского поселения в сети "Интернет", выпо</w:t>
      </w:r>
      <w:r w:rsidRPr="0091086B">
        <w:rPr>
          <w:lang w:eastAsia="en-US"/>
        </w:rPr>
        <w:t>л</w:t>
      </w:r>
      <w:r w:rsidRPr="0091086B">
        <w:rPr>
          <w:lang w:eastAsia="en-US"/>
        </w:rPr>
        <w:t>нены не в полной мере.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В указанной сфере необходимо обеспечить свободный доступ через сеть "Инте</w:t>
      </w:r>
      <w:r w:rsidRPr="0091086B">
        <w:rPr>
          <w:lang w:eastAsia="en-US"/>
        </w:rPr>
        <w:t>р</w:t>
      </w:r>
      <w:r w:rsidRPr="0091086B">
        <w:rPr>
          <w:lang w:eastAsia="en-US"/>
        </w:rPr>
        <w:t>нет" к содержимому основных  информационных ресурсов и систем, за исключением св</w:t>
      </w:r>
      <w:r w:rsidRPr="0091086B">
        <w:rPr>
          <w:lang w:eastAsia="en-US"/>
        </w:rPr>
        <w:t>е</w:t>
      </w:r>
      <w:r w:rsidRPr="0091086B">
        <w:rPr>
          <w:lang w:eastAsia="en-US"/>
        </w:rPr>
        <w:t>дений, которые составляют охраняемую законом тайну, исключив случаи установления платы за предоставление информации.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Необходимо расширить перечень сведений, размещаемых на официальном  сайте в сети "Интернет" городского поселения, а именно: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сформировать систему раскрытия информации о разрабатываемых проектах но</w:t>
      </w:r>
      <w:r w:rsidRPr="0091086B">
        <w:rPr>
          <w:lang w:eastAsia="en-US"/>
        </w:rPr>
        <w:t>р</w:t>
      </w:r>
      <w:r w:rsidRPr="0091086B">
        <w:rPr>
          <w:lang w:eastAsia="en-US"/>
        </w:rPr>
        <w:t>мативных правовых актов, результатах их общественного обсуждения;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создать технические условия для размещения информации о разработке должнос</w:t>
      </w:r>
      <w:r w:rsidRPr="0091086B">
        <w:rPr>
          <w:lang w:eastAsia="en-US"/>
        </w:rPr>
        <w:t>т</w:t>
      </w:r>
      <w:r w:rsidRPr="0091086B">
        <w:rPr>
          <w:lang w:eastAsia="en-US"/>
        </w:rPr>
        <w:t>ными лицами Медведского сельского поселения   проектов нормативных правовых актов, для представления предложений со стороны граждан с использованием единого ресурса в сети "Интернет", а также размещения информации о ходе и результатах их общественного обсуждения;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обеспечить доступ в сети "Интернет" к открытым данным.</w:t>
      </w:r>
    </w:p>
    <w:p w:rsidR="00D9200C" w:rsidRPr="0091086B" w:rsidRDefault="00D9200C" w:rsidP="00981ED6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</w:rPr>
      </w:pPr>
      <w:r w:rsidRPr="0091086B">
        <w:rPr>
          <w:b/>
          <w:lang w:eastAsia="en-US"/>
        </w:rPr>
        <w:t>4.</w:t>
      </w:r>
      <w:r w:rsidRPr="0091086B">
        <w:rPr>
          <w:lang w:eastAsia="en-US"/>
        </w:rPr>
        <w:t xml:space="preserve"> </w:t>
      </w:r>
      <w:r w:rsidRPr="0091086B">
        <w:rPr>
          <w:b/>
        </w:rPr>
        <w:t>Противодействие коррупции в Медведском сельском поселении</w:t>
      </w:r>
    </w:p>
    <w:p w:rsidR="00D9200C" w:rsidRPr="0091086B" w:rsidRDefault="00D9200C" w:rsidP="000A532B">
      <w:pPr>
        <w:autoSpaceDE w:val="0"/>
        <w:autoSpaceDN w:val="0"/>
        <w:adjustRightInd w:val="0"/>
        <w:ind w:firstLine="709"/>
        <w:jc w:val="both"/>
      </w:pPr>
      <w:r w:rsidRPr="0091086B">
        <w:t>В рамках проведения антикоррупционных мероприятий активно совершенствуется работа по регламентации деятельности  Медведского сельского поселения: модернизир</w:t>
      </w:r>
      <w:r w:rsidRPr="0091086B">
        <w:t>у</w:t>
      </w:r>
      <w:r w:rsidRPr="0091086B">
        <w:t>ются положения о должностных инструкциях  муниципальных служащих, разрабатыв</w:t>
      </w:r>
      <w:r w:rsidRPr="0091086B">
        <w:t>а</w:t>
      </w:r>
      <w:r w:rsidRPr="0091086B">
        <w:t>ются и утверждаются административные регламенты исполнения муниципальных фун</w:t>
      </w:r>
      <w:r w:rsidRPr="0091086B">
        <w:t>к</w:t>
      </w:r>
      <w:r w:rsidRPr="0091086B">
        <w:t>ций и оказания государственных и муниципальных услуг, решаются вопросы оптимиз</w:t>
      </w:r>
      <w:r w:rsidRPr="0091086B">
        <w:t>а</w:t>
      </w:r>
      <w:r w:rsidRPr="0091086B">
        <w:t>ции структур и численности Медведского сельского поселения.</w:t>
      </w:r>
    </w:p>
    <w:p w:rsidR="00D9200C" w:rsidRPr="0091086B" w:rsidRDefault="00D9200C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Принимаются необходимые нормативно-правовые и правовые акты органов мес</w:t>
      </w:r>
      <w:r w:rsidRPr="0091086B">
        <w:t>т</w:t>
      </w:r>
      <w:r w:rsidRPr="0091086B">
        <w:t>ного самоуправления, направленных на противодействие коррупции. Проводятся ант</w:t>
      </w:r>
      <w:r w:rsidRPr="0091086B">
        <w:t>и</w:t>
      </w:r>
      <w:r w:rsidRPr="0091086B">
        <w:t>коррупционные экспертизы проектов  муниципальных   правовых актов.</w:t>
      </w:r>
    </w:p>
    <w:p w:rsidR="00D9200C" w:rsidRPr="0091086B" w:rsidRDefault="00D9200C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 xml:space="preserve"> Проводятся проверки деятельности муниципальных служащих на предмет собл</w:t>
      </w:r>
      <w:r w:rsidRPr="0091086B">
        <w:t>ю</w:t>
      </w:r>
      <w:r w:rsidRPr="0091086B">
        <w:t>дения ограничений,  запретов и требований к служебному поведению муниципальных служащих, установленных законодательством    о муниципальной службе.</w:t>
      </w:r>
    </w:p>
    <w:p w:rsidR="00D9200C" w:rsidRPr="0091086B" w:rsidRDefault="00D9200C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Размещаются  на официальном сайте администрации Медведского сельского пос</w:t>
      </w:r>
      <w:r w:rsidRPr="0091086B">
        <w:t>е</w:t>
      </w:r>
      <w:r w:rsidRPr="0091086B">
        <w:t>ления сведения о доходах, об имуществе и обязательствах    имущественного характера муниципальных служащих, его супруга (супруги) и несовершеннолетних детей, включе</w:t>
      </w:r>
      <w:r w:rsidRPr="0091086B">
        <w:t>н</w:t>
      </w:r>
      <w:r w:rsidRPr="0091086B">
        <w:t>ных в перечень муниципальных служащих, обязательных предоставлять указанные свед</w:t>
      </w:r>
      <w:r w:rsidRPr="0091086B">
        <w:t>е</w:t>
      </w:r>
      <w:r w:rsidRPr="0091086B">
        <w:t xml:space="preserve">ния. </w:t>
      </w:r>
    </w:p>
    <w:p w:rsidR="00D9200C" w:rsidRPr="0091086B" w:rsidRDefault="00D9200C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Повышение  квалификации муниципальных  служащих,  в должностные  обязанн</w:t>
      </w:r>
      <w:r w:rsidRPr="0091086B">
        <w:t>о</w:t>
      </w:r>
      <w:r w:rsidRPr="0091086B">
        <w:t>сти  которых входит участие  в противодействии  коррупции.</w:t>
      </w:r>
    </w:p>
    <w:p w:rsidR="00D9200C" w:rsidRPr="0091086B" w:rsidRDefault="00D9200C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Организовывать и осуществлять проверки знаний муниципальных служащих огр</w:t>
      </w:r>
      <w:r w:rsidRPr="0091086B">
        <w:t>а</w:t>
      </w:r>
      <w:r w:rsidRPr="0091086B">
        <w:t>ничений и запретов, связанных с муниципальной службой, при проведении аттестации.</w:t>
      </w:r>
    </w:p>
    <w:p w:rsidR="00D9200C" w:rsidRPr="0091086B" w:rsidRDefault="00D9200C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Совершенствовать   работы   комиссии  по соблюдению   требований  к служебн</w:t>
      </w:r>
      <w:r w:rsidRPr="0091086B">
        <w:t>о</w:t>
      </w:r>
      <w:r w:rsidRPr="0091086B">
        <w:t>му   поведению  муниципальных служащих   и урегулированию конфликта   интересов.</w:t>
      </w:r>
    </w:p>
    <w:p w:rsidR="00D9200C" w:rsidRPr="0091086B" w:rsidRDefault="00D9200C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 xml:space="preserve">Обеспечивать прозрачность      действий органов местного самоуправления путем информирования        населения через публикацию         в средствах массовой информации и  обнародование принимаемых.          </w:t>
      </w:r>
    </w:p>
    <w:p w:rsidR="00D9200C" w:rsidRPr="0091086B" w:rsidRDefault="00D9200C" w:rsidP="000A532B">
      <w:pPr>
        <w:widowControl w:val="0"/>
        <w:autoSpaceDE w:val="0"/>
        <w:autoSpaceDN w:val="0"/>
        <w:adjustRightInd w:val="0"/>
        <w:jc w:val="both"/>
      </w:pPr>
    </w:p>
    <w:p w:rsidR="00D9200C" w:rsidRPr="0091086B" w:rsidRDefault="00D9200C" w:rsidP="00981ED6">
      <w:pPr>
        <w:spacing w:line="240" w:lineRule="exact"/>
        <w:ind w:firstLine="709"/>
        <w:jc w:val="center"/>
        <w:rPr>
          <w:b/>
        </w:rPr>
      </w:pPr>
      <w:r w:rsidRPr="0091086B">
        <w:rPr>
          <w:b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Основными рисками в реализации муниципальной  программы являются: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 xml:space="preserve"> недостаточное финансирование мероприятий, направленных на  поддержку разв</w:t>
      </w:r>
      <w:r w:rsidRPr="0091086B">
        <w:t>и</w:t>
      </w:r>
      <w:r w:rsidRPr="0091086B">
        <w:t>тия Медведского сельского поселения;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отсутствие активности населения в непосредственном участии осуществления м</w:t>
      </w:r>
      <w:r w:rsidRPr="0091086B">
        <w:t>е</w:t>
      </w:r>
      <w:r w:rsidRPr="0091086B">
        <w:t xml:space="preserve">стного самоуправления. 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Эффективное управление рисками предполагает точное и своевременное финанс</w:t>
      </w:r>
      <w:r w:rsidRPr="0091086B">
        <w:t>и</w:t>
      </w:r>
      <w:r w:rsidRPr="0091086B">
        <w:t>рование мероприятий муниципальной программы, развитие системы информирования н</w:t>
      </w:r>
      <w:r w:rsidRPr="0091086B">
        <w:t>а</w:t>
      </w:r>
      <w:r w:rsidRPr="0091086B">
        <w:t>селения Медведского сельского поселения о деятельности   поселения, направленной на оптимизацию и повышение качества предоставления государственных и муниципальных услуг, своевременное принятие управленческих решений при возникновении тенденции роста рисков, развитие системы подготовки лиц, включенных в кадровый резерв  Медве</w:t>
      </w:r>
      <w:r w:rsidRPr="0091086B">
        <w:t>д</w:t>
      </w:r>
      <w:r w:rsidRPr="0091086B">
        <w:t>ского сельского поселения и профессиональную переподготовку, курсы повышения кв</w:t>
      </w:r>
      <w:r w:rsidRPr="0091086B">
        <w:t>а</w:t>
      </w:r>
      <w:r w:rsidRPr="0091086B">
        <w:t>лификации и стажировку для муниципальных служащих, служащих и иных работников  Медведского сельского поселения.</w:t>
      </w:r>
    </w:p>
    <w:p w:rsidR="00D9200C" w:rsidRPr="0091086B" w:rsidRDefault="00D9200C" w:rsidP="00981ED6">
      <w:pPr>
        <w:autoSpaceDE w:val="0"/>
        <w:autoSpaceDN w:val="0"/>
        <w:adjustRightInd w:val="0"/>
        <w:spacing w:line="360" w:lineRule="atLeast"/>
        <w:ind w:firstLine="720"/>
        <w:jc w:val="both"/>
        <w:rPr>
          <w:b/>
          <w:spacing w:val="-6"/>
          <w:lang w:bidi="sa-IN"/>
        </w:rPr>
      </w:pPr>
      <w:r w:rsidRPr="0091086B">
        <w:rPr>
          <w:b/>
          <w:spacing w:val="-6"/>
        </w:rPr>
        <w:t>М</w:t>
      </w:r>
      <w:r w:rsidRPr="0091086B">
        <w:rPr>
          <w:b/>
          <w:spacing w:val="-6"/>
          <w:lang w:bidi="sa-IN"/>
        </w:rPr>
        <w:t>еханизм управления реализацией муниципальной программы</w:t>
      </w:r>
    </w:p>
    <w:p w:rsidR="00D9200C" w:rsidRDefault="00D9200C" w:rsidP="00666377">
      <w:pPr>
        <w:autoSpaceDE w:val="0"/>
        <w:autoSpaceDN w:val="0"/>
        <w:adjustRightInd w:val="0"/>
        <w:ind w:firstLine="708"/>
        <w:jc w:val="both"/>
      </w:pPr>
      <w:r>
        <w:t>Механизм реализации программы включает в себя систему комплексных мер</w:t>
      </w:r>
      <w:r>
        <w:t>о</w:t>
      </w:r>
      <w:r>
        <w:t xml:space="preserve">приятий: планирование, мониторинг, уточнение и корректировка целевых показателей программы. </w:t>
      </w:r>
    </w:p>
    <w:p w:rsidR="00D9200C" w:rsidRDefault="00D9200C" w:rsidP="00666377">
      <w:pPr>
        <w:autoSpaceDE w:val="0"/>
        <w:autoSpaceDN w:val="0"/>
        <w:adjustRightInd w:val="0"/>
        <w:jc w:val="both"/>
      </w:pPr>
      <w:r>
        <w:t xml:space="preserve">            Администрация Медведского сельского поселения ежегодно осуществляет:</w:t>
      </w:r>
    </w:p>
    <w:p w:rsidR="00D9200C" w:rsidRDefault="00D9200C" w:rsidP="00666377">
      <w:pPr>
        <w:autoSpaceDE w:val="0"/>
        <w:autoSpaceDN w:val="0"/>
        <w:adjustRightInd w:val="0"/>
        <w:jc w:val="both"/>
      </w:pPr>
      <w:r>
        <w:t>непосредственный  контроль за ходом реализации мероприятий муниципальной програ</w:t>
      </w:r>
      <w:r>
        <w:t>м</w:t>
      </w:r>
      <w:r>
        <w:t>мы;</w:t>
      </w:r>
    </w:p>
    <w:p w:rsidR="00D9200C" w:rsidRDefault="00D9200C" w:rsidP="00666377">
      <w:pPr>
        <w:autoSpaceDE w:val="0"/>
        <w:autoSpaceDN w:val="0"/>
        <w:adjustRightInd w:val="0"/>
        <w:jc w:val="both"/>
      </w:pPr>
      <w:r>
        <w:t xml:space="preserve">    координацию выполнения мероприятий муниципальной программы;</w:t>
      </w:r>
    </w:p>
    <w:p w:rsidR="00D9200C" w:rsidRDefault="00D9200C" w:rsidP="00666377">
      <w:pPr>
        <w:autoSpaceDE w:val="0"/>
        <w:autoSpaceDN w:val="0"/>
        <w:adjustRightInd w:val="0"/>
        <w:jc w:val="both"/>
      </w:pPr>
      <w:r>
        <w:t xml:space="preserve">   подготовку при необходимости предложений по уточнению мероприятий муниципал</w:t>
      </w:r>
      <w:r>
        <w:t>ь</w:t>
      </w:r>
      <w:r>
        <w:t>ной программы, объемов финансирования, механизма реализации муниципальной пр</w:t>
      </w:r>
      <w:r>
        <w:t>о</w:t>
      </w:r>
      <w:r>
        <w:t xml:space="preserve">граммы, </w:t>
      </w:r>
    </w:p>
    <w:p w:rsidR="00D9200C" w:rsidRDefault="00D9200C" w:rsidP="00666377">
      <w:pPr>
        <w:autoSpaceDE w:val="0"/>
        <w:autoSpaceDN w:val="0"/>
        <w:adjustRightInd w:val="0"/>
        <w:jc w:val="both"/>
      </w:pPr>
      <w:r>
        <w:t xml:space="preserve">целевых показателей муниципальной программы; </w:t>
      </w:r>
    </w:p>
    <w:p w:rsidR="00D9200C" w:rsidRDefault="00D9200C" w:rsidP="00666377">
      <w:pPr>
        <w:autoSpaceDE w:val="0"/>
        <w:autoSpaceDN w:val="0"/>
        <w:adjustRightInd w:val="0"/>
        <w:jc w:val="both"/>
      </w:pPr>
      <w:r>
        <w:t xml:space="preserve">  эффективность реализации мероприятий муниципальной программы;</w:t>
      </w:r>
    </w:p>
    <w:p w:rsidR="00D9200C" w:rsidRDefault="00D9200C" w:rsidP="00666377">
      <w:pPr>
        <w:widowControl w:val="0"/>
        <w:autoSpaceDE w:val="0"/>
        <w:autoSpaceDN w:val="0"/>
        <w:adjustRightInd w:val="0"/>
        <w:ind w:firstLine="540"/>
        <w:jc w:val="both"/>
      </w:pPr>
      <w:r>
        <w:t>В процессе реализации муниципальной программы администрация сельского пос</w:t>
      </w:r>
      <w:r>
        <w:t>е</w:t>
      </w:r>
      <w:r>
        <w:t>ления вправе инициировать внесение изменений в мероприятия муниципальной програ</w:t>
      </w:r>
      <w:r>
        <w:t>м</w:t>
      </w:r>
      <w:r>
        <w:t>мы, сроки их реализации, а также в соответствии с законодательством - в объемы бю</w:t>
      </w:r>
      <w:r>
        <w:t>д</w:t>
      </w:r>
      <w:r>
        <w:t>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D9200C" w:rsidRDefault="00D9200C" w:rsidP="00666377">
      <w:pPr>
        <w:widowControl w:val="0"/>
        <w:autoSpaceDE w:val="0"/>
        <w:autoSpaceDN w:val="0"/>
        <w:adjustRightInd w:val="0"/>
        <w:ind w:firstLine="540"/>
        <w:jc w:val="both"/>
      </w:pPr>
      <w:r>
        <w:t>Главный бухгалтер администрации сельского поселения  представляет Главе  Адм</w:t>
      </w:r>
      <w:r>
        <w:t>и</w:t>
      </w:r>
      <w:r>
        <w:t>нистрации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</w:t>
      </w:r>
      <w:r>
        <w:t>и</w:t>
      </w:r>
      <w:r>
        <w:t>пальных программ. Результаты мониторинга и оценки выполнения целевых показателей  ежегодно до 15 апреля года, следующего за отчетным, докладываются Главе администр</w:t>
      </w:r>
      <w:r>
        <w:t>а</w:t>
      </w:r>
      <w:r>
        <w:t>ции сельского поселения.</w:t>
      </w:r>
    </w:p>
    <w:p w:rsidR="00D9200C" w:rsidRDefault="00D9200C" w:rsidP="00666377">
      <w:pPr>
        <w:widowControl w:val="0"/>
        <w:autoSpaceDE w:val="0"/>
        <w:autoSpaceDN w:val="0"/>
        <w:adjustRightInd w:val="0"/>
        <w:ind w:firstLine="540"/>
        <w:jc w:val="both"/>
      </w:pPr>
      <w:r>
        <w:t>Ответственный исполнитель  муниципальной программы до 15 июля текущего года и до 01 марта года, следующего за отчетным готовит полугодовой и годовой отчеты о х</w:t>
      </w:r>
      <w:r>
        <w:t>о</w:t>
      </w:r>
      <w:r>
        <w:t>де реализации  муниципальной программы по форме согласно приложению № 5 к «П</w:t>
      </w:r>
      <w:r>
        <w:t>о</w:t>
      </w:r>
      <w:r>
        <w:t>рядку принятия решений о разработке муниципальных программ Администрации Ме</w:t>
      </w:r>
      <w:r>
        <w:t>д</w:t>
      </w:r>
      <w:r>
        <w:t>ведского сельского поселения, их формирования и реализации», обеспечивает их соглас</w:t>
      </w:r>
      <w:r>
        <w:t>о</w:t>
      </w:r>
      <w:r>
        <w:t xml:space="preserve">вание с Главой администрации Медведского сельского поселения, главным бухгалтером поселения. </w:t>
      </w:r>
    </w:p>
    <w:p w:rsidR="00D9200C" w:rsidRDefault="00D9200C" w:rsidP="00666377">
      <w:pPr>
        <w:widowControl w:val="0"/>
        <w:autoSpaceDE w:val="0"/>
        <w:autoSpaceDN w:val="0"/>
        <w:adjustRightInd w:val="0"/>
        <w:ind w:firstLine="540"/>
        <w:jc w:val="both"/>
      </w:pPr>
      <w:r>
        <w:t>К отчету прилагается пояснительная записка. В случае невыполнения запланирова</w:t>
      </w:r>
      <w:r>
        <w:t>н</w:t>
      </w:r>
      <w:r>
        <w:t>ных мероприятий и целевых показателей муниципальной программы в пояснительной з</w:t>
      </w:r>
      <w:r>
        <w:t>а</w:t>
      </w:r>
      <w:r>
        <w:t>писке указываются сведения о причинах невыполнения, а также информация о причинах неполного освоения финансовых средств.</w:t>
      </w:r>
    </w:p>
    <w:p w:rsidR="00D9200C" w:rsidRDefault="00D9200C" w:rsidP="00666377">
      <w:pPr>
        <w:ind w:firstLine="708"/>
        <w:jc w:val="both"/>
      </w:pPr>
      <w:r>
        <w:t xml:space="preserve">Общее руководство за реализацию мероприятий программы осуществляет Глава сельского поселения. </w:t>
      </w:r>
    </w:p>
    <w:p w:rsidR="00D9200C" w:rsidRDefault="00D9200C" w:rsidP="00666377">
      <w:pPr>
        <w:ind w:firstLine="708"/>
        <w:jc w:val="both"/>
      </w:pPr>
      <w:r>
        <w:t>Контроль за целевым использованием выделенных бюджетных средств осущест</w:t>
      </w:r>
      <w:r>
        <w:t>в</w:t>
      </w:r>
      <w:r>
        <w:t>ляет главный бухгалтер Администрации сельского поселения.</w:t>
      </w:r>
    </w:p>
    <w:p w:rsidR="00D9200C" w:rsidRPr="0091086B" w:rsidRDefault="00D9200C" w:rsidP="00981ED6">
      <w:pPr>
        <w:jc w:val="both"/>
      </w:pPr>
    </w:p>
    <w:p w:rsidR="00D9200C" w:rsidRPr="0091086B" w:rsidRDefault="00D9200C" w:rsidP="00981ED6">
      <w:pPr>
        <w:jc w:val="both"/>
      </w:pPr>
    </w:p>
    <w:p w:rsidR="00D9200C" w:rsidRPr="0091086B" w:rsidRDefault="00D9200C" w:rsidP="00981ED6">
      <w:pPr>
        <w:jc w:val="both"/>
      </w:pPr>
    </w:p>
    <w:p w:rsidR="00D9200C" w:rsidRPr="0091086B" w:rsidRDefault="00D9200C" w:rsidP="00981ED6"/>
    <w:p w:rsidR="00D9200C" w:rsidRPr="0091086B" w:rsidRDefault="00D9200C" w:rsidP="00981ED6"/>
    <w:p w:rsidR="00D9200C" w:rsidRPr="0091086B" w:rsidRDefault="00D9200C" w:rsidP="00981ED6"/>
    <w:p w:rsidR="00D9200C" w:rsidRPr="0091086B" w:rsidRDefault="00D9200C" w:rsidP="00981ED6">
      <w:pPr>
        <w:rPr>
          <w:b/>
        </w:rPr>
        <w:sectPr w:rsidR="00D9200C" w:rsidRPr="0091086B" w:rsidSect="000A532B">
          <w:pgSz w:w="11906" w:h="16838"/>
          <w:pgMar w:top="1134" w:right="851" w:bottom="1134" w:left="1701" w:header="709" w:footer="709" w:gutter="0"/>
          <w:cols w:space="720"/>
        </w:sectPr>
      </w:pPr>
    </w:p>
    <w:p w:rsidR="00D9200C" w:rsidRDefault="00D9200C" w:rsidP="004F61E7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Pr="0091086B">
        <w:rPr>
          <w:b/>
        </w:rPr>
        <w:t>Мероприятия муниципальной программы</w:t>
      </w:r>
      <w:r>
        <w:rPr>
          <w:b/>
        </w:rPr>
        <w:t xml:space="preserve"> </w:t>
      </w:r>
    </w:p>
    <w:p w:rsidR="00D9200C" w:rsidRPr="0091086B" w:rsidRDefault="00D9200C" w:rsidP="004F61E7">
      <w:pPr>
        <w:rPr>
          <w:b/>
        </w:rPr>
      </w:pPr>
      <w:r>
        <w:rPr>
          <w:b/>
        </w:rPr>
        <w:t xml:space="preserve">                                            </w:t>
      </w:r>
      <w:r w:rsidRPr="0091086B">
        <w:rPr>
          <w:b/>
        </w:rPr>
        <w:t>«Совершенствование и развитие местного самоуправления  в Медведском сельском поселе</w:t>
      </w:r>
      <w:r>
        <w:rPr>
          <w:b/>
        </w:rPr>
        <w:t xml:space="preserve">нии </w:t>
      </w:r>
      <w:r w:rsidRPr="0091086B">
        <w:rPr>
          <w:b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2707"/>
        <w:gridCol w:w="1559"/>
        <w:gridCol w:w="1417"/>
        <w:gridCol w:w="1560"/>
        <w:gridCol w:w="1417"/>
        <w:gridCol w:w="1276"/>
        <w:gridCol w:w="1276"/>
        <w:gridCol w:w="1275"/>
        <w:gridCol w:w="1276"/>
        <w:gridCol w:w="1134"/>
      </w:tblGrid>
      <w:tr w:rsidR="00D9200C" w:rsidRPr="0091086B" w:rsidTr="00610389">
        <w:trPr>
          <w:trHeight w:val="1013"/>
        </w:trPr>
        <w:tc>
          <w:tcPr>
            <w:tcW w:w="662" w:type="dxa"/>
            <w:vMerge w:val="restart"/>
            <w:tcBorders>
              <w:bottom w:val="nil"/>
            </w:tcBorders>
            <w:noWrap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 xml:space="preserve">№ </w:t>
            </w:r>
            <w:r w:rsidRPr="00983BB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707" w:type="dxa"/>
            <w:vMerge w:val="restart"/>
            <w:tcBorders>
              <w:bottom w:val="nil"/>
            </w:tcBorders>
            <w:noWrap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Наименование меропри</w:t>
            </w:r>
            <w:r w:rsidRPr="00983BBB">
              <w:rPr>
                <w:sz w:val="22"/>
                <w:szCs w:val="22"/>
              </w:rPr>
              <w:t>я</w:t>
            </w:r>
            <w:r w:rsidRPr="00983BBB">
              <w:rPr>
                <w:sz w:val="22"/>
                <w:szCs w:val="22"/>
              </w:rPr>
              <w:t xml:space="preserve">тия 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pacing w:val="-14"/>
                <w:sz w:val="22"/>
                <w:szCs w:val="22"/>
              </w:rPr>
              <w:t>Исполнитель</w:t>
            </w:r>
            <w:r w:rsidRPr="00983B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 xml:space="preserve">Срок </w:t>
            </w:r>
            <w:r w:rsidRPr="00983BBB">
              <w:rPr>
                <w:sz w:val="22"/>
                <w:szCs w:val="22"/>
              </w:rPr>
              <w:br/>
            </w:r>
            <w:r w:rsidRPr="00983BBB">
              <w:rPr>
                <w:spacing w:val="-10"/>
                <w:sz w:val="22"/>
                <w:szCs w:val="22"/>
              </w:rPr>
              <w:t>реализации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 xml:space="preserve">Целевой </w:t>
            </w:r>
            <w:r w:rsidRPr="00983BBB">
              <w:rPr>
                <w:sz w:val="22"/>
                <w:szCs w:val="22"/>
              </w:rPr>
              <w:br/>
              <w:t xml:space="preserve">показатель (номер </w:t>
            </w:r>
            <w:r w:rsidRPr="00983BBB">
              <w:rPr>
                <w:sz w:val="22"/>
                <w:szCs w:val="22"/>
              </w:rPr>
              <w:br/>
              <w:t>целевого п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казателя из паспорта м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финансир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вания</w:t>
            </w:r>
          </w:p>
        </w:tc>
        <w:tc>
          <w:tcPr>
            <w:tcW w:w="6237" w:type="dxa"/>
            <w:gridSpan w:val="5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D9200C" w:rsidRPr="0091086B" w:rsidTr="00E52C1F">
        <w:trPr>
          <w:trHeight w:val="1178"/>
        </w:trPr>
        <w:tc>
          <w:tcPr>
            <w:tcW w:w="662" w:type="dxa"/>
            <w:vMerge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</w:p>
        </w:tc>
        <w:tc>
          <w:tcPr>
            <w:tcW w:w="2707" w:type="dxa"/>
            <w:vMerge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bottom w:val="nil"/>
            </w:tcBorders>
            <w:noWrap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bottom w:val="nil"/>
            </w:tcBorders>
            <w:noWrap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bottom w:val="nil"/>
            </w:tcBorders>
            <w:noWrap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200C" w:rsidRPr="00983BBB" w:rsidRDefault="00D9200C" w:rsidP="00E52C1F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9200C" w:rsidRPr="00983BBB" w:rsidRDefault="00D9200C" w:rsidP="00E52C1F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</w:tr>
    </w:tbl>
    <w:p w:rsidR="00D9200C" w:rsidRPr="0091086B" w:rsidRDefault="00D9200C" w:rsidP="00981ED6">
      <w:pPr>
        <w:spacing w:line="20" w:lineRule="exact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2679"/>
        <w:gridCol w:w="1559"/>
        <w:gridCol w:w="1417"/>
        <w:gridCol w:w="1560"/>
        <w:gridCol w:w="1417"/>
        <w:gridCol w:w="1276"/>
        <w:gridCol w:w="1276"/>
        <w:gridCol w:w="1275"/>
        <w:gridCol w:w="1276"/>
        <w:gridCol w:w="1134"/>
      </w:tblGrid>
      <w:tr w:rsidR="00D9200C" w:rsidRPr="0091086B" w:rsidTr="00B40EBF">
        <w:trPr>
          <w:trHeight w:val="308"/>
          <w:tblHeader/>
        </w:trPr>
        <w:tc>
          <w:tcPr>
            <w:tcW w:w="690" w:type="dxa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2679" w:type="dxa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11</w:t>
            </w:r>
          </w:p>
        </w:tc>
      </w:tr>
      <w:tr w:rsidR="00D9200C" w:rsidRPr="0091086B" w:rsidTr="00B40EBF">
        <w:trPr>
          <w:trHeight w:val="373"/>
        </w:trPr>
        <w:tc>
          <w:tcPr>
            <w:tcW w:w="690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</w:t>
            </w:r>
          </w:p>
        </w:tc>
        <w:tc>
          <w:tcPr>
            <w:tcW w:w="2679" w:type="dxa"/>
          </w:tcPr>
          <w:p w:rsidR="00D9200C" w:rsidRPr="00983BBB" w:rsidRDefault="00D9200C" w:rsidP="00077C23">
            <w:pPr>
              <w:jc w:val="both"/>
            </w:pPr>
            <w:r w:rsidRPr="00983BBB">
              <w:rPr>
                <w:sz w:val="22"/>
                <w:szCs w:val="22"/>
              </w:rPr>
              <w:t>Реализация подпрогра</w:t>
            </w:r>
            <w:r w:rsidRPr="00983BBB">
              <w:rPr>
                <w:sz w:val="22"/>
                <w:szCs w:val="22"/>
              </w:rPr>
              <w:t>м</w:t>
            </w:r>
            <w:r w:rsidRPr="00983BBB">
              <w:rPr>
                <w:sz w:val="22"/>
                <w:szCs w:val="22"/>
              </w:rPr>
              <w:t>мы «Развитие системы муниципальной службы в Медведском сельском поселении»</w:t>
            </w:r>
          </w:p>
        </w:tc>
        <w:tc>
          <w:tcPr>
            <w:tcW w:w="1559" w:type="dxa"/>
          </w:tcPr>
          <w:p w:rsidR="00D9200C" w:rsidRPr="00983BBB" w:rsidRDefault="00D9200C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>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2022-2026 годы</w:t>
            </w:r>
          </w:p>
        </w:tc>
        <w:tc>
          <w:tcPr>
            <w:tcW w:w="1560" w:type="dxa"/>
          </w:tcPr>
          <w:p w:rsidR="00D9200C" w:rsidRPr="00983BBB" w:rsidRDefault="00D9200C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 xml:space="preserve">    1.1.1-1.1.5</w:t>
            </w:r>
          </w:p>
        </w:tc>
        <w:tc>
          <w:tcPr>
            <w:tcW w:w="1417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бюджет поселения</w:t>
            </w: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D9200C" w:rsidRPr="00983BBB" w:rsidRDefault="00D9200C" w:rsidP="00981ED6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3903,14</w:t>
            </w: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132,27</w:t>
            </w:r>
          </w:p>
        </w:tc>
        <w:tc>
          <w:tcPr>
            <w:tcW w:w="1276" w:type="dxa"/>
            <w:noWrap/>
          </w:tcPr>
          <w:p w:rsidR="00D9200C" w:rsidRPr="00983BBB" w:rsidRDefault="00D9200C" w:rsidP="00981ED6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4226,8</w:t>
            </w:r>
          </w:p>
        </w:tc>
        <w:tc>
          <w:tcPr>
            <w:tcW w:w="1275" w:type="dxa"/>
            <w:noWrap/>
          </w:tcPr>
          <w:p w:rsidR="00D9200C" w:rsidRPr="00983BBB" w:rsidRDefault="00D9200C" w:rsidP="00F60CB6">
            <w:pPr>
              <w:spacing w:line="230" w:lineRule="exact"/>
            </w:pPr>
            <w:r>
              <w:rPr>
                <w:sz w:val="22"/>
                <w:szCs w:val="22"/>
              </w:rPr>
              <w:t xml:space="preserve">    3926,8</w:t>
            </w:r>
          </w:p>
        </w:tc>
        <w:tc>
          <w:tcPr>
            <w:tcW w:w="1276" w:type="dxa"/>
          </w:tcPr>
          <w:p w:rsidR="00D9200C" w:rsidRPr="00983BBB" w:rsidRDefault="00D9200C" w:rsidP="00F60CB6">
            <w:pPr>
              <w:spacing w:line="230" w:lineRule="exact"/>
            </w:pPr>
            <w:r>
              <w:rPr>
                <w:sz w:val="22"/>
                <w:szCs w:val="22"/>
              </w:rPr>
              <w:t>3726,8</w:t>
            </w:r>
          </w:p>
        </w:tc>
        <w:tc>
          <w:tcPr>
            <w:tcW w:w="1134" w:type="dxa"/>
          </w:tcPr>
          <w:p w:rsidR="00D9200C" w:rsidRPr="00983BBB" w:rsidRDefault="00D9200C" w:rsidP="00F60CB6">
            <w:pPr>
              <w:spacing w:line="230" w:lineRule="exact"/>
            </w:pPr>
            <w:r w:rsidRPr="00983BBB">
              <w:rPr>
                <w:sz w:val="22"/>
                <w:szCs w:val="22"/>
              </w:rPr>
              <w:t>4014,5</w:t>
            </w:r>
          </w:p>
        </w:tc>
      </w:tr>
      <w:tr w:rsidR="00D9200C" w:rsidRPr="0091086B" w:rsidTr="00B40EBF">
        <w:trPr>
          <w:trHeight w:val="335"/>
        </w:trPr>
        <w:tc>
          <w:tcPr>
            <w:tcW w:w="690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2.</w:t>
            </w:r>
          </w:p>
        </w:tc>
        <w:tc>
          <w:tcPr>
            <w:tcW w:w="2679" w:type="dxa"/>
          </w:tcPr>
          <w:p w:rsidR="00D9200C" w:rsidRPr="00983BBB" w:rsidRDefault="00D9200C" w:rsidP="00981ED6">
            <w:pPr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Реализация подпрогра</w:t>
            </w:r>
            <w:r w:rsidRPr="00983BBB">
              <w:rPr>
                <w:sz w:val="22"/>
                <w:szCs w:val="22"/>
              </w:rPr>
              <w:t>м</w:t>
            </w:r>
            <w:r w:rsidRPr="00983BBB">
              <w:rPr>
                <w:sz w:val="22"/>
                <w:szCs w:val="22"/>
              </w:rPr>
              <w:t>мы «Развитие и реформ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рование местного сам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управления в Медве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ском сельском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нии»</w:t>
            </w:r>
          </w:p>
        </w:tc>
        <w:tc>
          <w:tcPr>
            <w:tcW w:w="1559" w:type="dxa"/>
          </w:tcPr>
          <w:p w:rsidR="00D9200C" w:rsidRPr="00983BBB" w:rsidRDefault="00D9200C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>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D9200C" w:rsidRPr="00983BBB" w:rsidRDefault="00D9200C" w:rsidP="00C84F1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2022-2026 годы</w:t>
            </w:r>
          </w:p>
        </w:tc>
        <w:tc>
          <w:tcPr>
            <w:tcW w:w="1560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1.2.1-1.2.3</w:t>
            </w:r>
          </w:p>
        </w:tc>
        <w:tc>
          <w:tcPr>
            <w:tcW w:w="1417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бюджет поселения </w:t>
            </w: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1276" w:type="dxa"/>
            <w:noWrap/>
          </w:tcPr>
          <w:p w:rsidR="00D9200C" w:rsidRPr="00983BBB" w:rsidRDefault="00D9200C" w:rsidP="00981ED6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25,17</w:t>
            </w: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1276" w:type="dxa"/>
            <w:noWrap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1275" w:type="dxa"/>
            <w:noWrap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1276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</w:tr>
      <w:tr w:rsidR="00D9200C" w:rsidRPr="0091086B" w:rsidTr="00B40EBF">
        <w:trPr>
          <w:trHeight w:val="266"/>
        </w:trPr>
        <w:tc>
          <w:tcPr>
            <w:tcW w:w="690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3.</w:t>
            </w:r>
          </w:p>
        </w:tc>
        <w:tc>
          <w:tcPr>
            <w:tcW w:w="2679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Реализация подпрогра</w:t>
            </w:r>
            <w:r w:rsidRPr="00983BBB">
              <w:rPr>
                <w:sz w:val="22"/>
                <w:szCs w:val="22"/>
              </w:rPr>
              <w:t>м</w:t>
            </w:r>
            <w:r w:rsidRPr="00983BBB">
              <w:rPr>
                <w:sz w:val="22"/>
                <w:szCs w:val="22"/>
              </w:rPr>
              <w:t>мы «Развитие информ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ционного общества в Медведском сельском поселении»</w:t>
            </w:r>
          </w:p>
        </w:tc>
        <w:tc>
          <w:tcPr>
            <w:tcW w:w="1559" w:type="dxa"/>
          </w:tcPr>
          <w:p w:rsidR="00D9200C" w:rsidRPr="00983BBB" w:rsidRDefault="00D9200C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>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D9200C" w:rsidRPr="00983BBB" w:rsidRDefault="00D9200C" w:rsidP="00C84F1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2022-2026 годы</w:t>
            </w:r>
          </w:p>
        </w:tc>
        <w:tc>
          <w:tcPr>
            <w:tcW w:w="1560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1.3.1-1.3.4</w:t>
            </w:r>
          </w:p>
        </w:tc>
        <w:tc>
          <w:tcPr>
            <w:tcW w:w="1417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1276" w:type="dxa"/>
            <w:noWrap/>
          </w:tcPr>
          <w:p w:rsidR="00D9200C" w:rsidRPr="00983BBB" w:rsidRDefault="00D9200C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noWrap/>
          </w:tcPr>
          <w:p w:rsidR="00D9200C" w:rsidRPr="00983BBB" w:rsidRDefault="00D9200C" w:rsidP="000013F3">
            <w:pPr>
              <w:spacing w:line="360" w:lineRule="atLeast"/>
            </w:pPr>
            <w:r>
              <w:rPr>
                <w:sz w:val="22"/>
                <w:szCs w:val="22"/>
              </w:rPr>
              <w:t xml:space="preserve">    7</w:t>
            </w:r>
            <w:r w:rsidRPr="00983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</w:tcPr>
          <w:p w:rsidR="00D9200C" w:rsidRPr="00983BBB" w:rsidRDefault="00D9200C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  <w:r w:rsidRPr="00983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40,0</w:t>
            </w:r>
          </w:p>
        </w:tc>
      </w:tr>
      <w:tr w:rsidR="00D9200C" w:rsidRPr="0091086B" w:rsidTr="00B40EBF">
        <w:trPr>
          <w:trHeight w:val="266"/>
        </w:trPr>
        <w:tc>
          <w:tcPr>
            <w:tcW w:w="690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4.</w:t>
            </w:r>
          </w:p>
        </w:tc>
        <w:tc>
          <w:tcPr>
            <w:tcW w:w="2679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Реализация подпрогра</w:t>
            </w:r>
            <w:r w:rsidRPr="00983BBB">
              <w:rPr>
                <w:sz w:val="22"/>
                <w:szCs w:val="22"/>
              </w:rPr>
              <w:t>м</w:t>
            </w:r>
            <w:r w:rsidRPr="00983BBB">
              <w:rPr>
                <w:sz w:val="22"/>
                <w:szCs w:val="22"/>
              </w:rPr>
              <w:t>мы</w:t>
            </w:r>
          </w:p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«Противодействие ко</w:t>
            </w:r>
            <w:r w:rsidRPr="00983BBB">
              <w:rPr>
                <w:sz w:val="22"/>
                <w:szCs w:val="22"/>
              </w:rPr>
              <w:t>р</w:t>
            </w:r>
            <w:r w:rsidRPr="00983BBB">
              <w:rPr>
                <w:sz w:val="22"/>
                <w:szCs w:val="22"/>
              </w:rPr>
              <w:t>рупции в Медведском сельском поселении»</w:t>
            </w:r>
          </w:p>
        </w:tc>
        <w:tc>
          <w:tcPr>
            <w:tcW w:w="1559" w:type="dxa"/>
          </w:tcPr>
          <w:p w:rsidR="00D9200C" w:rsidRPr="00983BBB" w:rsidRDefault="00D9200C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 xml:space="preserve">  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</w:tc>
        <w:tc>
          <w:tcPr>
            <w:tcW w:w="1417" w:type="dxa"/>
          </w:tcPr>
          <w:p w:rsidR="00D9200C" w:rsidRPr="00983BBB" w:rsidRDefault="00D9200C" w:rsidP="00C84F1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2022-2026 годы</w:t>
            </w:r>
          </w:p>
        </w:tc>
        <w:tc>
          <w:tcPr>
            <w:tcW w:w="1560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1.4.1-1.4.3</w:t>
            </w:r>
          </w:p>
        </w:tc>
        <w:tc>
          <w:tcPr>
            <w:tcW w:w="1417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1276" w:type="dxa"/>
            <w:noWrap/>
          </w:tcPr>
          <w:p w:rsidR="00D9200C" w:rsidRPr="00983BBB" w:rsidRDefault="00D9200C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noWrap/>
          </w:tcPr>
          <w:p w:rsidR="00D9200C" w:rsidRPr="00983BBB" w:rsidRDefault="00D9200C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noWrap/>
          </w:tcPr>
          <w:p w:rsidR="00D9200C" w:rsidRPr="00983BBB" w:rsidRDefault="00D9200C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</w:tr>
    </w:tbl>
    <w:p w:rsidR="00D9200C" w:rsidRPr="0091086B" w:rsidRDefault="00D9200C" w:rsidP="00981ED6">
      <w:pPr>
        <w:jc w:val="center"/>
        <w:rPr>
          <w:spacing w:val="-6"/>
        </w:rPr>
        <w:sectPr w:rsidR="00D9200C" w:rsidRPr="0091086B" w:rsidSect="003D7DC5">
          <w:headerReference w:type="even" r:id="rId10"/>
          <w:headerReference w:type="default" r:id="rId11"/>
          <w:pgSz w:w="16838" w:h="11906" w:orient="landscape"/>
          <w:pgMar w:top="851" w:right="1134" w:bottom="1258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9200C" w:rsidRPr="009108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200C" w:rsidRPr="00983BBB" w:rsidRDefault="00D9200C" w:rsidP="00E009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Приложение № 2</w:t>
            </w:r>
          </w:p>
          <w:p w:rsidR="00D9200C" w:rsidRPr="00983BBB" w:rsidRDefault="00D9200C" w:rsidP="00E009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к постановлению Администрации Медведского сельского поселения</w:t>
            </w:r>
          </w:p>
          <w:p w:rsidR="00D9200C" w:rsidRPr="00983BBB" w:rsidRDefault="00D9200C" w:rsidP="0027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983BBB">
              <w:rPr>
                <w:sz w:val="22"/>
                <w:szCs w:val="22"/>
              </w:rPr>
              <w:t xml:space="preserve">  № </w:t>
            </w:r>
          </w:p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9200C" w:rsidRPr="0091086B" w:rsidRDefault="00D9200C" w:rsidP="00981ED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</w:pPr>
    </w:p>
    <w:p w:rsidR="00D9200C" w:rsidRPr="0091086B" w:rsidRDefault="00D9200C" w:rsidP="00981ED6">
      <w:pPr>
        <w:jc w:val="center"/>
        <w:rPr>
          <w:b/>
        </w:rPr>
      </w:pPr>
      <w:r>
        <w:rPr>
          <w:b/>
        </w:rPr>
        <w:t>Паспорт  п</w:t>
      </w:r>
      <w:r w:rsidRPr="0091086B">
        <w:rPr>
          <w:b/>
        </w:rPr>
        <w:t>одпрограмм</w:t>
      </w:r>
      <w:r>
        <w:rPr>
          <w:b/>
        </w:rPr>
        <w:t>ы</w:t>
      </w:r>
      <w:r w:rsidRPr="0091086B">
        <w:rPr>
          <w:b/>
        </w:rPr>
        <w:t xml:space="preserve"> 1</w:t>
      </w:r>
    </w:p>
    <w:p w:rsidR="00D9200C" w:rsidRPr="0091086B" w:rsidRDefault="00D9200C" w:rsidP="00981ED6">
      <w:pPr>
        <w:spacing w:line="240" w:lineRule="exact"/>
        <w:jc w:val="center"/>
        <w:rPr>
          <w:b/>
        </w:rPr>
      </w:pPr>
      <w:r w:rsidRPr="0091086B">
        <w:rPr>
          <w:b/>
        </w:rPr>
        <w:t>«Развитие системы муниципальной службы в Медведском сельском поселении »</w:t>
      </w:r>
    </w:p>
    <w:p w:rsidR="00D9200C" w:rsidRPr="0091086B" w:rsidRDefault="00D9200C" w:rsidP="00981ED6">
      <w:pPr>
        <w:spacing w:line="240" w:lineRule="exact"/>
        <w:jc w:val="center"/>
      </w:pPr>
    </w:p>
    <w:p w:rsidR="00D9200C" w:rsidRPr="0091086B" w:rsidRDefault="00D9200C" w:rsidP="008C3BB5">
      <w:pPr>
        <w:jc w:val="center"/>
        <w:rPr>
          <w:b/>
        </w:rPr>
      </w:pPr>
      <w:r w:rsidRPr="0091086B">
        <w:rPr>
          <w:b/>
        </w:rPr>
        <w:t>муниципальной программы Администрации Медведского</w:t>
      </w:r>
    </w:p>
    <w:p w:rsidR="00D9200C" w:rsidRPr="0091086B" w:rsidRDefault="00D9200C" w:rsidP="008C3BB5">
      <w:pPr>
        <w:jc w:val="center"/>
        <w:rPr>
          <w:b/>
        </w:rPr>
      </w:pPr>
      <w:r w:rsidRPr="0091086B">
        <w:rPr>
          <w:b/>
        </w:rPr>
        <w:t>сельского поселения</w:t>
      </w:r>
    </w:p>
    <w:p w:rsidR="00D9200C" w:rsidRPr="0091086B" w:rsidRDefault="00D9200C" w:rsidP="00F60CB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rPr>
          <w:b/>
        </w:rPr>
        <w:t>««Совершенствование и развитие местного самоуправления  в Медведском</w:t>
      </w:r>
      <w:r>
        <w:rPr>
          <w:b/>
        </w:rPr>
        <w:t xml:space="preserve"> сельском поселении </w:t>
      </w:r>
      <w:r w:rsidRPr="0091086B">
        <w:rPr>
          <w:b/>
        </w:rPr>
        <w:t>»</w:t>
      </w:r>
    </w:p>
    <w:p w:rsidR="00D9200C" w:rsidRPr="0091086B" w:rsidRDefault="00D9200C" w:rsidP="00F60CB6">
      <w:pPr>
        <w:widowControl w:val="0"/>
        <w:autoSpaceDE w:val="0"/>
        <w:autoSpaceDN w:val="0"/>
        <w:adjustRightInd w:val="0"/>
        <w:spacing w:line="240" w:lineRule="exact"/>
        <w:ind w:firstLine="709"/>
        <w:rPr>
          <w:b/>
        </w:rPr>
      </w:pPr>
    </w:p>
    <w:p w:rsidR="00D9200C" w:rsidRPr="0091086B" w:rsidRDefault="00D9200C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D9200C" w:rsidRPr="0091086B" w:rsidRDefault="00D9200C" w:rsidP="000A532B">
      <w:pPr>
        <w:widowControl w:val="0"/>
        <w:autoSpaceDE w:val="0"/>
        <w:autoSpaceDN w:val="0"/>
        <w:adjustRightInd w:val="0"/>
        <w:spacing w:line="240" w:lineRule="exact"/>
        <w:ind w:left="709"/>
      </w:pPr>
      <w:r>
        <w:t xml:space="preserve">1. </w:t>
      </w:r>
      <w:r w:rsidRPr="0091086B">
        <w:t xml:space="preserve">Исполнители подпрограммы: Администрация </w:t>
      </w:r>
    </w:p>
    <w:p w:rsidR="00D9200C" w:rsidRPr="0091086B" w:rsidRDefault="00D9200C" w:rsidP="000A532B">
      <w:pPr>
        <w:widowControl w:val="0"/>
        <w:autoSpaceDE w:val="0"/>
        <w:autoSpaceDN w:val="0"/>
        <w:adjustRightInd w:val="0"/>
        <w:spacing w:line="240" w:lineRule="exact"/>
        <w:ind w:left="709"/>
      </w:pPr>
      <w:r>
        <w:t xml:space="preserve">2. </w:t>
      </w:r>
      <w:r w:rsidRPr="0091086B">
        <w:t xml:space="preserve">Задачи и целевые показатели подпрограммы муниципальной </w:t>
      </w:r>
      <w:r w:rsidRPr="0091086B">
        <w:br/>
        <w:t>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3734"/>
        <w:gridCol w:w="1041"/>
        <w:gridCol w:w="1103"/>
        <w:gridCol w:w="1103"/>
        <w:gridCol w:w="923"/>
        <w:gridCol w:w="923"/>
      </w:tblGrid>
      <w:tr w:rsidR="00D9200C" w:rsidRPr="0091086B" w:rsidTr="00610389">
        <w:trPr>
          <w:trHeight w:val="720"/>
        </w:trPr>
        <w:tc>
          <w:tcPr>
            <w:tcW w:w="744" w:type="dxa"/>
            <w:vMerge w:val="restart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№ п/п</w:t>
            </w:r>
          </w:p>
        </w:tc>
        <w:tc>
          <w:tcPr>
            <w:tcW w:w="3734" w:type="dxa"/>
            <w:vMerge w:val="restart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Задачи подпрограммы, наименов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ние и единица измерения целевого показателя</w:t>
            </w:r>
          </w:p>
        </w:tc>
        <w:tc>
          <w:tcPr>
            <w:tcW w:w="5093" w:type="dxa"/>
            <w:gridSpan w:val="5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D9200C" w:rsidRPr="0091086B" w:rsidTr="00B40EBF">
        <w:trPr>
          <w:trHeight w:val="720"/>
        </w:trPr>
        <w:tc>
          <w:tcPr>
            <w:tcW w:w="744" w:type="dxa"/>
            <w:vMerge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34" w:type="dxa"/>
            <w:vMerge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04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 год</w:t>
            </w:r>
          </w:p>
        </w:tc>
        <w:tc>
          <w:tcPr>
            <w:tcW w:w="110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0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23" w:type="dxa"/>
          </w:tcPr>
          <w:p w:rsidR="00D9200C" w:rsidRPr="00983BBB" w:rsidRDefault="00D9200C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  <w:p w:rsidR="00D9200C" w:rsidRPr="00983BBB" w:rsidRDefault="00D9200C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23" w:type="dxa"/>
          </w:tcPr>
          <w:p w:rsidR="00D9200C" w:rsidRPr="00983BBB" w:rsidRDefault="00D9200C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  <w:p w:rsidR="00D9200C" w:rsidRPr="00983BBB" w:rsidRDefault="00D9200C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год</w:t>
            </w:r>
          </w:p>
        </w:tc>
      </w:tr>
      <w:tr w:rsidR="00D9200C" w:rsidRPr="0091086B" w:rsidTr="00B40EBF">
        <w:tc>
          <w:tcPr>
            <w:tcW w:w="74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373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10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92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92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</w:tr>
      <w:tr w:rsidR="00D9200C" w:rsidRPr="0091086B" w:rsidTr="00610389">
        <w:tc>
          <w:tcPr>
            <w:tcW w:w="74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</w:t>
            </w:r>
          </w:p>
        </w:tc>
        <w:tc>
          <w:tcPr>
            <w:tcW w:w="8827" w:type="dxa"/>
            <w:gridSpan w:val="6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 xml:space="preserve">Задача 1. . </w:t>
            </w:r>
            <w:r w:rsidRPr="00983BBB">
              <w:rPr>
                <w:rStyle w:val="Strong"/>
                <w:b w:val="0"/>
                <w:sz w:val="22"/>
                <w:szCs w:val="22"/>
              </w:rPr>
              <w:t>Кадровое, информационное,  материально-техническое и хозяйственное обе</w:t>
            </w:r>
            <w:r w:rsidRPr="00983BBB">
              <w:rPr>
                <w:rStyle w:val="Strong"/>
                <w:b w:val="0"/>
                <w:sz w:val="22"/>
                <w:szCs w:val="22"/>
              </w:rPr>
              <w:t>с</w:t>
            </w:r>
            <w:r w:rsidRPr="00983BBB">
              <w:rPr>
                <w:rStyle w:val="Strong"/>
                <w:b w:val="0"/>
                <w:sz w:val="22"/>
                <w:szCs w:val="22"/>
              </w:rPr>
              <w:t xml:space="preserve">печение  деятельности Медведского сельского поселения. </w:t>
            </w:r>
            <w:r w:rsidRPr="00983BBB">
              <w:rPr>
                <w:sz w:val="22"/>
                <w:szCs w:val="22"/>
              </w:rPr>
              <w:t xml:space="preserve"> </w:t>
            </w:r>
          </w:p>
        </w:tc>
      </w:tr>
      <w:tr w:rsidR="00D9200C" w:rsidRPr="0091086B" w:rsidTr="00B40EBF">
        <w:trPr>
          <w:trHeight w:val="1032"/>
        </w:trPr>
        <w:tc>
          <w:tcPr>
            <w:tcW w:w="74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1.1</w:t>
            </w:r>
          </w:p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34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Доля  материально-технического и хозяйственного обеспечения де</w:t>
            </w:r>
            <w:r w:rsidRPr="00983BBB">
              <w:rPr>
                <w:sz w:val="22"/>
                <w:szCs w:val="22"/>
              </w:rPr>
              <w:t>я</w:t>
            </w:r>
            <w:r w:rsidRPr="00983BBB">
              <w:rPr>
                <w:sz w:val="22"/>
                <w:szCs w:val="22"/>
              </w:rPr>
              <w:t>тельности Медведского сельского поселения (%)</w:t>
            </w:r>
          </w:p>
        </w:tc>
        <w:tc>
          <w:tcPr>
            <w:tcW w:w="104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99,4</w:t>
            </w:r>
          </w:p>
        </w:tc>
        <w:tc>
          <w:tcPr>
            <w:tcW w:w="110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99,4</w:t>
            </w:r>
          </w:p>
        </w:tc>
        <w:tc>
          <w:tcPr>
            <w:tcW w:w="110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99,4</w:t>
            </w:r>
          </w:p>
        </w:tc>
        <w:tc>
          <w:tcPr>
            <w:tcW w:w="92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99,4</w:t>
            </w:r>
          </w:p>
        </w:tc>
        <w:tc>
          <w:tcPr>
            <w:tcW w:w="92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99,4</w:t>
            </w:r>
          </w:p>
        </w:tc>
      </w:tr>
      <w:tr w:rsidR="00D9200C" w:rsidRPr="0091086B" w:rsidTr="00B40EBF">
        <w:trPr>
          <w:trHeight w:val="1365"/>
        </w:trPr>
        <w:tc>
          <w:tcPr>
            <w:tcW w:w="74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1.2.</w:t>
            </w:r>
          </w:p>
        </w:tc>
        <w:tc>
          <w:tcPr>
            <w:tcW w:w="3734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Доля муниципальных служащих о</w:t>
            </w:r>
            <w:r w:rsidRPr="00983BBB">
              <w:rPr>
                <w:sz w:val="22"/>
                <w:szCs w:val="22"/>
              </w:rPr>
              <w:t>р</w:t>
            </w:r>
            <w:r w:rsidRPr="00983BBB">
              <w:rPr>
                <w:sz w:val="22"/>
                <w:szCs w:val="22"/>
              </w:rPr>
              <w:t>ганов местного самоуправления Медведского сельского поселения, прошедших профессиональную п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реподготовку и повышение квал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фикации   (%) </w:t>
            </w:r>
          </w:p>
        </w:tc>
        <w:tc>
          <w:tcPr>
            <w:tcW w:w="104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81,3</w:t>
            </w:r>
          </w:p>
        </w:tc>
        <w:tc>
          <w:tcPr>
            <w:tcW w:w="110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81,3</w:t>
            </w:r>
          </w:p>
        </w:tc>
        <w:tc>
          <w:tcPr>
            <w:tcW w:w="110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81,3</w:t>
            </w:r>
          </w:p>
        </w:tc>
        <w:tc>
          <w:tcPr>
            <w:tcW w:w="92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81,3</w:t>
            </w:r>
          </w:p>
        </w:tc>
        <w:tc>
          <w:tcPr>
            <w:tcW w:w="92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81,3</w:t>
            </w:r>
          </w:p>
        </w:tc>
      </w:tr>
      <w:tr w:rsidR="00D9200C" w:rsidRPr="0091086B" w:rsidTr="00B40EBF">
        <w:tc>
          <w:tcPr>
            <w:tcW w:w="74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1.3.</w:t>
            </w:r>
          </w:p>
        </w:tc>
        <w:tc>
          <w:tcPr>
            <w:tcW w:w="3734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Доля лиц, замещающих муниц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пальные должности  в органах мес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ного самоуправления Медведского сельского поселения  прошедших профессиональную переподготовку и повышение квалификации (%)</w:t>
            </w:r>
          </w:p>
        </w:tc>
        <w:tc>
          <w:tcPr>
            <w:tcW w:w="104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18,1</w:t>
            </w:r>
          </w:p>
        </w:tc>
        <w:tc>
          <w:tcPr>
            <w:tcW w:w="110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18,1</w:t>
            </w:r>
          </w:p>
        </w:tc>
        <w:tc>
          <w:tcPr>
            <w:tcW w:w="110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</w:t>
            </w:r>
          </w:p>
        </w:tc>
        <w:tc>
          <w:tcPr>
            <w:tcW w:w="92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</w:t>
            </w:r>
          </w:p>
        </w:tc>
        <w:tc>
          <w:tcPr>
            <w:tcW w:w="92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</w:t>
            </w:r>
          </w:p>
        </w:tc>
      </w:tr>
      <w:tr w:rsidR="00D9200C" w:rsidRPr="0091086B" w:rsidTr="00610389">
        <w:tc>
          <w:tcPr>
            <w:tcW w:w="9571" w:type="dxa"/>
            <w:gridSpan w:val="7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2. Задача 2.  Дополнительное пенсионное обеспечение муниципальных служащих</w:t>
            </w:r>
          </w:p>
        </w:tc>
      </w:tr>
      <w:tr w:rsidR="00D9200C" w:rsidRPr="0091086B" w:rsidTr="00B40EBF">
        <w:tc>
          <w:tcPr>
            <w:tcW w:w="74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2.1. </w:t>
            </w:r>
          </w:p>
        </w:tc>
        <w:tc>
          <w:tcPr>
            <w:tcW w:w="3734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Доля муниципальных служащих о</w:t>
            </w:r>
            <w:r w:rsidRPr="00983BBB">
              <w:rPr>
                <w:sz w:val="22"/>
                <w:szCs w:val="22"/>
              </w:rPr>
              <w:t>р</w:t>
            </w:r>
            <w:r w:rsidRPr="00983BBB">
              <w:rPr>
                <w:sz w:val="22"/>
                <w:szCs w:val="22"/>
              </w:rPr>
              <w:t>ганов местного самоуправления Медведского сельского поселения, получающих доплаты к пенсиям за выслугу лет (%)</w:t>
            </w:r>
          </w:p>
        </w:tc>
        <w:tc>
          <w:tcPr>
            <w:tcW w:w="104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</w:tr>
      <w:tr w:rsidR="00D9200C" w:rsidRPr="0091086B" w:rsidTr="005B75D9">
        <w:tc>
          <w:tcPr>
            <w:tcW w:w="9571" w:type="dxa"/>
            <w:gridSpan w:val="7"/>
          </w:tcPr>
          <w:p w:rsidR="00D9200C" w:rsidRPr="00983BBB" w:rsidRDefault="00D9200C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3. Задача 3.  Осуществление полномочий старост в сельском поселении</w:t>
            </w:r>
          </w:p>
        </w:tc>
      </w:tr>
      <w:tr w:rsidR="00D9200C" w:rsidRPr="0091086B" w:rsidTr="005B75D9">
        <w:tc>
          <w:tcPr>
            <w:tcW w:w="744" w:type="dxa"/>
          </w:tcPr>
          <w:p w:rsidR="00D9200C" w:rsidRPr="00983BBB" w:rsidRDefault="00D9200C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3734" w:type="dxa"/>
          </w:tcPr>
          <w:p w:rsidR="00D9200C" w:rsidRPr="00983BBB" w:rsidRDefault="00D9200C" w:rsidP="005B75D9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Доля старост  Медведского сельск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го поселения, получающих компе</w:t>
            </w:r>
            <w:r w:rsidRPr="00983BBB">
              <w:rPr>
                <w:sz w:val="22"/>
                <w:szCs w:val="22"/>
              </w:rPr>
              <w:t>н</w:t>
            </w:r>
            <w:r w:rsidRPr="00983BBB">
              <w:rPr>
                <w:sz w:val="22"/>
                <w:szCs w:val="22"/>
              </w:rPr>
              <w:t>сационные выплаты, связанные с осуществлением полномочий ст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рост (%)</w:t>
            </w:r>
          </w:p>
        </w:tc>
        <w:tc>
          <w:tcPr>
            <w:tcW w:w="1041" w:type="dxa"/>
          </w:tcPr>
          <w:p w:rsidR="00D9200C" w:rsidRPr="00983BBB" w:rsidRDefault="00D9200C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D9200C" w:rsidRPr="00983BBB" w:rsidRDefault="00D9200C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D9200C" w:rsidRPr="00983BBB" w:rsidRDefault="00D9200C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</w:tcPr>
          <w:p w:rsidR="00D9200C" w:rsidRPr="00983BBB" w:rsidRDefault="00D9200C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</w:tcPr>
          <w:p w:rsidR="00D9200C" w:rsidRPr="00983BBB" w:rsidRDefault="00D9200C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</w:tr>
    </w:tbl>
    <w:p w:rsidR="00D9200C" w:rsidRDefault="00D9200C" w:rsidP="0091086B">
      <w:pPr>
        <w:spacing w:line="360" w:lineRule="atLeast"/>
        <w:ind w:firstLine="709"/>
        <w:jc w:val="both"/>
      </w:pPr>
    </w:p>
    <w:p w:rsidR="00D9200C" w:rsidRPr="0091086B" w:rsidRDefault="00D9200C" w:rsidP="0091086B">
      <w:pPr>
        <w:spacing w:line="360" w:lineRule="atLeast"/>
        <w:ind w:firstLine="709"/>
        <w:jc w:val="both"/>
      </w:pPr>
      <w:r w:rsidRPr="0091086B">
        <w:t>3. Сроки реализации подпрогр</w:t>
      </w:r>
      <w:r>
        <w:t>аммы: 2022-2026</w:t>
      </w:r>
      <w:r w:rsidRPr="0091086B">
        <w:t xml:space="preserve"> годы</w:t>
      </w:r>
    </w:p>
    <w:p w:rsidR="00D9200C" w:rsidRPr="0091086B" w:rsidRDefault="00D9200C" w:rsidP="00981ED6">
      <w:pPr>
        <w:spacing w:line="360" w:lineRule="atLeast"/>
        <w:ind w:firstLine="709"/>
        <w:jc w:val="both"/>
      </w:pPr>
      <w:r w:rsidRPr="0091086B">
        <w:t>4. Объемы и источники финансирования подпрограммы в целом и по годам реал</w:t>
      </w:r>
      <w:r w:rsidRPr="0091086B">
        <w:t>и</w:t>
      </w:r>
      <w:r w:rsidRPr="0091086B">
        <w:t>зации (тыс.рублей):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1"/>
        <w:gridCol w:w="1080"/>
        <w:gridCol w:w="1620"/>
        <w:gridCol w:w="1558"/>
        <w:gridCol w:w="1559"/>
        <w:gridCol w:w="1559"/>
      </w:tblGrid>
      <w:tr w:rsidR="00D9200C" w:rsidRPr="0091086B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Год</w:t>
            </w:r>
          </w:p>
        </w:tc>
        <w:tc>
          <w:tcPr>
            <w:tcW w:w="8647" w:type="dxa"/>
            <w:gridSpan w:val="6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D9200C" w:rsidRPr="0091086B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</w:p>
        </w:tc>
        <w:tc>
          <w:tcPr>
            <w:tcW w:w="1271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федерал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ный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облас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ной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м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ниципального района</w:t>
            </w:r>
          </w:p>
          <w:p w:rsidR="00D9200C" w:rsidRPr="00983BBB" w:rsidRDefault="00D9200C" w:rsidP="00981ED6">
            <w:pPr>
              <w:spacing w:line="240" w:lineRule="exact"/>
              <w:jc w:val="center"/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сел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ского  пос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внебюдже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ные</w:t>
            </w:r>
            <w:r w:rsidRPr="00983BBB">
              <w:rPr>
                <w:sz w:val="22"/>
                <w:szCs w:val="22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всего</w:t>
            </w:r>
          </w:p>
        </w:tc>
      </w:tr>
    </w:tbl>
    <w:p w:rsidR="00D9200C" w:rsidRPr="0091086B" w:rsidRDefault="00D9200C" w:rsidP="00981ED6">
      <w:pPr>
        <w:spacing w:line="20" w:lineRule="exac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1"/>
        <w:gridCol w:w="1080"/>
        <w:gridCol w:w="1620"/>
        <w:gridCol w:w="1558"/>
        <w:gridCol w:w="1559"/>
        <w:gridCol w:w="1559"/>
      </w:tblGrid>
      <w:tr w:rsidR="00D9200C" w:rsidRPr="0091086B">
        <w:trPr>
          <w:trHeight w:val="114"/>
          <w:tblHeader/>
        </w:trPr>
        <w:tc>
          <w:tcPr>
            <w:tcW w:w="851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</w:tr>
      <w:tr w:rsidR="00D9200C" w:rsidRPr="0091086B">
        <w:trPr>
          <w:trHeight w:val="47"/>
        </w:trPr>
        <w:tc>
          <w:tcPr>
            <w:tcW w:w="85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132,27</w:t>
            </w:r>
          </w:p>
        </w:tc>
        <w:tc>
          <w:tcPr>
            <w:tcW w:w="162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3903,14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35,41</w:t>
            </w:r>
          </w:p>
        </w:tc>
      </w:tr>
      <w:tr w:rsidR="00D9200C" w:rsidRPr="0091086B">
        <w:trPr>
          <w:trHeight w:val="47"/>
        </w:trPr>
        <w:tc>
          <w:tcPr>
            <w:tcW w:w="85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4226,8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4226,8</w:t>
            </w:r>
          </w:p>
        </w:tc>
      </w:tr>
      <w:tr w:rsidR="00D9200C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3926,8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3926,8</w:t>
            </w:r>
          </w:p>
        </w:tc>
      </w:tr>
      <w:tr w:rsidR="00D9200C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3726,8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3726,8</w:t>
            </w:r>
          </w:p>
        </w:tc>
      </w:tr>
      <w:tr w:rsidR="00D9200C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4014,5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4014,5</w:t>
            </w:r>
          </w:p>
        </w:tc>
      </w:tr>
      <w:tr w:rsidR="00D9200C" w:rsidRPr="0091086B">
        <w:trPr>
          <w:trHeight w:val="255"/>
        </w:trPr>
        <w:tc>
          <w:tcPr>
            <w:tcW w:w="85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  <w:rPr>
                <w:spacing w:val="-30"/>
              </w:rPr>
            </w:pPr>
            <w:r w:rsidRPr="00983BBB">
              <w:rPr>
                <w:spacing w:val="-30"/>
                <w:sz w:val="22"/>
                <w:szCs w:val="22"/>
              </w:rPr>
              <w:t>ВСЕГО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132,27</w:t>
            </w:r>
          </w:p>
        </w:tc>
        <w:tc>
          <w:tcPr>
            <w:tcW w:w="162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19798,04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19930,31</w:t>
            </w:r>
          </w:p>
        </w:tc>
      </w:tr>
    </w:tbl>
    <w:p w:rsidR="00D9200C" w:rsidRPr="0091086B" w:rsidRDefault="00D9200C" w:rsidP="00981ED6">
      <w:pPr>
        <w:spacing w:line="360" w:lineRule="atLeast"/>
        <w:ind w:firstLine="709"/>
        <w:jc w:val="both"/>
      </w:pPr>
    </w:p>
    <w:p w:rsidR="00D9200C" w:rsidRPr="0091086B" w:rsidRDefault="00D9200C" w:rsidP="000A532B">
      <w:pPr>
        <w:ind w:firstLine="709"/>
        <w:jc w:val="both"/>
      </w:pPr>
      <w:r w:rsidRPr="0091086B">
        <w:t>5. Ожидаемые конечные результаты реализации подпрограммы:</w:t>
      </w:r>
    </w:p>
    <w:p w:rsidR="00D9200C" w:rsidRPr="0091086B" w:rsidRDefault="00D9200C" w:rsidP="000A532B">
      <w:pPr>
        <w:ind w:firstLine="709"/>
        <w:jc w:val="both"/>
      </w:pPr>
      <w:r w:rsidRPr="0091086B">
        <w:t>создание необходимых условий для качественной работы муниципальных служ</w:t>
      </w:r>
      <w:r w:rsidRPr="0091086B">
        <w:t>а</w:t>
      </w:r>
      <w:r w:rsidRPr="0091086B">
        <w:t>щих Медведского сельского поселения;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создание необходимых условий для профессионального развития муниципальных служащих  Медведского сельского поселения;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совершенствование антикоррупционных механизмов в системе                муниц</w:t>
      </w:r>
      <w:r w:rsidRPr="0091086B">
        <w:t>и</w:t>
      </w:r>
      <w:r w:rsidRPr="0091086B">
        <w:t>пальной службы Медведского сельского поселения;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  <w:outlineLvl w:val="0"/>
      </w:pPr>
      <w:r w:rsidRPr="0091086B">
        <w:t>внедрение механизмов мотивации муниципальных  служащих, при которой размер оплаты труда находится в прямой зависимости от уровня достижения поставленных ц</w:t>
      </w:r>
      <w:r w:rsidRPr="0091086B">
        <w:t>е</w:t>
      </w:r>
      <w:r w:rsidRPr="0091086B">
        <w:t xml:space="preserve">лей; 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результативности профессиональной служебной деятельности муниц</w:t>
      </w:r>
      <w:r w:rsidRPr="0091086B">
        <w:t>и</w:t>
      </w:r>
      <w:r w:rsidRPr="0091086B">
        <w:t>пальных служащих Медведского сельского поселения;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профессионального уровня муниципальных служащих Медведского сельского поселения, в том числе: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количество муниципальных служащих  Медведского сельского поселения (лиц, з</w:t>
      </w:r>
      <w:r w:rsidRPr="0091086B">
        <w:t>а</w:t>
      </w:r>
      <w:r w:rsidRPr="0091086B">
        <w:t>мещающих муниципальные должности  Медведского сельского поселения), прошедших курсы повышения квалификации: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2022</w:t>
      </w:r>
      <w:r w:rsidRPr="0091086B">
        <w:t xml:space="preserve"> году - 2 человека;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2023</w:t>
      </w:r>
      <w:r w:rsidRPr="0091086B">
        <w:t xml:space="preserve"> году - 2человека;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2024</w:t>
      </w:r>
      <w:r w:rsidRPr="0091086B">
        <w:t xml:space="preserve"> году - 2 человека. 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2025</w:t>
      </w:r>
      <w:r w:rsidRPr="0091086B">
        <w:t xml:space="preserve"> году - 2 человека 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2026</w:t>
      </w:r>
      <w:r w:rsidRPr="0091086B">
        <w:t xml:space="preserve"> году - 2 человека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>Количество лиц, замещающих муниципальные должности  Медведского сельского поселения  прошедших профессиональную переподготовку и повышение квалификации: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2022</w:t>
      </w:r>
      <w:r w:rsidRPr="0091086B">
        <w:t xml:space="preserve"> году - 2 человек;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2023</w:t>
      </w:r>
      <w:r w:rsidRPr="0091086B">
        <w:t xml:space="preserve"> году - 2 человек;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2024</w:t>
      </w:r>
      <w:r w:rsidRPr="0091086B">
        <w:t xml:space="preserve"> году - 2 человек. 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 w:rsidRPr="0091086B">
        <w:t xml:space="preserve"> </w:t>
      </w:r>
      <w:r>
        <w:t xml:space="preserve">              в 2025</w:t>
      </w:r>
      <w:r w:rsidRPr="0091086B">
        <w:t xml:space="preserve"> году - 2 человека 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2026</w:t>
      </w:r>
      <w:r w:rsidRPr="0091086B">
        <w:t xml:space="preserve"> году - 2 человека</w:t>
      </w:r>
    </w:p>
    <w:p w:rsidR="00D9200C" w:rsidRPr="0091086B" w:rsidRDefault="00D9200C" w:rsidP="000A532B">
      <w:pPr>
        <w:autoSpaceDE w:val="0"/>
        <w:autoSpaceDN w:val="0"/>
        <w:adjustRightInd w:val="0"/>
        <w:ind w:firstLine="720"/>
        <w:jc w:val="both"/>
        <w:sectPr w:rsidR="00D9200C" w:rsidRPr="0091086B" w:rsidSect="00B45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1086B">
        <w:t xml:space="preserve">Идет оптимизация расходов на содержание муниципальных служащих. </w:t>
      </w:r>
    </w:p>
    <w:p w:rsidR="00D9200C" w:rsidRPr="0091086B" w:rsidRDefault="00D9200C" w:rsidP="00291BD2">
      <w:pPr>
        <w:jc w:val="center"/>
        <w:rPr>
          <w:b/>
        </w:rPr>
      </w:pPr>
      <w:r w:rsidRPr="0091086B">
        <w:rPr>
          <w:b/>
        </w:rPr>
        <w:t>Мероприятия подпрограммы  1</w:t>
      </w:r>
    </w:p>
    <w:p w:rsidR="00D9200C" w:rsidRPr="0091086B" w:rsidRDefault="00D9200C" w:rsidP="00291BD2">
      <w:pPr>
        <w:spacing w:line="240" w:lineRule="exact"/>
        <w:jc w:val="center"/>
        <w:rPr>
          <w:b/>
        </w:rPr>
      </w:pPr>
      <w:r w:rsidRPr="0091086B">
        <w:rPr>
          <w:b/>
        </w:rPr>
        <w:t>«Развитие системы муниципальной службы в Медведском сельском поселении »</w:t>
      </w:r>
    </w:p>
    <w:p w:rsidR="00D9200C" w:rsidRPr="0091086B" w:rsidRDefault="00D9200C" w:rsidP="009D71B1">
      <w:pPr>
        <w:rPr>
          <w:b/>
        </w:rPr>
      </w:pPr>
      <w:r>
        <w:t xml:space="preserve">                                       </w:t>
      </w:r>
    </w:p>
    <w:p w:rsidR="00D9200C" w:rsidRPr="0091086B" w:rsidRDefault="00D9200C" w:rsidP="00291BD2">
      <w:pPr>
        <w:spacing w:line="240" w:lineRule="exact"/>
      </w:pPr>
    </w:p>
    <w:tbl>
      <w:tblPr>
        <w:tblW w:w="15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3268"/>
        <w:gridCol w:w="1261"/>
        <w:gridCol w:w="1069"/>
        <w:gridCol w:w="2120"/>
        <w:gridCol w:w="1366"/>
        <w:gridCol w:w="1010"/>
        <w:gridCol w:w="1010"/>
        <w:gridCol w:w="1012"/>
        <w:gridCol w:w="1173"/>
        <w:gridCol w:w="933"/>
      </w:tblGrid>
      <w:tr w:rsidR="00D9200C" w:rsidRPr="0091086B" w:rsidTr="00B40EBF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№ </w:t>
            </w:r>
            <w:r w:rsidRPr="00983BB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68" w:type="dxa"/>
            <w:vMerge w:val="restart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Наименование </w:t>
            </w:r>
            <w:r w:rsidRPr="00983BBB">
              <w:rPr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261" w:type="dxa"/>
            <w:vMerge w:val="restart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Исполн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тель </w:t>
            </w:r>
            <w:r w:rsidRPr="00983BBB">
              <w:rPr>
                <w:sz w:val="22"/>
                <w:szCs w:val="22"/>
              </w:rPr>
              <w:br/>
              <w:t>меропри</w:t>
            </w:r>
            <w:r w:rsidRPr="00983BBB">
              <w:rPr>
                <w:sz w:val="22"/>
                <w:szCs w:val="22"/>
              </w:rPr>
              <w:t>я</w:t>
            </w:r>
            <w:r w:rsidRPr="00983BBB">
              <w:rPr>
                <w:sz w:val="22"/>
                <w:szCs w:val="22"/>
              </w:rPr>
              <w:t>тия</w:t>
            </w:r>
          </w:p>
        </w:tc>
        <w:tc>
          <w:tcPr>
            <w:tcW w:w="1069" w:type="dxa"/>
            <w:vMerge w:val="restart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Срок реализ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ции</w:t>
            </w:r>
          </w:p>
        </w:tc>
        <w:tc>
          <w:tcPr>
            <w:tcW w:w="2120" w:type="dxa"/>
            <w:vMerge w:val="restart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Целевой </w:t>
            </w:r>
            <w:r w:rsidRPr="00983BBB">
              <w:rPr>
                <w:sz w:val="22"/>
                <w:szCs w:val="22"/>
              </w:rPr>
              <w:br/>
              <w:t xml:space="preserve">показатель </w:t>
            </w:r>
            <w:r w:rsidRPr="00983BBB">
              <w:rPr>
                <w:sz w:val="22"/>
                <w:szCs w:val="22"/>
              </w:rPr>
              <w:br/>
              <w:t>(номер целевого показателя из па</w:t>
            </w:r>
            <w:r w:rsidRPr="00983BBB">
              <w:rPr>
                <w:sz w:val="22"/>
                <w:szCs w:val="22"/>
              </w:rPr>
              <w:t>с</w:t>
            </w:r>
            <w:r w:rsidRPr="00983BBB">
              <w:rPr>
                <w:sz w:val="22"/>
                <w:szCs w:val="22"/>
              </w:rPr>
              <w:t>порта подпрогра</w:t>
            </w:r>
            <w:r w:rsidRPr="00983BBB">
              <w:rPr>
                <w:sz w:val="22"/>
                <w:szCs w:val="22"/>
              </w:rPr>
              <w:t>м</w:t>
            </w:r>
            <w:r w:rsidRPr="00983BBB">
              <w:rPr>
                <w:sz w:val="22"/>
                <w:szCs w:val="22"/>
              </w:rPr>
              <w:t>мы)</w:t>
            </w:r>
          </w:p>
        </w:tc>
        <w:tc>
          <w:tcPr>
            <w:tcW w:w="1366" w:type="dxa"/>
            <w:vMerge w:val="restart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финансир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вания</w:t>
            </w:r>
          </w:p>
        </w:tc>
        <w:tc>
          <w:tcPr>
            <w:tcW w:w="3032" w:type="dxa"/>
            <w:gridSpan w:val="3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Объем финансирования по годам (тыс.руб.)</w:t>
            </w:r>
          </w:p>
        </w:tc>
        <w:tc>
          <w:tcPr>
            <w:tcW w:w="1173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933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</w:p>
        </w:tc>
      </w:tr>
      <w:tr w:rsidR="00D9200C" w:rsidRPr="0091086B" w:rsidTr="00E042F9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3268" w:type="dxa"/>
            <w:vMerge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1261" w:type="dxa"/>
            <w:vMerge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2120" w:type="dxa"/>
            <w:vMerge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1366" w:type="dxa"/>
            <w:vMerge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1010" w:type="dxa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010" w:type="dxa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012" w:type="dxa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173" w:type="dxa"/>
            <w:vAlign w:val="center"/>
          </w:tcPr>
          <w:p w:rsidR="00D9200C" w:rsidRPr="00983BBB" w:rsidRDefault="00D9200C" w:rsidP="00E042F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933" w:type="dxa"/>
            <w:vAlign w:val="center"/>
          </w:tcPr>
          <w:p w:rsidR="00D9200C" w:rsidRPr="00983BBB" w:rsidRDefault="00D9200C" w:rsidP="00E042F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</w:tr>
      <w:tr w:rsidR="00D9200C" w:rsidRPr="0091086B" w:rsidTr="00B40EBF">
        <w:trPr>
          <w:trHeight w:val="203"/>
          <w:jc w:val="center"/>
        </w:trPr>
        <w:tc>
          <w:tcPr>
            <w:tcW w:w="853" w:type="dxa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3268" w:type="dxa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069" w:type="dxa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2120" w:type="dxa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366" w:type="dxa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</w:t>
            </w:r>
          </w:p>
        </w:tc>
        <w:tc>
          <w:tcPr>
            <w:tcW w:w="1173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</w:t>
            </w:r>
          </w:p>
        </w:tc>
        <w:tc>
          <w:tcPr>
            <w:tcW w:w="933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11</w:t>
            </w:r>
          </w:p>
        </w:tc>
      </w:tr>
      <w:tr w:rsidR="00D9200C" w:rsidRPr="0091086B" w:rsidTr="00610389">
        <w:trPr>
          <w:trHeight w:val="229"/>
          <w:jc w:val="center"/>
        </w:trPr>
        <w:tc>
          <w:tcPr>
            <w:tcW w:w="85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</w:t>
            </w:r>
          </w:p>
        </w:tc>
        <w:tc>
          <w:tcPr>
            <w:tcW w:w="14222" w:type="dxa"/>
            <w:gridSpan w:val="10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 xml:space="preserve">Задача 1. </w:t>
            </w:r>
            <w:r w:rsidRPr="00983BBB">
              <w:rPr>
                <w:rStyle w:val="Strong"/>
                <w:b w:val="0"/>
                <w:sz w:val="22"/>
                <w:szCs w:val="22"/>
              </w:rPr>
              <w:t xml:space="preserve">Кадровое, информационное,  материально-техническое и хозяйственное обеспечение  деятельности Медведского сельского поселения. </w:t>
            </w:r>
          </w:p>
        </w:tc>
      </w:tr>
      <w:tr w:rsidR="00D9200C" w:rsidRPr="0091086B" w:rsidTr="00C76C82">
        <w:trPr>
          <w:trHeight w:val="1781"/>
          <w:jc w:val="center"/>
        </w:trPr>
        <w:tc>
          <w:tcPr>
            <w:tcW w:w="853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1.1.</w:t>
            </w:r>
          </w:p>
        </w:tc>
        <w:tc>
          <w:tcPr>
            <w:tcW w:w="3268" w:type="dxa"/>
          </w:tcPr>
          <w:p w:rsidR="00D9200C" w:rsidRPr="00983BBB" w:rsidRDefault="00D9200C" w:rsidP="00077C23">
            <w:pPr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Организация  материально-технического и хозяйственного обеспечения деятельности Ме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ведского сельского поселения</w:t>
            </w:r>
          </w:p>
        </w:tc>
        <w:tc>
          <w:tcPr>
            <w:tcW w:w="1261" w:type="dxa"/>
          </w:tcPr>
          <w:p w:rsidR="00D9200C" w:rsidRPr="00983BBB" w:rsidRDefault="00D9200C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>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  <w:p w:rsidR="00D9200C" w:rsidRPr="00983BBB" w:rsidRDefault="00D9200C" w:rsidP="00981ED6">
            <w:pPr>
              <w:spacing w:line="230" w:lineRule="exact"/>
            </w:pPr>
          </w:p>
        </w:tc>
        <w:tc>
          <w:tcPr>
            <w:tcW w:w="1069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2022-2026 г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ды</w:t>
            </w:r>
          </w:p>
        </w:tc>
        <w:tc>
          <w:tcPr>
            <w:tcW w:w="2120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1.1- 1.3</w:t>
            </w:r>
          </w:p>
        </w:tc>
        <w:tc>
          <w:tcPr>
            <w:tcW w:w="1366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бюджет  поселения</w:t>
            </w: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10" w:type="dxa"/>
            <w:noWrap/>
          </w:tcPr>
          <w:p w:rsidR="00D9200C" w:rsidRPr="00983BBB" w:rsidRDefault="00D9200C" w:rsidP="00981ED6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3637,84</w:t>
            </w: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  <w:p w:rsidR="00D9200C" w:rsidRPr="00983BBB" w:rsidRDefault="00D9200C" w:rsidP="00981ED6">
            <w:pPr>
              <w:spacing w:line="230" w:lineRule="exact"/>
              <w:jc w:val="center"/>
            </w:pPr>
          </w:p>
          <w:p w:rsidR="00D9200C" w:rsidRPr="00983BBB" w:rsidRDefault="00D9200C" w:rsidP="002D7330">
            <w:pPr>
              <w:spacing w:line="230" w:lineRule="exact"/>
            </w:pPr>
            <w:r w:rsidRPr="00983BBB">
              <w:rPr>
                <w:sz w:val="22"/>
                <w:szCs w:val="22"/>
              </w:rPr>
              <w:t xml:space="preserve"> 132,27</w:t>
            </w:r>
          </w:p>
        </w:tc>
        <w:tc>
          <w:tcPr>
            <w:tcW w:w="1010" w:type="dxa"/>
            <w:noWrap/>
          </w:tcPr>
          <w:p w:rsidR="00D9200C" w:rsidRPr="00983BBB" w:rsidRDefault="00D9200C" w:rsidP="00981ED6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3856,8</w:t>
            </w:r>
          </w:p>
        </w:tc>
        <w:tc>
          <w:tcPr>
            <w:tcW w:w="1012" w:type="dxa"/>
            <w:noWrap/>
          </w:tcPr>
          <w:p w:rsidR="00D9200C" w:rsidRPr="00983BBB" w:rsidRDefault="00D9200C" w:rsidP="00981ED6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3556,8</w:t>
            </w:r>
          </w:p>
        </w:tc>
        <w:tc>
          <w:tcPr>
            <w:tcW w:w="1173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3356,8</w:t>
            </w:r>
          </w:p>
        </w:tc>
        <w:tc>
          <w:tcPr>
            <w:tcW w:w="933" w:type="dxa"/>
          </w:tcPr>
          <w:p w:rsidR="00D9200C" w:rsidRPr="00983BBB" w:rsidRDefault="00D9200C" w:rsidP="00BB4C58">
            <w:pPr>
              <w:spacing w:line="230" w:lineRule="exact"/>
            </w:pPr>
            <w:r w:rsidRPr="00983BBB">
              <w:rPr>
                <w:sz w:val="22"/>
                <w:szCs w:val="22"/>
              </w:rPr>
              <w:t>3670,3</w:t>
            </w:r>
          </w:p>
        </w:tc>
      </w:tr>
      <w:tr w:rsidR="00D9200C" w:rsidRPr="0091086B" w:rsidTr="00610389">
        <w:trPr>
          <w:trHeight w:val="399"/>
          <w:jc w:val="center"/>
        </w:trPr>
        <w:tc>
          <w:tcPr>
            <w:tcW w:w="853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4222" w:type="dxa"/>
            <w:gridSpan w:val="10"/>
            <w:tcBorders>
              <w:bottom w:val="nil"/>
            </w:tcBorders>
          </w:tcPr>
          <w:p w:rsidR="00D9200C" w:rsidRPr="00983BBB" w:rsidRDefault="00D9200C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>Задача 2. Дополнительное пенсионное обеспечение муниципальных служащих</w:t>
            </w:r>
          </w:p>
        </w:tc>
      </w:tr>
      <w:tr w:rsidR="00D9200C" w:rsidRPr="0091086B" w:rsidTr="00B40EBF">
        <w:trPr>
          <w:trHeight w:val="128"/>
          <w:jc w:val="center"/>
        </w:trPr>
        <w:tc>
          <w:tcPr>
            <w:tcW w:w="853" w:type="dxa"/>
          </w:tcPr>
          <w:p w:rsidR="00D9200C" w:rsidRPr="00983BBB" w:rsidRDefault="00D9200C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>2.1.</w:t>
            </w:r>
          </w:p>
        </w:tc>
        <w:tc>
          <w:tcPr>
            <w:tcW w:w="3268" w:type="dxa"/>
          </w:tcPr>
          <w:p w:rsidR="00D9200C" w:rsidRPr="00983BBB" w:rsidRDefault="00D9200C" w:rsidP="00981ED6">
            <w:pPr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Доплаты к пенсиям муниц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1261" w:type="dxa"/>
          </w:tcPr>
          <w:p w:rsidR="00D9200C" w:rsidRPr="00983BBB" w:rsidRDefault="00D9200C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>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  <w:p w:rsidR="00D9200C" w:rsidRPr="00983BBB" w:rsidRDefault="00D9200C" w:rsidP="00981ED6">
            <w:pPr>
              <w:spacing w:line="230" w:lineRule="exact"/>
            </w:pPr>
          </w:p>
        </w:tc>
        <w:tc>
          <w:tcPr>
            <w:tcW w:w="1069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2022-2026 г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ды</w:t>
            </w:r>
          </w:p>
        </w:tc>
        <w:tc>
          <w:tcPr>
            <w:tcW w:w="2120" w:type="dxa"/>
            <w:tcBorders>
              <w:top w:val="nil"/>
            </w:tcBorders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1366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1010" w:type="dxa"/>
            <w:noWrap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265,3</w:t>
            </w:r>
          </w:p>
        </w:tc>
        <w:tc>
          <w:tcPr>
            <w:tcW w:w="1010" w:type="dxa"/>
            <w:noWrap/>
          </w:tcPr>
          <w:p w:rsidR="00D9200C" w:rsidRPr="00983BBB" w:rsidRDefault="00D9200C" w:rsidP="00981ED6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1012" w:type="dxa"/>
            <w:noWrap/>
          </w:tcPr>
          <w:p w:rsidR="00D9200C" w:rsidRPr="00983BBB" w:rsidRDefault="00D9200C" w:rsidP="00981ED6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1173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933" w:type="dxa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248,2</w:t>
            </w:r>
          </w:p>
        </w:tc>
      </w:tr>
      <w:tr w:rsidR="00D9200C" w:rsidRPr="0091086B" w:rsidTr="005B75D9">
        <w:trPr>
          <w:trHeight w:val="399"/>
          <w:jc w:val="center"/>
        </w:trPr>
        <w:tc>
          <w:tcPr>
            <w:tcW w:w="853" w:type="dxa"/>
          </w:tcPr>
          <w:p w:rsidR="00D9200C" w:rsidRPr="00983BBB" w:rsidRDefault="00D9200C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4222" w:type="dxa"/>
            <w:gridSpan w:val="10"/>
            <w:tcBorders>
              <w:bottom w:val="nil"/>
            </w:tcBorders>
          </w:tcPr>
          <w:p w:rsidR="00D9200C" w:rsidRPr="00983BBB" w:rsidRDefault="00D9200C" w:rsidP="005B75D9">
            <w:pPr>
              <w:spacing w:line="230" w:lineRule="exact"/>
            </w:pPr>
            <w:r w:rsidRPr="00983BBB">
              <w:rPr>
                <w:sz w:val="22"/>
                <w:szCs w:val="22"/>
              </w:rPr>
              <w:t>Задача 3.  Осуществление полномочий старост в сельском поселении</w:t>
            </w:r>
          </w:p>
        </w:tc>
      </w:tr>
      <w:tr w:rsidR="00D9200C" w:rsidRPr="0091086B" w:rsidTr="005B75D9">
        <w:trPr>
          <w:trHeight w:val="128"/>
          <w:jc w:val="center"/>
        </w:trPr>
        <w:tc>
          <w:tcPr>
            <w:tcW w:w="853" w:type="dxa"/>
          </w:tcPr>
          <w:p w:rsidR="00D9200C" w:rsidRPr="00983BBB" w:rsidRDefault="00D9200C" w:rsidP="005B75D9">
            <w:pPr>
              <w:spacing w:line="230" w:lineRule="exact"/>
            </w:pPr>
            <w:r w:rsidRPr="00983BBB">
              <w:rPr>
                <w:sz w:val="22"/>
                <w:szCs w:val="22"/>
              </w:rPr>
              <w:t>3.1.</w:t>
            </w:r>
          </w:p>
        </w:tc>
        <w:tc>
          <w:tcPr>
            <w:tcW w:w="3268" w:type="dxa"/>
          </w:tcPr>
          <w:p w:rsidR="00D9200C" w:rsidRPr="00983BBB" w:rsidRDefault="00D9200C" w:rsidP="005B75D9">
            <w:pPr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Компенсационные расходы, связанные с осуществлением полномочий старост в сельском поселении</w:t>
            </w:r>
          </w:p>
        </w:tc>
        <w:tc>
          <w:tcPr>
            <w:tcW w:w="1261" w:type="dxa"/>
          </w:tcPr>
          <w:p w:rsidR="00D9200C" w:rsidRPr="00983BBB" w:rsidRDefault="00D9200C" w:rsidP="005B75D9">
            <w:pPr>
              <w:spacing w:line="230" w:lineRule="exact"/>
            </w:pPr>
            <w:r w:rsidRPr="00983BBB">
              <w:rPr>
                <w:sz w:val="22"/>
                <w:szCs w:val="22"/>
              </w:rPr>
              <w:t>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  <w:p w:rsidR="00D9200C" w:rsidRPr="00983BBB" w:rsidRDefault="00D9200C" w:rsidP="005B75D9">
            <w:pPr>
              <w:spacing w:line="230" w:lineRule="exact"/>
            </w:pPr>
          </w:p>
        </w:tc>
        <w:tc>
          <w:tcPr>
            <w:tcW w:w="1069" w:type="dxa"/>
          </w:tcPr>
          <w:p w:rsidR="00D9200C" w:rsidRPr="00983BBB" w:rsidRDefault="00D9200C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2022-2026 г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ды</w:t>
            </w:r>
          </w:p>
        </w:tc>
        <w:tc>
          <w:tcPr>
            <w:tcW w:w="2120" w:type="dxa"/>
            <w:tcBorders>
              <w:top w:val="nil"/>
            </w:tcBorders>
          </w:tcPr>
          <w:p w:rsidR="00D9200C" w:rsidRPr="00983BBB" w:rsidRDefault="00D9200C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3.1</w:t>
            </w:r>
          </w:p>
        </w:tc>
        <w:tc>
          <w:tcPr>
            <w:tcW w:w="1366" w:type="dxa"/>
          </w:tcPr>
          <w:p w:rsidR="00D9200C" w:rsidRPr="00983BBB" w:rsidRDefault="00D9200C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1010" w:type="dxa"/>
            <w:noWrap/>
          </w:tcPr>
          <w:p w:rsidR="00D9200C" w:rsidRPr="00983BBB" w:rsidRDefault="00D9200C" w:rsidP="005B75D9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noWrap/>
          </w:tcPr>
          <w:p w:rsidR="00D9200C" w:rsidRPr="00983BBB" w:rsidRDefault="00D9200C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96,0</w:t>
            </w:r>
          </w:p>
        </w:tc>
        <w:tc>
          <w:tcPr>
            <w:tcW w:w="1012" w:type="dxa"/>
            <w:noWrap/>
          </w:tcPr>
          <w:p w:rsidR="00D9200C" w:rsidRPr="00983BBB" w:rsidRDefault="00D9200C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96,0</w:t>
            </w:r>
          </w:p>
        </w:tc>
        <w:tc>
          <w:tcPr>
            <w:tcW w:w="1173" w:type="dxa"/>
          </w:tcPr>
          <w:p w:rsidR="00D9200C" w:rsidRPr="00983BBB" w:rsidRDefault="00D9200C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96,0</w:t>
            </w:r>
          </w:p>
        </w:tc>
        <w:tc>
          <w:tcPr>
            <w:tcW w:w="933" w:type="dxa"/>
          </w:tcPr>
          <w:p w:rsidR="00D9200C" w:rsidRPr="00983BBB" w:rsidRDefault="00D9200C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96,0</w:t>
            </w:r>
          </w:p>
        </w:tc>
      </w:tr>
    </w:tbl>
    <w:p w:rsidR="00D9200C" w:rsidRPr="0091086B" w:rsidRDefault="00D9200C" w:rsidP="00981ED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sectPr w:rsidR="00D9200C" w:rsidRPr="0091086B" w:rsidSect="00D44E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9200C" w:rsidRPr="009108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200C" w:rsidRPr="00983BBB" w:rsidRDefault="00D9200C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Приложение № 3</w:t>
            </w:r>
          </w:p>
          <w:p w:rsidR="00D9200C" w:rsidRPr="00983BBB" w:rsidRDefault="00D9200C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к постановлению Администрации Медведского сельского поселения</w:t>
            </w:r>
          </w:p>
          <w:p w:rsidR="00D9200C" w:rsidRPr="00983BBB" w:rsidRDefault="00D9200C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 xml:space="preserve">                         </w:t>
            </w:r>
            <w:r w:rsidRPr="00983BBB">
              <w:rPr>
                <w:sz w:val="22"/>
                <w:szCs w:val="22"/>
              </w:rPr>
              <w:t xml:space="preserve"> № </w:t>
            </w:r>
          </w:p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9200C" w:rsidRPr="0091086B" w:rsidRDefault="00D9200C" w:rsidP="002E764D">
      <w:pPr>
        <w:widowControl w:val="0"/>
        <w:autoSpaceDE w:val="0"/>
        <w:autoSpaceDN w:val="0"/>
        <w:adjustRightInd w:val="0"/>
        <w:spacing w:line="360" w:lineRule="atLeast"/>
        <w:jc w:val="both"/>
      </w:pPr>
    </w:p>
    <w:p w:rsidR="00D9200C" w:rsidRPr="0091086B" w:rsidRDefault="00D9200C" w:rsidP="00981ED6">
      <w:pPr>
        <w:jc w:val="center"/>
        <w:rPr>
          <w:b/>
        </w:rPr>
      </w:pPr>
      <w:r>
        <w:rPr>
          <w:b/>
        </w:rPr>
        <w:t>Паспорт  п</w:t>
      </w:r>
      <w:r w:rsidRPr="0091086B">
        <w:rPr>
          <w:b/>
        </w:rPr>
        <w:t>одпрограмм</w:t>
      </w:r>
      <w:r>
        <w:rPr>
          <w:b/>
        </w:rPr>
        <w:t>ы</w:t>
      </w:r>
      <w:r w:rsidRPr="0091086B">
        <w:rPr>
          <w:b/>
        </w:rPr>
        <w:t xml:space="preserve"> 2</w:t>
      </w:r>
    </w:p>
    <w:p w:rsidR="00D9200C" w:rsidRPr="0091086B" w:rsidRDefault="00D9200C" w:rsidP="002E764D">
      <w:pPr>
        <w:spacing w:line="240" w:lineRule="exact"/>
        <w:jc w:val="center"/>
      </w:pPr>
      <w:r w:rsidRPr="0091086B">
        <w:rPr>
          <w:b/>
        </w:rPr>
        <w:t>«Развитие и реформирование местного самоуправления в Медведском сельском п</w:t>
      </w:r>
      <w:r w:rsidRPr="0091086B">
        <w:rPr>
          <w:b/>
        </w:rPr>
        <w:t>о</w:t>
      </w:r>
      <w:r w:rsidRPr="0091086B">
        <w:rPr>
          <w:b/>
        </w:rPr>
        <w:t>селении »</w:t>
      </w:r>
      <w:r w:rsidRPr="0091086B">
        <w:t xml:space="preserve"> </w:t>
      </w:r>
    </w:p>
    <w:p w:rsidR="00D9200C" w:rsidRPr="0091086B" w:rsidRDefault="00D9200C" w:rsidP="00981ED6">
      <w:pPr>
        <w:jc w:val="center"/>
        <w:rPr>
          <w:b/>
        </w:rPr>
      </w:pPr>
      <w:r w:rsidRPr="0091086B">
        <w:rPr>
          <w:b/>
        </w:rPr>
        <w:t xml:space="preserve">муниципальной программы Администрации Медведского </w:t>
      </w:r>
    </w:p>
    <w:p w:rsidR="00D9200C" w:rsidRPr="0091086B" w:rsidRDefault="00D9200C" w:rsidP="00981ED6">
      <w:pPr>
        <w:jc w:val="center"/>
        <w:rPr>
          <w:b/>
        </w:rPr>
      </w:pPr>
      <w:r w:rsidRPr="0091086B">
        <w:rPr>
          <w:b/>
        </w:rPr>
        <w:t>сельского поселения</w:t>
      </w:r>
    </w:p>
    <w:p w:rsidR="00D9200C" w:rsidRPr="0091086B" w:rsidRDefault="00D9200C" w:rsidP="00C43B95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t xml:space="preserve"> </w:t>
      </w:r>
      <w:r w:rsidRPr="0091086B">
        <w:rPr>
          <w:b/>
        </w:rPr>
        <w:t>««Совершенствование и развитие местного самоуправления  в Медведском</w:t>
      </w:r>
      <w:r>
        <w:rPr>
          <w:b/>
        </w:rPr>
        <w:t xml:space="preserve"> сельском поселении </w:t>
      </w:r>
      <w:r w:rsidRPr="0091086B">
        <w:rPr>
          <w:b/>
        </w:rPr>
        <w:t>»</w:t>
      </w:r>
    </w:p>
    <w:p w:rsidR="00D9200C" w:rsidRPr="0091086B" w:rsidRDefault="00D9200C" w:rsidP="00B40EBF">
      <w:pPr>
        <w:spacing w:line="360" w:lineRule="atLeast"/>
      </w:pPr>
    </w:p>
    <w:p w:rsidR="00D9200C" w:rsidRPr="0091086B" w:rsidRDefault="00D9200C" w:rsidP="00077C23">
      <w:pPr>
        <w:spacing w:line="360" w:lineRule="atLeast"/>
        <w:ind w:firstLine="709"/>
        <w:jc w:val="both"/>
      </w:pPr>
      <w:r w:rsidRPr="0091086B">
        <w:t xml:space="preserve">1. Исполнители подпрограммы: Администрация  </w:t>
      </w:r>
    </w:p>
    <w:p w:rsidR="00D9200C" w:rsidRPr="0091086B" w:rsidRDefault="00D9200C" w:rsidP="00981ED6">
      <w:pPr>
        <w:spacing w:line="360" w:lineRule="atLeast"/>
        <w:ind w:firstLine="709"/>
        <w:jc w:val="both"/>
      </w:pPr>
      <w:r w:rsidRPr="0091086B">
        <w:t>2. Задачи и целевые показатели подпрограммы муниципальной программы:</w:t>
      </w:r>
    </w:p>
    <w:tbl>
      <w:tblPr>
        <w:tblW w:w="1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"/>
        <w:gridCol w:w="2948"/>
        <w:gridCol w:w="1351"/>
        <w:gridCol w:w="1351"/>
        <w:gridCol w:w="1352"/>
        <w:gridCol w:w="1191"/>
        <w:gridCol w:w="850"/>
        <w:gridCol w:w="9065"/>
      </w:tblGrid>
      <w:tr w:rsidR="00D9200C" w:rsidRPr="0091086B" w:rsidTr="00E009F1">
        <w:trPr>
          <w:gridAfter w:val="1"/>
          <w:wAfter w:w="9065" w:type="dxa"/>
          <w:trHeight w:val="720"/>
        </w:trPr>
        <w:tc>
          <w:tcPr>
            <w:tcW w:w="846" w:type="dxa"/>
            <w:gridSpan w:val="2"/>
            <w:vMerge w:val="restart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№ п/п</w:t>
            </w:r>
          </w:p>
        </w:tc>
        <w:tc>
          <w:tcPr>
            <w:tcW w:w="2948" w:type="dxa"/>
            <w:vMerge w:val="restart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Задачи подпрограммы, н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именование и единица изм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рения целевого показателя</w:t>
            </w:r>
          </w:p>
        </w:tc>
        <w:tc>
          <w:tcPr>
            <w:tcW w:w="6095" w:type="dxa"/>
            <w:gridSpan w:val="5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D9200C" w:rsidRPr="0091086B" w:rsidTr="00E009F1">
        <w:trPr>
          <w:gridAfter w:val="1"/>
          <w:wAfter w:w="9065" w:type="dxa"/>
          <w:trHeight w:val="720"/>
        </w:trPr>
        <w:tc>
          <w:tcPr>
            <w:tcW w:w="846" w:type="dxa"/>
            <w:gridSpan w:val="2"/>
            <w:vMerge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2948" w:type="dxa"/>
            <w:vMerge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35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 год</w:t>
            </w:r>
          </w:p>
        </w:tc>
        <w:tc>
          <w:tcPr>
            <w:tcW w:w="135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2023 год</w:t>
            </w:r>
          </w:p>
        </w:tc>
        <w:tc>
          <w:tcPr>
            <w:tcW w:w="1352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2024 год</w:t>
            </w:r>
          </w:p>
        </w:tc>
        <w:tc>
          <w:tcPr>
            <w:tcW w:w="1191" w:type="dxa"/>
          </w:tcPr>
          <w:p w:rsidR="00D9200C" w:rsidRPr="00983BBB" w:rsidRDefault="00D9200C" w:rsidP="00E042F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2025 год</w:t>
            </w:r>
          </w:p>
        </w:tc>
        <w:tc>
          <w:tcPr>
            <w:tcW w:w="850" w:type="dxa"/>
          </w:tcPr>
          <w:p w:rsidR="00D9200C" w:rsidRPr="00983BBB" w:rsidRDefault="00D9200C" w:rsidP="00E042F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2026 год</w:t>
            </w:r>
          </w:p>
        </w:tc>
      </w:tr>
      <w:tr w:rsidR="00D9200C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2948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35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35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352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19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</w:tr>
      <w:tr w:rsidR="00D9200C" w:rsidRPr="0091086B" w:rsidTr="00E009F1">
        <w:trPr>
          <w:gridAfter w:val="1"/>
          <w:wAfter w:w="9065" w:type="dxa"/>
        </w:trPr>
        <w:tc>
          <w:tcPr>
            <w:tcW w:w="817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9072" w:type="dxa"/>
            <w:gridSpan w:val="7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  <w:r w:rsidRPr="00983BBB">
              <w:rPr>
                <w:sz w:val="22"/>
                <w:szCs w:val="22"/>
              </w:rPr>
              <w:t>Задача 1. Информационная поддержка реформы местного самоуправления</w:t>
            </w:r>
          </w:p>
        </w:tc>
      </w:tr>
      <w:tr w:rsidR="00D9200C" w:rsidRPr="0091086B" w:rsidTr="00E009F1">
        <w:trPr>
          <w:gridAfter w:val="1"/>
          <w:wAfter w:w="9065" w:type="dxa"/>
          <w:trHeight w:val="1695"/>
        </w:trPr>
        <w:tc>
          <w:tcPr>
            <w:tcW w:w="846" w:type="dxa"/>
            <w:gridSpan w:val="2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2948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Доля принятых правовых актов нормативного и иного характера, регулирующие вопросы муниципальной службы опубликованы в средствах массовой инфо</w:t>
            </w:r>
            <w:r w:rsidRPr="00983BBB">
              <w:rPr>
                <w:sz w:val="22"/>
                <w:szCs w:val="22"/>
              </w:rPr>
              <w:t>р</w:t>
            </w:r>
            <w:r w:rsidRPr="00983BBB">
              <w:rPr>
                <w:sz w:val="22"/>
                <w:szCs w:val="22"/>
              </w:rPr>
              <w:t xml:space="preserve">мации. (%) </w:t>
            </w:r>
          </w:p>
        </w:tc>
        <w:tc>
          <w:tcPr>
            <w:tcW w:w="135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35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352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D9200C" w:rsidRPr="00983BBB" w:rsidRDefault="00D9200C" w:rsidP="004E58CE">
            <w:pPr>
              <w:widowControl w:val="0"/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>100</w:t>
            </w:r>
          </w:p>
        </w:tc>
      </w:tr>
      <w:tr w:rsidR="00D9200C" w:rsidRPr="0091086B" w:rsidTr="00E009F1">
        <w:trPr>
          <w:gridAfter w:val="1"/>
          <w:wAfter w:w="9065" w:type="dxa"/>
          <w:trHeight w:val="1200"/>
        </w:trPr>
        <w:tc>
          <w:tcPr>
            <w:tcW w:w="846" w:type="dxa"/>
            <w:gridSpan w:val="2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1.2</w:t>
            </w:r>
          </w:p>
        </w:tc>
        <w:tc>
          <w:tcPr>
            <w:tcW w:w="2948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Доля муниципальных сл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жащих Администрации Медведского сельского п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селения имеющих доступ к информационным каналам связи (%)</w:t>
            </w:r>
          </w:p>
        </w:tc>
        <w:tc>
          <w:tcPr>
            <w:tcW w:w="135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80</w:t>
            </w:r>
          </w:p>
        </w:tc>
        <w:tc>
          <w:tcPr>
            <w:tcW w:w="135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80</w:t>
            </w:r>
          </w:p>
        </w:tc>
        <w:tc>
          <w:tcPr>
            <w:tcW w:w="1352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80</w:t>
            </w:r>
          </w:p>
        </w:tc>
        <w:tc>
          <w:tcPr>
            <w:tcW w:w="1191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D9200C" w:rsidRPr="00983BBB" w:rsidRDefault="00D9200C" w:rsidP="004E58CE">
            <w:pPr>
              <w:widowControl w:val="0"/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>80</w:t>
            </w:r>
          </w:p>
        </w:tc>
      </w:tr>
      <w:tr w:rsidR="00D9200C" w:rsidRPr="0091086B" w:rsidTr="00E009F1">
        <w:tc>
          <w:tcPr>
            <w:tcW w:w="846" w:type="dxa"/>
            <w:gridSpan w:val="2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9043" w:type="dxa"/>
            <w:gridSpan w:val="6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Задача 2. Методическое сопровождение деятельности органов местного самоуправления и профессиональная переподготовка, повышение квалификации муниципальных служащих и служащих Медведского сельского поселения</w:t>
            </w:r>
          </w:p>
        </w:tc>
        <w:tc>
          <w:tcPr>
            <w:tcW w:w="9065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</w:tr>
      <w:tr w:rsidR="00D9200C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2.1.</w:t>
            </w:r>
          </w:p>
        </w:tc>
        <w:tc>
          <w:tcPr>
            <w:tcW w:w="2948" w:type="dxa"/>
          </w:tcPr>
          <w:p w:rsidR="00D9200C" w:rsidRPr="00983BBB" w:rsidRDefault="00D9200C" w:rsidP="00981ED6">
            <w:pPr>
              <w:jc w:val="both"/>
            </w:pPr>
            <w:r w:rsidRPr="00983BBB">
              <w:rPr>
                <w:sz w:val="22"/>
                <w:szCs w:val="22"/>
              </w:rPr>
              <w:t>Доля совещаний, семинаров для муниципальных служ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щих  и служащих органов местного самоуправления по актуальным вопросам разв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тия местного самоуправл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ния, в которых принимали участия сотрудники Ме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ведского сельского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  (%)</w:t>
            </w:r>
          </w:p>
        </w:tc>
        <w:tc>
          <w:tcPr>
            <w:tcW w:w="1351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100,0</w:t>
            </w:r>
          </w:p>
        </w:tc>
        <w:tc>
          <w:tcPr>
            <w:tcW w:w="1351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100,0</w:t>
            </w:r>
          </w:p>
        </w:tc>
        <w:tc>
          <w:tcPr>
            <w:tcW w:w="135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100,0</w:t>
            </w:r>
          </w:p>
        </w:tc>
        <w:tc>
          <w:tcPr>
            <w:tcW w:w="1191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D9200C" w:rsidRPr="00983BBB" w:rsidRDefault="00D9200C" w:rsidP="00A64952">
            <w:r w:rsidRPr="00983BBB">
              <w:rPr>
                <w:sz w:val="22"/>
                <w:szCs w:val="22"/>
              </w:rPr>
              <w:t>100</w:t>
            </w:r>
          </w:p>
        </w:tc>
      </w:tr>
      <w:tr w:rsidR="00D9200C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2.2</w:t>
            </w:r>
          </w:p>
        </w:tc>
        <w:tc>
          <w:tcPr>
            <w:tcW w:w="2948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Число  муниципальных служащих и  служащих в Администрации Медведск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го сельского поселения,  прошедших профессионал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ную переподготовку и п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вышение квалификации (чел.)</w:t>
            </w:r>
          </w:p>
        </w:tc>
        <w:tc>
          <w:tcPr>
            <w:tcW w:w="1351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351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35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9200C" w:rsidRPr="00983BBB" w:rsidRDefault="00D9200C" w:rsidP="001D3F3E">
            <w:r w:rsidRPr="00983BBB">
              <w:rPr>
                <w:sz w:val="22"/>
                <w:szCs w:val="22"/>
              </w:rPr>
              <w:t>4</w:t>
            </w:r>
          </w:p>
        </w:tc>
      </w:tr>
      <w:tr w:rsidR="00D9200C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9043" w:type="dxa"/>
            <w:gridSpan w:val="6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Задача 3. Развитие института территориальных общественных самоуправлений, действу</w:t>
            </w:r>
            <w:r w:rsidRPr="00983BBB">
              <w:rPr>
                <w:sz w:val="22"/>
                <w:szCs w:val="22"/>
              </w:rPr>
              <w:t>ю</w:t>
            </w:r>
            <w:r w:rsidRPr="00983BBB">
              <w:rPr>
                <w:sz w:val="22"/>
                <w:szCs w:val="22"/>
              </w:rPr>
              <w:t>щего на территории Медведского сельского поселения</w:t>
            </w:r>
          </w:p>
        </w:tc>
      </w:tr>
      <w:tr w:rsidR="00D9200C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3.1.</w:t>
            </w:r>
          </w:p>
        </w:tc>
        <w:tc>
          <w:tcPr>
            <w:tcW w:w="2948" w:type="dxa"/>
          </w:tcPr>
          <w:p w:rsidR="00D9200C" w:rsidRPr="00983BBB" w:rsidRDefault="00D9200C" w:rsidP="00981ED6">
            <w:pPr>
              <w:jc w:val="both"/>
            </w:pPr>
            <w:r w:rsidRPr="00983BBB">
              <w:rPr>
                <w:sz w:val="22"/>
                <w:szCs w:val="22"/>
              </w:rPr>
              <w:t>Количество территориал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ных общественных сам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управлений, действующих на территории Медведского сельского поселения (ед.)</w:t>
            </w:r>
          </w:p>
        </w:tc>
        <w:tc>
          <w:tcPr>
            <w:tcW w:w="1351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35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9200C" w:rsidRPr="00983BBB" w:rsidRDefault="00D9200C" w:rsidP="001D3F3E">
            <w:r w:rsidRPr="00983BBB">
              <w:rPr>
                <w:sz w:val="22"/>
                <w:szCs w:val="22"/>
              </w:rPr>
              <w:t>7</w:t>
            </w:r>
          </w:p>
        </w:tc>
      </w:tr>
    </w:tbl>
    <w:p w:rsidR="00D9200C" w:rsidRPr="0091086B" w:rsidRDefault="00D9200C" w:rsidP="00981ED6">
      <w:pPr>
        <w:spacing w:line="360" w:lineRule="atLeast"/>
        <w:ind w:firstLine="709"/>
        <w:jc w:val="both"/>
      </w:pPr>
      <w:r w:rsidRPr="0091086B">
        <w:t>3. Сроки реализации подпрограммы: 20</w:t>
      </w:r>
      <w:r>
        <w:t>22</w:t>
      </w:r>
      <w:r w:rsidRPr="0091086B">
        <w:t>-20</w:t>
      </w:r>
      <w:r>
        <w:t>26</w:t>
      </w:r>
      <w:r w:rsidRPr="0091086B">
        <w:t xml:space="preserve"> годы</w:t>
      </w:r>
    </w:p>
    <w:p w:rsidR="00D9200C" w:rsidRPr="0091086B" w:rsidRDefault="00D9200C" w:rsidP="00981ED6">
      <w:pPr>
        <w:spacing w:line="360" w:lineRule="atLeast"/>
        <w:ind w:firstLine="709"/>
        <w:jc w:val="both"/>
      </w:pPr>
      <w:r w:rsidRPr="0091086B">
        <w:t>4. Объемы и источники финансирования подпрограммы в целом и по годам реал</w:t>
      </w:r>
      <w:r w:rsidRPr="0091086B">
        <w:t>и</w:t>
      </w:r>
      <w:r w:rsidRPr="0091086B">
        <w:t>зации (тыс.рублей):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134"/>
        <w:gridCol w:w="1559"/>
        <w:gridCol w:w="1559"/>
        <w:gridCol w:w="1559"/>
        <w:gridCol w:w="1843"/>
      </w:tblGrid>
      <w:tr w:rsidR="00D9200C" w:rsidRPr="0091086B" w:rsidTr="00E009F1">
        <w:trPr>
          <w:trHeight w:val="145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Год</w:t>
            </w:r>
          </w:p>
        </w:tc>
        <w:tc>
          <w:tcPr>
            <w:tcW w:w="8930" w:type="dxa"/>
            <w:gridSpan w:val="6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D9200C" w:rsidRPr="0091086B" w:rsidTr="00E009F1">
        <w:trPr>
          <w:trHeight w:val="147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федерал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ный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облас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ной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м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ниципального района</w:t>
            </w:r>
          </w:p>
          <w:p w:rsidR="00D9200C" w:rsidRPr="00983BBB" w:rsidRDefault="00D9200C" w:rsidP="00981ED6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сел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ского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внебюдже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ные</w:t>
            </w:r>
            <w:r w:rsidRPr="00983BBB">
              <w:rPr>
                <w:sz w:val="22"/>
                <w:szCs w:val="22"/>
              </w:rPr>
              <w:br/>
              <w:t>средства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всего</w:t>
            </w:r>
          </w:p>
        </w:tc>
      </w:tr>
    </w:tbl>
    <w:p w:rsidR="00D9200C" w:rsidRPr="0091086B" w:rsidRDefault="00D9200C" w:rsidP="00981ED6">
      <w:pPr>
        <w:spacing w:line="20" w:lineRule="exact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1"/>
        <w:gridCol w:w="1139"/>
        <w:gridCol w:w="1561"/>
        <w:gridCol w:w="1558"/>
        <w:gridCol w:w="1559"/>
        <w:gridCol w:w="1842"/>
      </w:tblGrid>
      <w:tr w:rsidR="00D9200C" w:rsidRPr="0091086B" w:rsidTr="00E009F1">
        <w:trPr>
          <w:trHeight w:val="114"/>
          <w:tblHeader/>
        </w:trPr>
        <w:tc>
          <w:tcPr>
            <w:tcW w:w="993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</w:tr>
      <w:tr w:rsidR="00D9200C" w:rsidRPr="0091086B" w:rsidTr="00E009F1">
        <w:trPr>
          <w:trHeight w:val="47"/>
        </w:trPr>
        <w:tc>
          <w:tcPr>
            <w:tcW w:w="993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25,17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25,17</w:t>
            </w:r>
          </w:p>
        </w:tc>
      </w:tr>
      <w:tr w:rsidR="00D9200C" w:rsidRPr="0091086B" w:rsidTr="00E009F1">
        <w:trPr>
          <w:trHeight w:val="47"/>
        </w:trPr>
        <w:tc>
          <w:tcPr>
            <w:tcW w:w="993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</w:tr>
      <w:tr w:rsidR="00D9200C" w:rsidRPr="0091086B" w:rsidTr="00E009F1">
        <w:trPr>
          <w:trHeight w:val="67"/>
        </w:trPr>
        <w:tc>
          <w:tcPr>
            <w:tcW w:w="993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</w:tr>
      <w:tr w:rsidR="00D9200C" w:rsidRPr="0091086B" w:rsidTr="00E009F1">
        <w:trPr>
          <w:trHeight w:val="67"/>
        </w:trPr>
        <w:tc>
          <w:tcPr>
            <w:tcW w:w="993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</w:tr>
      <w:tr w:rsidR="00D9200C" w:rsidRPr="0091086B" w:rsidTr="00E009F1">
        <w:trPr>
          <w:trHeight w:val="67"/>
        </w:trPr>
        <w:tc>
          <w:tcPr>
            <w:tcW w:w="993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</w:tr>
      <w:tr w:rsidR="00D9200C" w:rsidRPr="0091086B" w:rsidTr="00E009F1">
        <w:trPr>
          <w:trHeight w:val="255"/>
        </w:trPr>
        <w:tc>
          <w:tcPr>
            <w:tcW w:w="993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  <w:rPr>
                <w:spacing w:val="-30"/>
              </w:rPr>
            </w:pPr>
            <w:r w:rsidRPr="00983BBB">
              <w:rPr>
                <w:spacing w:val="-30"/>
                <w:sz w:val="22"/>
                <w:szCs w:val="22"/>
              </w:rPr>
              <w:t>ВСЕГО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145,17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145,17</w:t>
            </w:r>
          </w:p>
        </w:tc>
      </w:tr>
    </w:tbl>
    <w:p w:rsidR="00D9200C" w:rsidRPr="0091086B" w:rsidRDefault="00D9200C" w:rsidP="00981ED6">
      <w:pPr>
        <w:spacing w:line="360" w:lineRule="atLeast"/>
        <w:ind w:firstLine="709"/>
        <w:jc w:val="both"/>
      </w:pPr>
    </w:p>
    <w:p w:rsidR="00D9200C" w:rsidRPr="0091086B" w:rsidRDefault="00D9200C" w:rsidP="00981ED6">
      <w:pPr>
        <w:spacing w:line="360" w:lineRule="atLeast"/>
        <w:ind w:firstLine="709"/>
        <w:jc w:val="both"/>
      </w:pPr>
      <w:r w:rsidRPr="0091086B">
        <w:t>5. Ожидаемые конечные результаты реализации подпрограммы:</w:t>
      </w:r>
    </w:p>
    <w:p w:rsidR="00D9200C" w:rsidRPr="0091086B" w:rsidRDefault="00D9200C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>реализации   повышение уровня информированности населения о деятельности  Медведского сельского поселения  и создание условий  для активизации участия граждан в непосредственном осуществлении местного самоуправления;</w:t>
      </w:r>
    </w:p>
    <w:p w:rsidR="00D9200C" w:rsidRPr="0091086B" w:rsidRDefault="00D9200C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 xml:space="preserve"> повышение качества подготовки нормативных правовых актов  Медведского сел</w:t>
      </w:r>
      <w:r w:rsidRPr="0091086B">
        <w:t>ь</w:t>
      </w:r>
      <w:r w:rsidRPr="0091086B">
        <w:t>ского поселения.</w:t>
      </w:r>
    </w:p>
    <w:p w:rsidR="00D9200C" w:rsidRPr="0091086B" w:rsidRDefault="00D9200C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>повышение уровня профессионализма должностных лиц, служащих и муниципал</w:t>
      </w:r>
      <w:r w:rsidRPr="0091086B">
        <w:t>ь</w:t>
      </w:r>
      <w:r w:rsidRPr="0091086B">
        <w:t>ных служащих органов местного самоуправления Медведского сельского поселения, прошедших профессиональную переподготовку и повышение квалификации.</w:t>
      </w:r>
    </w:p>
    <w:p w:rsidR="00D9200C" w:rsidRPr="0091086B" w:rsidRDefault="00D9200C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 xml:space="preserve">Идет оптимизация расходов на содержание муниципальных служащих. </w:t>
      </w:r>
    </w:p>
    <w:p w:rsidR="00D9200C" w:rsidRPr="0091086B" w:rsidRDefault="00D9200C" w:rsidP="00981ED6">
      <w:pPr>
        <w:shd w:val="clear" w:color="auto" w:fill="FFFFFF"/>
      </w:pPr>
      <w:r w:rsidRPr="0091086B">
        <w:t xml:space="preserve"> </w:t>
      </w:r>
    </w:p>
    <w:p w:rsidR="00D9200C" w:rsidRPr="0091086B" w:rsidRDefault="00D9200C" w:rsidP="00981ED6">
      <w:pPr>
        <w:shd w:val="clear" w:color="auto" w:fill="FFFFFF"/>
      </w:pPr>
    </w:p>
    <w:p w:rsidR="00D9200C" w:rsidRPr="0091086B" w:rsidRDefault="00D9200C" w:rsidP="00981ED6">
      <w:pPr>
        <w:shd w:val="clear" w:color="auto" w:fill="FFFFFF"/>
      </w:pPr>
    </w:p>
    <w:p w:rsidR="00D9200C" w:rsidRPr="0091086B" w:rsidRDefault="00D9200C" w:rsidP="00981ED6">
      <w:pPr>
        <w:shd w:val="clear" w:color="auto" w:fill="FFFFFF"/>
      </w:pPr>
    </w:p>
    <w:p w:rsidR="00D9200C" w:rsidRPr="0091086B" w:rsidRDefault="00D9200C" w:rsidP="00981ED6">
      <w:pPr>
        <w:shd w:val="clear" w:color="auto" w:fill="FFFFFF"/>
      </w:pPr>
    </w:p>
    <w:p w:rsidR="00D9200C" w:rsidRPr="0091086B" w:rsidRDefault="00D9200C" w:rsidP="00981ED6">
      <w:pPr>
        <w:shd w:val="clear" w:color="auto" w:fill="FFFFFF"/>
      </w:pPr>
    </w:p>
    <w:p w:rsidR="00D9200C" w:rsidRPr="0091086B" w:rsidRDefault="00D9200C" w:rsidP="00981ED6">
      <w:pPr>
        <w:shd w:val="clear" w:color="auto" w:fill="FFFFFF"/>
      </w:pPr>
    </w:p>
    <w:p w:rsidR="00D9200C" w:rsidRPr="0091086B" w:rsidRDefault="00D9200C" w:rsidP="00981ED6">
      <w:pPr>
        <w:shd w:val="clear" w:color="auto" w:fill="FFFFFF"/>
      </w:pPr>
    </w:p>
    <w:p w:rsidR="00D9200C" w:rsidRPr="0091086B" w:rsidRDefault="00D9200C" w:rsidP="00981ED6">
      <w:pPr>
        <w:shd w:val="clear" w:color="auto" w:fill="FFFFFF"/>
        <w:sectPr w:rsidR="00D9200C" w:rsidRPr="0091086B" w:rsidSect="00B45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30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4"/>
        <w:gridCol w:w="3496"/>
        <w:gridCol w:w="14"/>
        <w:gridCol w:w="1404"/>
        <w:gridCol w:w="13"/>
        <w:gridCol w:w="979"/>
        <w:gridCol w:w="142"/>
        <w:gridCol w:w="13"/>
        <w:gridCol w:w="1546"/>
        <w:gridCol w:w="142"/>
        <w:gridCol w:w="13"/>
        <w:gridCol w:w="1121"/>
        <w:gridCol w:w="13"/>
        <w:gridCol w:w="980"/>
        <w:gridCol w:w="12"/>
        <w:gridCol w:w="1121"/>
        <w:gridCol w:w="13"/>
        <w:gridCol w:w="1134"/>
        <w:gridCol w:w="1134"/>
        <w:gridCol w:w="1134"/>
      </w:tblGrid>
      <w:tr w:rsidR="00D9200C" w:rsidRPr="0091086B" w:rsidTr="00C9301D">
        <w:trPr>
          <w:trHeight w:val="568"/>
        </w:trPr>
        <w:tc>
          <w:tcPr>
            <w:tcW w:w="15417" w:type="dxa"/>
            <w:gridSpan w:val="21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D9200C" w:rsidRPr="00983BBB" w:rsidRDefault="00D9200C" w:rsidP="003276BE">
            <w:pPr>
              <w:jc w:val="center"/>
              <w:rPr>
                <w:b/>
              </w:rPr>
            </w:pPr>
            <w:r w:rsidRPr="00983BBB">
              <w:rPr>
                <w:b/>
                <w:sz w:val="22"/>
                <w:szCs w:val="22"/>
              </w:rPr>
              <w:t>Мероприятия подпрограммы  2</w:t>
            </w:r>
          </w:p>
          <w:p w:rsidR="00D9200C" w:rsidRPr="00983BBB" w:rsidRDefault="00D9200C" w:rsidP="003276BE">
            <w:pPr>
              <w:spacing w:line="240" w:lineRule="exact"/>
              <w:jc w:val="center"/>
            </w:pPr>
            <w:r w:rsidRPr="00983BBB">
              <w:rPr>
                <w:b/>
                <w:sz w:val="22"/>
                <w:szCs w:val="22"/>
              </w:rPr>
              <w:t>«Развитие и реформирование местного самоуправления в Медведском сельском поселении »</w:t>
            </w:r>
            <w:r w:rsidRPr="00983BBB">
              <w:rPr>
                <w:sz w:val="22"/>
                <w:szCs w:val="22"/>
              </w:rPr>
              <w:t xml:space="preserve"> </w:t>
            </w:r>
          </w:p>
          <w:p w:rsidR="00D9200C" w:rsidRPr="00983BBB" w:rsidRDefault="00D9200C" w:rsidP="009A041F">
            <w:pPr>
              <w:rPr>
                <w:b/>
              </w:rPr>
            </w:pPr>
            <w:r w:rsidRPr="00983BBB">
              <w:rPr>
                <w:b/>
                <w:sz w:val="22"/>
                <w:szCs w:val="22"/>
              </w:rPr>
              <w:t xml:space="preserve">                               </w:t>
            </w:r>
          </w:p>
          <w:p w:rsidR="00D9200C" w:rsidRPr="00983BBB" w:rsidRDefault="00D9200C" w:rsidP="003276BE">
            <w:pPr>
              <w:spacing w:line="230" w:lineRule="exact"/>
            </w:pPr>
          </w:p>
        </w:tc>
      </w:tr>
      <w:tr w:rsidR="00D9200C" w:rsidRPr="0091086B" w:rsidTr="00C9301D">
        <w:trPr>
          <w:trHeight w:val="1448"/>
        </w:trPr>
        <w:tc>
          <w:tcPr>
            <w:tcW w:w="959" w:type="dxa"/>
            <w:vMerge w:val="restart"/>
            <w:shd w:val="clear" w:color="auto" w:fill="FFFFFF"/>
            <w:noWrap/>
            <w:vAlign w:val="center"/>
          </w:tcPr>
          <w:p w:rsidR="00D9200C" w:rsidRPr="00983BBB" w:rsidRDefault="00D9200C" w:rsidP="00C9301D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№ </w:t>
            </w:r>
            <w:r w:rsidRPr="00983BB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544" w:type="dxa"/>
            <w:gridSpan w:val="3"/>
            <w:vMerge w:val="restart"/>
            <w:shd w:val="clear" w:color="auto" w:fill="FFFFFF"/>
            <w:noWrap/>
            <w:vAlign w:val="center"/>
          </w:tcPr>
          <w:p w:rsidR="00D9200C" w:rsidRPr="00983BBB" w:rsidRDefault="00D9200C" w:rsidP="00C9301D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Наименование </w:t>
            </w:r>
            <w:r w:rsidRPr="00983BBB">
              <w:rPr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:rsidR="00D9200C" w:rsidRPr="00983BBB" w:rsidRDefault="00D9200C" w:rsidP="00C9301D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Исполн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тель </w:t>
            </w:r>
            <w:r w:rsidRPr="00983BBB">
              <w:rPr>
                <w:sz w:val="22"/>
                <w:szCs w:val="22"/>
              </w:rPr>
              <w:br/>
              <w:t>меропри</w:t>
            </w:r>
            <w:r w:rsidRPr="00983BBB">
              <w:rPr>
                <w:sz w:val="22"/>
                <w:szCs w:val="22"/>
              </w:rPr>
              <w:t>я</w:t>
            </w:r>
            <w:r w:rsidRPr="00983BBB">
              <w:rPr>
                <w:sz w:val="22"/>
                <w:szCs w:val="22"/>
              </w:rPr>
              <w:t>тия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vAlign w:val="center"/>
          </w:tcPr>
          <w:p w:rsidR="00D9200C" w:rsidRPr="00983BBB" w:rsidRDefault="00D9200C" w:rsidP="00C9301D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Срок реализ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ции</w:t>
            </w:r>
          </w:p>
        </w:tc>
        <w:tc>
          <w:tcPr>
            <w:tcW w:w="1701" w:type="dxa"/>
            <w:gridSpan w:val="3"/>
            <w:vMerge w:val="restart"/>
            <w:shd w:val="clear" w:color="auto" w:fill="FFFFFF"/>
            <w:vAlign w:val="center"/>
          </w:tcPr>
          <w:p w:rsidR="00D9200C" w:rsidRPr="00983BBB" w:rsidRDefault="00D9200C" w:rsidP="00C9301D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Целевой </w:t>
            </w:r>
            <w:r w:rsidRPr="00983BBB">
              <w:rPr>
                <w:sz w:val="22"/>
                <w:szCs w:val="22"/>
              </w:rPr>
              <w:br/>
              <w:t xml:space="preserve">показатель </w:t>
            </w:r>
            <w:r w:rsidRPr="00983BBB">
              <w:rPr>
                <w:sz w:val="22"/>
                <w:szCs w:val="22"/>
              </w:rPr>
              <w:br/>
              <w:t>(номер целев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го показателя из паспорта подпрограммы)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D9200C" w:rsidRPr="00983BBB" w:rsidRDefault="00D9200C" w:rsidP="00C9301D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</w:t>
            </w:r>
            <w:r w:rsidRPr="00983BBB">
              <w:rPr>
                <w:sz w:val="22"/>
                <w:szCs w:val="22"/>
              </w:rPr>
              <w:t>н</w:t>
            </w:r>
            <w:r w:rsidRPr="00983BBB">
              <w:rPr>
                <w:sz w:val="22"/>
                <w:szCs w:val="22"/>
              </w:rPr>
              <w:t>сиров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ния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:rsidR="00D9200C" w:rsidRPr="00983BBB" w:rsidRDefault="00D9200C" w:rsidP="00C9301D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D9200C" w:rsidRPr="0091086B" w:rsidTr="00E042F9">
        <w:trPr>
          <w:trHeight w:val="329"/>
        </w:trPr>
        <w:tc>
          <w:tcPr>
            <w:tcW w:w="959" w:type="dxa"/>
            <w:vMerge/>
            <w:shd w:val="clear" w:color="auto" w:fill="FFFFFF"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</w:p>
        </w:tc>
        <w:tc>
          <w:tcPr>
            <w:tcW w:w="3544" w:type="dxa"/>
            <w:gridSpan w:val="3"/>
            <w:vMerge/>
            <w:shd w:val="clear" w:color="auto" w:fill="FFFFFF"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</w:p>
        </w:tc>
        <w:tc>
          <w:tcPr>
            <w:tcW w:w="1701" w:type="dxa"/>
            <w:gridSpan w:val="3"/>
            <w:vMerge/>
            <w:shd w:val="clear" w:color="auto" w:fill="FFFFFF"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</w:tr>
      <w:tr w:rsidR="00D9200C" w:rsidRPr="0091086B" w:rsidTr="00C9301D">
        <w:trPr>
          <w:trHeight w:val="203"/>
        </w:trPr>
        <w:tc>
          <w:tcPr>
            <w:tcW w:w="959" w:type="dxa"/>
            <w:shd w:val="clear" w:color="auto" w:fill="FFFFFF"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D9200C" w:rsidRPr="00983BBB" w:rsidRDefault="00D9200C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11</w:t>
            </w:r>
          </w:p>
        </w:tc>
      </w:tr>
      <w:tr w:rsidR="00D9200C" w:rsidRPr="0091086B" w:rsidTr="00C9301D">
        <w:trPr>
          <w:trHeight w:val="229"/>
        </w:trPr>
        <w:tc>
          <w:tcPr>
            <w:tcW w:w="959" w:type="dxa"/>
            <w:shd w:val="clear" w:color="auto" w:fill="FFFFFF"/>
          </w:tcPr>
          <w:p w:rsidR="00D9200C" w:rsidRPr="00983BBB" w:rsidRDefault="00D9200C" w:rsidP="002A7D27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20"/>
            <w:shd w:val="clear" w:color="auto" w:fill="FFFFFF"/>
          </w:tcPr>
          <w:p w:rsidR="00D9200C" w:rsidRPr="00983BBB" w:rsidRDefault="00D9200C" w:rsidP="002A7D27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Задача 1. Информационная поддержка реформы местного самоуправления</w:t>
            </w:r>
          </w:p>
        </w:tc>
      </w:tr>
      <w:tr w:rsidR="00D9200C" w:rsidRPr="0091086B" w:rsidTr="00C9301D">
        <w:tblPrEx>
          <w:tblLook w:val="01E0"/>
        </w:tblPrEx>
        <w:trPr>
          <w:trHeight w:val="420"/>
        </w:trPr>
        <w:tc>
          <w:tcPr>
            <w:tcW w:w="925" w:type="dxa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30" w:type="dxa"/>
            <w:gridSpan w:val="2"/>
          </w:tcPr>
          <w:p w:rsidR="00D9200C" w:rsidRPr="0091086B" w:rsidRDefault="00D9200C" w:rsidP="002A7D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разработки, пу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ликации и выпуск  информац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онного сборника, официальных документов   по вопросам соц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развития Медведского сельского посел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ния в средствах массовой 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формации.    </w:t>
            </w:r>
          </w:p>
        </w:tc>
        <w:tc>
          <w:tcPr>
            <w:tcW w:w="1418" w:type="dxa"/>
            <w:gridSpan w:val="2"/>
          </w:tcPr>
          <w:p w:rsidR="00D9200C" w:rsidRPr="00983BBB" w:rsidRDefault="00D9200C" w:rsidP="002A7D27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</w:tc>
        <w:tc>
          <w:tcPr>
            <w:tcW w:w="1134" w:type="dxa"/>
            <w:gridSpan w:val="3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ды, 1 раз в пол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1701" w:type="dxa"/>
            <w:gridSpan w:val="3"/>
          </w:tcPr>
          <w:p w:rsidR="00D9200C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-1.2.</w:t>
            </w:r>
          </w:p>
          <w:p w:rsidR="00D9200C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бюджет</w:t>
            </w:r>
          </w:p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</w:t>
            </w:r>
          </w:p>
        </w:tc>
        <w:tc>
          <w:tcPr>
            <w:tcW w:w="993" w:type="dxa"/>
            <w:gridSpan w:val="2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gridSpan w:val="2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200C" w:rsidRPr="0091086B" w:rsidTr="00C9301D">
        <w:tblPrEx>
          <w:tblLook w:val="01E0"/>
        </w:tblPrEx>
        <w:trPr>
          <w:trHeight w:val="561"/>
        </w:trPr>
        <w:tc>
          <w:tcPr>
            <w:tcW w:w="15383" w:type="dxa"/>
            <w:gridSpan w:val="21"/>
          </w:tcPr>
          <w:p w:rsidR="00D9200C" w:rsidRPr="0091086B" w:rsidRDefault="00D9200C" w:rsidP="002A7D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   Задача 2.    Методическое сопровождение деятельности органов местного самоуправления и профессиональная переподготовка, повышение квалификации муниципальных служащих и служащих Медведского сельского поселения</w:t>
            </w:r>
          </w:p>
        </w:tc>
      </w:tr>
      <w:tr w:rsidR="00D9200C" w:rsidRPr="0091086B" w:rsidTr="00C9301D">
        <w:tblPrEx>
          <w:tblLook w:val="01E0"/>
        </w:tblPrEx>
        <w:trPr>
          <w:trHeight w:val="561"/>
        </w:trPr>
        <w:tc>
          <w:tcPr>
            <w:tcW w:w="993" w:type="dxa"/>
            <w:gridSpan w:val="2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62" w:type="dxa"/>
          </w:tcPr>
          <w:p w:rsidR="00D9200C" w:rsidRPr="0091086B" w:rsidRDefault="00D9200C" w:rsidP="002A7D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Анализ  законодательства по вопросам местного самоупра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ления, разработка предложений по инициированию внесения в установленном порядке изм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нений в   нормативные прав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вые акты с  целью обеспечения наиболее эффективной орган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зации местного самоуправл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</w:tc>
        <w:tc>
          <w:tcPr>
            <w:tcW w:w="1418" w:type="dxa"/>
            <w:gridSpan w:val="2"/>
          </w:tcPr>
          <w:p w:rsidR="00D9200C" w:rsidRPr="00983BBB" w:rsidRDefault="00D9200C" w:rsidP="002A7D27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  <w:p w:rsidR="00D9200C" w:rsidRPr="00983BBB" w:rsidRDefault="00D9200C" w:rsidP="002A7D27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gridSpan w:val="3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76" w:type="dxa"/>
            <w:gridSpan w:val="3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3" w:type="dxa"/>
            <w:gridSpan w:val="2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2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gridSpan w:val="2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D9200C" w:rsidRPr="0091086B" w:rsidTr="00C9301D">
        <w:tblPrEx>
          <w:tblLook w:val="01E0"/>
        </w:tblPrEx>
        <w:trPr>
          <w:trHeight w:val="561"/>
        </w:trPr>
        <w:tc>
          <w:tcPr>
            <w:tcW w:w="993" w:type="dxa"/>
            <w:gridSpan w:val="2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62" w:type="dxa"/>
          </w:tcPr>
          <w:p w:rsidR="00D9200C" w:rsidRPr="00983BBB" w:rsidRDefault="00D9200C" w:rsidP="002A7D27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Прохождение профессиональной переподготовки и повышение кв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лификации муниципальных сл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жащих и служащих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ции  Медведского сельского пос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ления</w:t>
            </w:r>
          </w:p>
        </w:tc>
        <w:tc>
          <w:tcPr>
            <w:tcW w:w="1418" w:type="dxa"/>
            <w:gridSpan w:val="2"/>
          </w:tcPr>
          <w:p w:rsidR="00D9200C" w:rsidRPr="00983BBB" w:rsidRDefault="00D9200C" w:rsidP="002A7D27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  <w:p w:rsidR="00D9200C" w:rsidRPr="00983BBB" w:rsidRDefault="00D9200C" w:rsidP="002A7D27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gridSpan w:val="3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76" w:type="dxa"/>
            <w:gridSpan w:val="3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 xml:space="preserve">Бюджет поселения </w:t>
            </w:r>
          </w:p>
          <w:p w:rsidR="00D9200C" w:rsidRPr="00983BBB" w:rsidRDefault="00D9200C" w:rsidP="002A7D27">
            <w:pPr>
              <w:jc w:val="center"/>
            </w:pPr>
          </w:p>
        </w:tc>
        <w:tc>
          <w:tcPr>
            <w:tcW w:w="993" w:type="dxa"/>
            <w:gridSpan w:val="2"/>
          </w:tcPr>
          <w:p w:rsidR="00D9200C" w:rsidRPr="00983BBB" w:rsidRDefault="00D9200C" w:rsidP="002A7D27">
            <w:pPr>
              <w:jc w:val="center"/>
            </w:pPr>
            <w:r>
              <w:rPr>
                <w:sz w:val="22"/>
                <w:szCs w:val="22"/>
              </w:rPr>
              <w:t>25,17</w:t>
            </w:r>
          </w:p>
          <w:p w:rsidR="00D9200C" w:rsidRPr="00983BBB" w:rsidRDefault="00D9200C" w:rsidP="002A7D27">
            <w:pPr>
              <w:jc w:val="center"/>
            </w:pPr>
          </w:p>
          <w:p w:rsidR="00D9200C" w:rsidRPr="00983BBB" w:rsidRDefault="00D9200C" w:rsidP="002A7D27">
            <w:pPr>
              <w:jc w:val="center"/>
            </w:pPr>
          </w:p>
          <w:p w:rsidR="00D9200C" w:rsidRPr="00983BBB" w:rsidRDefault="00D9200C" w:rsidP="002A7D27">
            <w:pPr>
              <w:jc w:val="center"/>
            </w:pPr>
          </w:p>
          <w:p w:rsidR="00D9200C" w:rsidRPr="00983BBB" w:rsidRDefault="00D9200C" w:rsidP="002A7D27"/>
        </w:tc>
        <w:tc>
          <w:tcPr>
            <w:tcW w:w="1133" w:type="dxa"/>
            <w:gridSpan w:val="2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147" w:type="dxa"/>
            <w:gridSpan w:val="2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D9200C" w:rsidRPr="00983BBB" w:rsidRDefault="00D9200C" w:rsidP="00741D45">
            <w:r w:rsidRPr="00983BBB">
              <w:rPr>
                <w:sz w:val="22"/>
                <w:szCs w:val="22"/>
              </w:rPr>
              <w:t>30,0</w:t>
            </w:r>
          </w:p>
        </w:tc>
      </w:tr>
      <w:tr w:rsidR="00D9200C" w:rsidRPr="0091086B" w:rsidTr="00C9301D">
        <w:tblPrEx>
          <w:tblLook w:val="01E0"/>
        </w:tblPrEx>
        <w:trPr>
          <w:trHeight w:val="561"/>
        </w:trPr>
        <w:tc>
          <w:tcPr>
            <w:tcW w:w="993" w:type="dxa"/>
            <w:gridSpan w:val="2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0" w:type="dxa"/>
            <w:gridSpan w:val="19"/>
          </w:tcPr>
          <w:p w:rsidR="00D9200C" w:rsidRPr="00983BBB" w:rsidRDefault="00D9200C" w:rsidP="002A7D27">
            <w:r w:rsidRPr="00983BBB">
              <w:rPr>
                <w:sz w:val="22"/>
                <w:szCs w:val="22"/>
              </w:rPr>
              <w:t>Задача 3.   Развитие института территориальных общественных самоуправлений, действующего на территории Медведского сельского поселения</w:t>
            </w:r>
          </w:p>
        </w:tc>
      </w:tr>
      <w:tr w:rsidR="00D9200C" w:rsidRPr="0091086B" w:rsidTr="00C9301D">
        <w:tblPrEx>
          <w:tblLook w:val="01E0"/>
        </w:tblPrEx>
        <w:trPr>
          <w:trHeight w:val="561"/>
        </w:trPr>
        <w:tc>
          <w:tcPr>
            <w:tcW w:w="993" w:type="dxa"/>
            <w:gridSpan w:val="2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62" w:type="dxa"/>
          </w:tcPr>
          <w:p w:rsidR="00D9200C" w:rsidRPr="00983BBB" w:rsidRDefault="00D9200C" w:rsidP="002A7D27">
            <w:r w:rsidRPr="00983BBB">
              <w:rPr>
                <w:sz w:val="22"/>
                <w:szCs w:val="22"/>
              </w:rPr>
              <w:t>Организация территориальных общественных самоуправлений, действующих на территории Ме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ведского сельского поселения</w:t>
            </w:r>
          </w:p>
        </w:tc>
        <w:tc>
          <w:tcPr>
            <w:tcW w:w="1418" w:type="dxa"/>
            <w:gridSpan w:val="2"/>
          </w:tcPr>
          <w:p w:rsidR="00D9200C" w:rsidRPr="00983BBB" w:rsidRDefault="00D9200C" w:rsidP="002A7D27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  <w:p w:rsidR="00D9200C" w:rsidRPr="00983BBB" w:rsidRDefault="00D9200C" w:rsidP="002A7D27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gridSpan w:val="3"/>
          </w:tcPr>
          <w:p w:rsidR="00D9200C" w:rsidRPr="0091086B" w:rsidRDefault="00D9200C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76" w:type="dxa"/>
            <w:gridSpan w:val="3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3" w:type="dxa"/>
            <w:gridSpan w:val="2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2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gridSpan w:val="2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9200C" w:rsidRPr="00983BBB" w:rsidRDefault="00D9200C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</w:tbl>
    <w:p w:rsidR="00D9200C" w:rsidRPr="0091086B" w:rsidRDefault="00D9200C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D9200C" w:rsidRPr="0091086B" w:rsidRDefault="00D9200C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D9200C" w:rsidRPr="0091086B" w:rsidRDefault="00D9200C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D9200C" w:rsidRPr="0091086B" w:rsidRDefault="00D9200C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D9200C" w:rsidRPr="0091086B" w:rsidRDefault="00D9200C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D9200C" w:rsidRPr="0091086B" w:rsidRDefault="00D9200C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D9200C" w:rsidRPr="0091086B" w:rsidRDefault="00D9200C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  <w:sectPr w:rsidR="00D9200C" w:rsidRPr="0091086B" w:rsidSect="007B79D4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D9200C" w:rsidRPr="0091086B" w:rsidRDefault="00D9200C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  <w:r>
        <w:rPr>
          <w:bCs/>
        </w:rPr>
        <w:t xml:space="preserve"> </w:t>
      </w:r>
    </w:p>
    <w:tbl>
      <w:tblPr>
        <w:tblpPr w:leftFromText="180" w:rightFromText="180" w:vertAnchor="page" w:horzAnchor="margin" w:tblpY="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6"/>
        <w:gridCol w:w="4671"/>
      </w:tblGrid>
      <w:tr w:rsidR="00D9200C" w:rsidRPr="009108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200C" w:rsidRPr="00983BBB" w:rsidRDefault="00D9200C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Приложение № 4</w:t>
            </w:r>
          </w:p>
          <w:p w:rsidR="00D9200C" w:rsidRPr="00983BBB" w:rsidRDefault="00D9200C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к постановлению Администрации Медведск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го сельского поселения</w:t>
            </w:r>
          </w:p>
          <w:p w:rsidR="00D9200C" w:rsidRPr="00983BBB" w:rsidRDefault="00D9200C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983BBB">
              <w:rPr>
                <w:sz w:val="22"/>
                <w:szCs w:val="22"/>
              </w:rPr>
              <w:t xml:space="preserve">   №</w:t>
            </w:r>
            <w:r>
              <w:rPr>
                <w:sz w:val="22"/>
                <w:szCs w:val="22"/>
              </w:rPr>
              <w:t xml:space="preserve"> </w:t>
            </w:r>
            <w:r w:rsidRPr="00983BBB">
              <w:rPr>
                <w:sz w:val="22"/>
                <w:szCs w:val="22"/>
              </w:rPr>
              <w:t xml:space="preserve"> </w:t>
            </w:r>
          </w:p>
          <w:p w:rsidR="00D9200C" w:rsidRPr="00983BBB" w:rsidRDefault="00D9200C" w:rsidP="00F465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D9200C" w:rsidRPr="0091086B" w:rsidRDefault="00D9200C" w:rsidP="00981ED6">
      <w:pPr>
        <w:jc w:val="center"/>
        <w:rPr>
          <w:b/>
        </w:rPr>
      </w:pPr>
      <w:r>
        <w:rPr>
          <w:b/>
        </w:rPr>
        <w:t>Паспорт  п</w:t>
      </w:r>
      <w:r w:rsidRPr="0091086B">
        <w:rPr>
          <w:b/>
        </w:rPr>
        <w:t>одпрограмм</w:t>
      </w:r>
      <w:r>
        <w:rPr>
          <w:b/>
        </w:rPr>
        <w:t>ы</w:t>
      </w:r>
      <w:r w:rsidRPr="0091086B">
        <w:rPr>
          <w:b/>
        </w:rPr>
        <w:t xml:space="preserve"> 3</w:t>
      </w:r>
    </w:p>
    <w:p w:rsidR="00D9200C" w:rsidRPr="0091086B" w:rsidRDefault="00D9200C" w:rsidP="00981ED6">
      <w:pPr>
        <w:spacing w:line="240" w:lineRule="exact"/>
        <w:jc w:val="center"/>
      </w:pPr>
      <w:r w:rsidRPr="0091086B">
        <w:rPr>
          <w:b/>
        </w:rPr>
        <w:t>«Развитие информационного общества в Медведском сельском поселении»</w:t>
      </w:r>
      <w:r w:rsidRPr="0091086B">
        <w:t xml:space="preserve"> </w:t>
      </w:r>
    </w:p>
    <w:p w:rsidR="00D9200C" w:rsidRPr="0091086B" w:rsidRDefault="00D9200C" w:rsidP="00981ED6">
      <w:pPr>
        <w:jc w:val="center"/>
        <w:rPr>
          <w:b/>
        </w:rPr>
      </w:pPr>
      <w:r w:rsidRPr="0091086B">
        <w:rPr>
          <w:b/>
        </w:rPr>
        <w:t xml:space="preserve">муниципальной программы Администрации Медведского </w:t>
      </w:r>
    </w:p>
    <w:p w:rsidR="00D9200C" w:rsidRPr="0091086B" w:rsidRDefault="00D9200C" w:rsidP="00981ED6">
      <w:pPr>
        <w:jc w:val="center"/>
        <w:rPr>
          <w:b/>
        </w:rPr>
      </w:pPr>
      <w:r w:rsidRPr="0091086B">
        <w:rPr>
          <w:b/>
        </w:rPr>
        <w:t>сельского поселения</w:t>
      </w:r>
    </w:p>
    <w:p w:rsidR="00D9200C" w:rsidRPr="0091086B" w:rsidRDefault="00D9200C" w:rsidP="0083324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t xml:space="preserve"> </w:t>
      </w:r>
      <w:r w:rsidRPr="0091086B">
        <w:rPr>
          <w:b/>
        </w:rPr>
        <w:t>««Совершенствование и развитие местного самоуправления  в Медведском</w:t>
      </w:r>
      <w:r>
        <w:rPr>
          <w:b/>
        </w:rPr>
        <w:t xml:space="preserve"> сельском поселении </w:t>
      </w:r>
      <w:r w:rsidRPr="0091086B">
        <w:rPr>
          <w:b/>
        </w:rPr>
        <w:t>»</w:t>
      </w:r>
    </w:p>
    <w:p w:rsidR="00D9200C" w:rsidRPr="0091086B" w:rsidRDefault="00D9200C" w:rsidP="00833247">
      <w:pPr>
        <w:widowControl w:val="0"/>
        <w:autoSpaceDE w:val="0"/>
        <w:autoSpaceDN w:val="0"/>
        <w:adjustRightInd w:val="0"/>
        <w:spacing w:line="240" w:lineRule="exact"/>
        <w:ind w:firstLine="709"/>
        <w:rPr>
          <w:b/>
        </w:rPr>
      </w:pPr>
    </w:p>
    <w:p w:rsidR="00D9200C" w:rsidRPr="0091086B" w:rsidRDefault="00D9200C" w:rsidP="00981ED6">
      <w:pPr>
        <w:spacing w:line="360" w:lineRule="atLeast"/>
        <w:ind w:firstLine="709"/>
        <w:jc w:val="center"/>
      </w:pPr>
    </w:p>
    <w:p w:rsidR="00D9200C" w:rsidRPr="0091086B" w:rsidRDefault="00D9200C" w:rsidP="002E764D">
      <w:pPr>
        <w:spacing w:line="360" w:lineRule="atLeast"/>
        <w:ind w:firstLine="709"/>
        <w:jc w:val="both"/>
      </w:pPr>
      <w:r w:rsidRPr="0091086B">
        <w:t>1. Исполнители подпрограммы: Администрация</w:t>
      </w:r>
    </w:p>
    <w:p w:rsidR="00D9200C" w:rsidRPr="0091086B" w:rsidRDefault="00D9200C" w:rsidP="00981ED6">
      <w:pPr>
        <w:spacing w:line="360" w:lineRule="atLeast"/>
        <w:ind w:firstLine="709"/>
        <w:jc w:val="both"/>
      </w:pPr>
      <w:r w:rsidRPr="0091086B">
        <w:t>2. Задачи и целевые показатели подпрограммы муниципальной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"/>
        <w:gridCol w:w="2948"/>
        <w:gridCol w:w="1276"/>
        <w:gridCol w:w="1200"/>
        <w:gridCol w:w="1125"/>
        <w:gridCol w:w="1218"/>
        <w:gridCol w:w="1276"/>
      </w:tblGrid>
      <w:tr w:rsidR="00D9200C" w:rsidRPr="0091086B" w:rsidTr="00157CA9">
        <w:trPr>
          <w:trHeight w:val="720"/>
        </w:trPr>
        <w:tc>
          <w:tcPr>
            <w:tcW w:w="846" w:type="dxa"/>
            <w:gridSpan w:val="2"/>
            <w:vMerge w:val="restart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№ п/п</w:t>
            </w:r>
          </w:p>
        </w:tc>
        <w:tc>
          <w:tcPr>
            <w:tcW w:w="2948" w:type="dxa"/>
            <w:vMerge w:val="restart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Задачи подпрограммы, н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именование и единица изм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рения целевого показателя</w:t>
            </w:r>
          </w:p>
        </w:tc>
        <w:tc>
          <w:tcPr>
            <w:tcW w:w="6095" w:type="dxa"/>
            <w:gridSpan w:val="5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D9200C" w:rsidRPr="0091086B" w:rsidTr="007A30A7">
        <w:trPr>
          <w:trHeight w:val="720"/>
        </w:trPr>
        <w:tc>
          <w:tcPr>
            <w:tcW w:w="846" w:type="dxa"/>
            <w:gridSpan w:val="2"/>
            <w:vMerge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2948" w:type="dxa"/>
            <w:vMerge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27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 год</w:t>
            </w:r>
          </w:p>
        </w:tc>
        <w:tc>
          <w:tcPr>
            <w:tcW w:w="1200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2023 год</w:t>
            </w:r>
          </w:p>
        </w:tc>
        <w:tc>
          <w:tcPr>
            <w:tcW w:w="1125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2024 год</w:t>
            </w:r>
          </w:p>
        </w:tc>
        <w:tc>
          <w:tcPr>
            <w:tcW w:w="1218" w:type="dxa"/>
          </w:tcPr>
          <w:p w:rsidR="00D9200C" w:rsidRPr="00983BBB" w:rsidRDefault="00D9200C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</w:tcPr>
          <w:p w:rsidR="00D9200C" w:rsidRPr="00983BBB" w:rsidRDefault="00D9200C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2026 год</w:t>
            </w:r>
          </w:p>
        </w:tc>
      </w:tr>
      <w:tr w:rsidR="00D9200C" w:rsidRPr="0091086B" w:rsidTr="007A30A7">
        <w:tc>
          <w:tcPr>
            <w:tcW w:w="846" w:type="dxa"/>
            <w:gridSpan w:val="2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2948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200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125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218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</w:tr>
      <w:tr w:rsidR="00D9200C" w:rsidRPr="0091086B" w:rsidTr="00610389">
        <w:tc>
          <w:tcPr>
            <w:tcW w:w="817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9072" w:type="dxa"/>
            <w:gridSpan w:val="7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  <w:r w:rsidRPr="00983BBB">
              <w:rPr>
                <w:sz w:val="22"/>
                <w:szCs w:val="22"/>
              </w:rPr>
              <w:t>Задача 1. Автоматизация рабочих мест, обеспечивающих межведомственное взаимодействие и поддержка официальных сайтов поселения</w:t>
            </w:r>
          </w:p>
        </w:tc>
      </w:tr>
      <w:tr w:rsidR="00D9200C" w:rsidRPr="0091086B" w:rsidTr="007A30A7">
        <w:trPr>
          <w:trHeight w:val="2130"/>
        </w:trPr>
        <w:tc>
          <w:tcPr>
            <w:tcW w:w="846" w:type="dxa"/>
            <w:gridSpan w:val="2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1.1 </w:t>
            </w:r>
          </w:p>
          <w:p w:rsidR="00D9200C" w:rsidRPr="00983BBB" w:rsidRDefault="00D9200C" w:rsidP="00981ED6"/>
          <w:p w:rsidR="00D9200C" w:rsidRPr="00983BBB" w:rsidRDefault="00D9200C" w:rsidP="00981ED6"/>
          <w:p w:rsidR="00D9200C" w:rsidRPr="00983BBB" w:rsidRDefault="00D9200C" w:rsidP="00981ED6"/>
          <w:p w:rsidR="00D9200C" w:rsidRPr="00983BBB" w:rsidRDefault="00D9200C" w:rsidP="00981ED6"/>
          <w:p w:rsidR="00D9200C" w:rsidRPr="00983BBB" w:rsidRDefault="00D9200C" w:rsidP="00981ED6"/>
          <w:p w:rsidR="00D9200C" w:rsidRPr="00983BBB" w:rsidRDefault="00D9200C" w:rsidP="00981ED6"/>
        </w:tc>
        <w:tc>
          <w:tcPr>
            <w:tcW w:w="2948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Доля автоматизированных рабочих мест, обеспеч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вающих межведомственное электронное взаимодействие при предоставлении гос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дарственных и муниципал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ных услуг в электронном виде в  Медведском сел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 xml:space="preserve">ском поселении(%) 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</w:tc>
        <w:tc>
          <w:tcPr>
            <w:tcW w:w="1200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</w:tc>
        <w:tc>
          <w:tcPr>
            <w:tcW w:w="1125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  <w:p w:rsidR="00D9200C" w:rsidRPr="00983BBB" w:rsidRDefault="00D9200C" w:rsidP="00981ED6">
            <w:pPr>
              <w:jc w:val="center"/>
            </w:pPr>
          </w:p>
        </w:tc>
        <w:tc>
          <w:tcPr>
            <w:tcW w:w="1218" w:type="dxa"/>
          </w:tcPr>
          <w:p w:rsidR="00D9200C" w:rsidRPr="00983BBB" w:rsidRDefault="00D9200C" w:rsidP="007A30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D9200C" w:rsidRPr="00983BBB" w:rsidRDefault="00D9200C" w:rsidP="00931C0D">
            <w:pPr>
              <w:widowControl w:val="0"/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>100</w:t>
            </w:r>
          </w:p>
        </w:tc>
      </w:tr>
      <w:tr w:rsidR="00D9200C" w:rsidRPr="0091086B" w:rsidTr="007A30A7">
        <w:trPr>
          <w:trHeight w:val="1650"/>
        </w:trPr>
        <w:tc>
          <w:tcPr>
            <w:tcW w:w="846" w:type="dxa"/>
            <w:gridSpan w:val="2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1.2</w:t>
            </w:r>
          </w:p>
          <w:p w:rsidR="00D9200C" w:rsidRPr="00983BBB" w:rsidRDefault="00D9200C" w:rsidP="00981ED6"/>
          <w:p w:rsidR="00D9200C" w:rsidRPr="00983BBB" w:rsidRDefault="00D9200C" w:rsidP="00981ED6"/>
          <w:p w:rsidR="00D9200C" w:rsidRPr="00983BBB" w:rsidRDefault="00D9200C" w:rsidP="00981ED6"/>
          <w:p w:rsidR="00D9200C" w:rsidRPr="00983BBB" w:rsidRDefault="00D9200C" w:rsidP="00981ED6"/>
        </w:tc>
        <w:tc>
          <w:tcPr>
            <w:tcW w:w="2948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Доля соответствию разделов официальных сайтов Ме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ведского сельского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 согласно требованиям действующего законод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тельства (%)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125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18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D9200C" w:rsidRPr="00983BBB" w:rsidRDefault="00D9200C" w:rsidP="00931C0D">
            <w:r w:rsidRPr="00983BBB">
              <w:rPr>
                <w:sz w:val="22"/>
                <w:szCs w:val="22"/>
              </w:rPr>
              <w:t>100</w:t>
            </w:r>
          </w:p>
        </w:tc>
      </w:tr>
      <w:tr w:rsidR="00D9200C" w:rsidRPr="0091086B" w:rsidTr="007A30A7">
        <w:trPr>
          <w:trHeight w:val="1734"/>
        </w:trPr>
        <w:tc>
          <w:tcPr>
            <w:tcW w:w="846" w:type="dxa"/>
            <w:gridSpan w:val="2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1.3</w:t>
            </w:r>
          </w:p>
          <w:p w:rsidR="00D9200C" w:rsidRPr="00983BBB" w:rsidRDefault="00D9200C" w:rsidP="00981ED6"/>
          <w:p w:rsidR="00D9200C" w:rsidRPr="00983BBB" w:rsidRDefault="00D9200C" w:rsidP="00981ED6"/>
          <w:p w:rsidR="00D9200C" w:rsidRPr="00983BBB" w:rsidRDefault="00D9200C" w:rsidP="00981ED6"/>
          <w:p w:rsidR="00D9200C" w:rsidRPr="00983BBB" w:rsidRDefault="00D9200C" w:rsidP="00981ED6"/>
        </w:tc>
        <w:tc>
          <w:tcPr>
            <w:tcW w:w="2948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Доля аттестованных автом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тизированных рабочих мест Медведского сельского п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селения на предмет соотве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ствия требованиям защиты информации (%)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40</w:t>
            </w:r>
          </w:p>
        </w:tc>
        <w:tc>
          <w:tcPr>
            <w:tcW w:w="1200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50</w:t>
            </w:r>
          </w:p>
        </w:tc>
        <w:tc>
          <w:tcPr>
            <w:tcW w:w="1125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50</w:t>
            </w:r>
          </w:p>
        </w:tc>
        <w:tc>
          <w:tcPr>
            <w:tcW w:w="1218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D9200C" w:rsidRPr="00983BBB" w:rsidRDefault="00D9200C" w:rsidP="00931C0D">
            <w:r w:rsidRPr="00983BBB">
              <w:rPr>
                <w:sz w:val="22"/>
                <w:szCs w:val="22"/>
              </w:rPr>
              <w:t>50</w:t>
            </w:r>
          </w:p>
        </w:tc>
      </w:tr>
      <w:tr w:rsidR="00D9200C" w:rsidRPr="0091086B" w:rsidTr="007A30A7">
        <w:trPr>
          <w:trHeight w:val="1001"/>
        </w:trPr>
        <w:tc>
          <w:tcPr>
            <w:tcW w:w="846" w:type="dxa"/>
            <w:gridSpan w:val="2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1.4</w:t>
            </w:r>
          </w:p>
        </w:tc>
        <w:tc>
          <w:tcPr>
            <w:tcW w:w="2948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Доля сотрудников  Медве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ского сельского поселения имеющих электронную по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пись (%)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50</w:t>
            </w:r>
          </w:p>
        </w:tc>
        <w:tc>
          <w:tcPr>
            <w:tcW w:w="1200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50</w:t>
            </w:r>
          </w:p>
        </w:tc>
        <w:tc>
          <w:tcPr>
            <w:tcW w:w="1125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50</w:t>
            </w:r>
          </w:p>
        </w:tc>
        <w:tc>
          <w:tcPr>
            <w:tcW w:w="1218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D9200C" w:rsidRPr="00983BBB" w:rsidRDefault="00D9200C" w:rsidP="004D347D">
            <w:r w:rsidRPr="00983BBB">
              <w:rPr>
                <w:sz w:val="22"/>
                <w:szCs w:val="22"/>
              </w:rPr>
              <w:t>50</w:t>
            </w:r>
          </w:p>
        </w:tc>
      </w:tr>
      <w:tr w:rsidR="00D9200C" w:rsidRPr="0091086B" w:rsidTr="00610389">
        <w:trPr>
          <w:trHeight w:val="385"/>
        </w:trPr>
        <w:tc>
          <w:tcPr>
            <w:tcW w:w="846" w:type="dxa"/>
            <w:gridSpan w:val="2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2.</w:t>
            </w:r>
          </w:p>
        </w:tc>
        <w:tc>
          <w:tcPr>
            <w:tcW w:w="9043" w:type="dxa"/>
            <w:gridSpan w:val="6"/>
          </w:tcPr>
          <w:p w:rsidR="00D9200C" w:rsidRPr="00983BBB" w:rsidRDefault="00D9200C" w:rsidP="002E764D">
            <w:pPr>
              <w:jc w:val="both"/>
            </w:pPr>
            <w:r w:rsidRPr="00983BBB">
              <w:rPr>
                <w:sz w:val="22"/>
                <w:szCs w:val="22"/>
              </w:rPr>
              <w:t>Задача 2. Публикация официальных документов, информации в средствах массовой инфо</w:t>
            </w:r>
            <w:r w:rsidRPr="00983BBB">
              <w:rPr>
                <w:sz w:val="22"/>
                <w:szCs w:val="22"/>
              </w:rPr>
              <w:t>р</w:t>
            </w:r>
            <w:r w:rsidRPr="00983BBB">
              <w:rPr>
                <w:sz w:val="22"/>
                <w:szCs w:val="22"/>
              </w:rPr>
              <w:t>мации</w:t>
            </w:r>
          </w:p>
        </w:tc>
      </w:tr>
      <w:tr w:rsidR="00D9200C" w:rsidRPr="0091086B" w:rsidTr="007A30A7">
        <w:trPr>
          <w:trHeight w:val="339"/>
        </w:trPr>
        <w:tc>
          <w:tcPr>
            <w:tcW w:w="846" w:type="dxa"/>
            <w:gridSpan w:val="2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2.1</w:t>
            </w:r>
          </w:p>
        </w:tc>
        <w:tc>
          <w:tcPr>
            <w:tcW w:w="2948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Доля публикации офиц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альных документов в сре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ствах массовой информации (%)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125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18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D9200C" w:rsidRPr="00983BBB" w:rsidRDefault="00D9200C" w:rsidP="004D4D0F">
            <w:r w:rsidRPr="00983BBB">
              <w:rPr>
                <w:sz w:val="22"/>
                <w:szCs w:val="22"/>
              </w:rPr>
              <w:t>100</w:t>
            </w:r>
          </w:p>
        </w:tc>
      </w:tr>
    </w:tbl>
    <w:p w:rsidR="00D9200C" w:rsidRPr="0091086B" w:rsidRDefault="00D9200C" w:rsidP="00981ED6">
      <w:pPr>
        <w:spacing w:line="360" w:lineRule="atLeast"/>
        <w:ind w:firstLine="709"/>
        <w:jc w:val="both"/>
      </w:pPr>
    </w:p>
    <w:p w:rsidR="00D9200C" w:rsidRPr="0091086B" w:rsidRDefault="00D9200C" w:rsidP="00981ED6">
      <w:pPr>
        <w:spacing w:line="360" w:lineRule="atLeast"/>
        <w:ind w:firstLine="709"/>
        <w:jc w:val="both"/>
      </w:pPr>
      <w:r w:rsidRPr="0091086B">
        <w:t>3. Сроки реализации подпро</w:t>
      </w:r>
      <w:r>
        <w:t>граммы: 2022-2026</w:t>
      </w:r>
      <w:r w:rsidRPr="0091086B">
        <w:t xml:space="preserve"> годы</w:t>
      </w:r>
    </w:p>
    <w:p w:rsidR="00D9200C" w:rsidRPr="0091086B" w:rsidRDefault="00D9200C" w:rsidP="00981ED6">
      <w:pPr>
        <w:spacing w:line="360" w:lineRule="atLeast"/>
        <w:ind w:firstLine="709"/>
        <w:jc w:val="both"/>
      </w:pPr>
      <w:r w:rsidRPr="0091086B">
        <w:t>4. Объемы и источники финансирования подпрограммы в целом и по годам ре</w:t>
      </w:r>
      <w:r w:rsidRPr="0091086B">
        <w:t>а</w:t>
      </w:r>
      <w:r w:rsidRPr="0091086B">
        <w:t>лизации (тыс.рублей):</w:t>
      </w:r>
    </w:p>
    <w:p w:rsidR="00D9200C" w:rsidRPr="0091086B" w:rsidRDefault="00D9200C" w:rsidP="00981ED6">
      <w:pPr>
        <w:spacing w:line="360" w:lineRule="atLeast"/>
        <w:ind w:firstLine="709"/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134"/>
        <w:gridCol w:w="1419"/>
        <w:gridCol w:w="1558"/>
        <w:gridCol w:w="1559"/>
        <w:gridCol w:w="1559"/>
      </w:tblGrid>
      <w:tr w:rsidR="00D9200C" w:rsidRPr="0091086B" w:rsidTr="007A30A7">
        <w:trPr>
          <w:trHeight w:val="145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Год</w:t>
            </w:r>
          </w:p>
        </w:tc>
        <w:tc>
          <w:tcPr>
            <w:tcW w:w="8505" w:type="dxa"/>
            <w:gridSpan w:val="6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D9200C" w:rsidRPr="0091086B" w:rsidTr="007A30A7">
        <w:trPr>
          <w:trHeight w:val="147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федерал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ный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облас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ной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м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ниципал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ного района</w:t>
            </w:r>
          </w:p>
          <w:p w:rsidR="00D9200C" w:rsidRPr="00983BBB" w:rsidRDefault="00D9200C" w:rsidP="00981ED6">
            <w:pPr>
              <w:spacing w:line="240" w:lineRule="exact"/>
              <w:jc w:val="center"/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сел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ского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внебюдже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ные</w:t>
            </w:r>
            <w:r w:rsidRPr="00983BBB">
              <w:rPr>
                <w:sz w:val="22"/>
                <w:szCs w:val="22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всего</w:t>
            </w:r>
          </w:p>
        </w:tc>
      </w:tr>
    </w:tbl>
    <w:p w:rsidR="00D9200C" w:rsidRPr="0091086B" w:rsidRDefault="00D9200C" w:rsidP="00981ED6">
      <w:pPr>
        <w:spacing w:line="20" w:lineRule="exac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1"/>
        <w:gridCol w:w="1139"/>
        <w:gridCol w:w="1417"/>
        <w:gridCol w:w="1559"/>
        <w:gridCol w:w="1560"/>
        <w:gridCol w:w="1559"/>
      </w:tblGrid>
      <w:tr w:rsidR="00D9200C" w:rsidRPr="0091086B" w:rsidTr="007A30A7">
        <w:trPr>
          <w:trHeight w:val="114"/>
          <w:tblHeader/>
        </w:trPr>
        <w:tc>
          <w:tcPr>
            <w:tcW w:w="993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</w:tr>
      <w:tr w:rsidR="00D9200C" w:rsidRPr="0091086B" w:rsidTr="007A30A7">
        <w:trPr>
          <w:trHeight w:val="47"/>
        </w:trPr>
        <w:tc>
          <w:tcPr>
            <w:tcW w:w="993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70,0</w:t>
            </w:r>
          </w:p>
        </w:tc>
        <w:tc>
          <w:tcPr>
            <w:tcW w:w="156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70,0</w:t>
            </w:r>
          </w:p>
        </w:tc>
      </w:tr>
      <w:tr w:rsidR="00D9200C" w:rsidRPr="0091086B" w:rsidTr="007A30A7">
        <w:trPr>
          <w:trHeight w:val="47"/>
        </w:trPr>
        <w:tc>
          <w:tcPr>
            <w:tcW w:w="993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7</w:t>
            </w:r>
            <w:r w:rsidRPr="00983BB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7</w:t>
            </w:r>
            <w:r w:rsidRPr="00983BBB">
              <w:rPr>
                <w:sz w:val="22"/>
                <w:szCs w:val="22"/>
              </w:rPr>
              <w:t>0,0</w:t>
            </w:r>
          </w:p>
        </w:tc>
      </w:tr>
      <w:tr w:rsidR="00D9200C" w:rsidRPr="0091086B" w:rsidTr="007A30A7">
        <w:trPr>
          <w:trHeight w:val="67"/>
        </w:trPr>
        <w:tc>
          <w:tcPr>
            <w:tcW w:w="993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56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</w:tr>
      <w:tr w:rsidR="00D9200C" w:rsidRPr="0091086B" w:rsidTr="007A30A7">
        <w:trPr>
          <w:trHeight w:val="67"/>
        </w:trPr>
        <w:tc>
          <w:tcPr>
            <w:tcW w:w="993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</w:t>
            </w:r>
            <w:r w:rsidRPr="00983BB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</w:t>
            </w:r>
            <w:r w:rsidRPr="00983BBB">
              <w:rPr>
                <w:sz w:val="22"/>
                <w:szCs w:val="22"/>
              </w:rPr>
              <w:t>0,0</w:t>
            </w:r>
          </w:p>
        </w:tc>
      </w:tr>
      <w:tr w:rsidR="00D9200C" w:rsidRPr="0091086B" w:rsidTr="007A30A7">
        <w:trPr>
          <w:trHeight w:val="67"/>
        </w:trPr>
        <w:tc>
          <w:tcPr>
            <w:tcW w:w="993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40,0</w:t>
            </w:r>
          </w:p>
        </w:tc>
        <w:tc>
          <w:tcPr>
            <w:tcW w:w="156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40,0</w:t>
            </w:r>
          </w:p>
        </w:tc>
      </w:tr>
      <w:tr w:rsidR="00D9200C" w:rsidRPr="0091086B" w:rsidTr="007A30A7">
        <w:trPr>
          <w:trHeight w:val="255"/>
        </w:trPr>
        <w:tc>
          <w:tcPr>
            <w:tcW w:w="993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  <w:rPr>
                <w:spacing w:val="-30"/>
              </w:rPr>
            </w:pPr>
            <w:r w:rsidRPr="00983BBB">
              <w:rPr>
                <w:spacing w:val="-30"/>
                <w:sz w:val="22"/>
                <w:szCs w:val="22"/>
              </w:rPr>
              <w:t>ВСЕГО</w:t>
            </w:r>
          </w:p>
        </w:tc>
        <w:tc>
          <w:tcPr>
            <w:tcW w:w="1271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240</w:t>
            </w:r>
            <w:r w:rsidRPr="00983BBB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9200C" w:rsidRPr="00983BBB" w:rsidRDefault="00D9200C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24</w:t>
            </w:r>
            <w:r w:rsidRPr="00983BBB">
              <w:rPr>
                <w:sz w:val="22"/>
                <w:szCs w:val="22"/>
              </w:rPr>
              <w:t>0,0</w:t>
            </w:r>
          </w:p>
        </w:tc>
      </w:tr>
    </w:tbl>
    <w:p w:rsidR="00D9200C" w:rsidRPr="0091086B" w:rsidRDefault="00D9200C" w:rsidP="00981ED6">
      <w:pPr>
        <w:spacing w:line="360" w:lineRule="atLeast"/>
        <w:ind w:firstLine="709"/>
        <w:jc w:val="both"/>
      </w:pPr>
      <w:r w:rsidRPr="0091086B">
        <w:t>5. Ожидаемые конечные результаты реализации подпрограммы:</w:t>
      </w:r>
    </w:p>
    <w:p w:rsidR="00D9200C" w:rsidRPr="0091086B" w:rsidRDefault="00D9200C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>реализации   повышение уровня информированности населения о деятельности  Медведского сельского поселения  и создание условий  для активизации участия гра</w:t>
      </w:r>
      <w:r w:rsidRPr="0091086B">
        <w:t>ж</w:t>
      </w:r>
      <w:r w:rsidRPr="0091086B">
        <w:t>дан в непосредственном осуществлении местного самоуправления;</w:t>
      </w:r>
    </w:p>
    <w:p w:rsidR="00D9200C" w:rsidRPr="0091086B" w:rsidRDefault="00D9200C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 xml:space="preserve"> повышение качества подготовки нормативных правовых актов  Медведского сельского поселения;</w:t>
      </w:r>
    </w:p>
    <w:p w:rsidR="00D9200C" w:rsidRPr="0091086B" w:rsidRDefault="00D9200C" w:rsidP="00260B75">
      <w:pPr>
        <w:autoSpaceDE w:val="0"/>
        <w:autoSpaceDN w:val="0"/>
        <w:adjustRightInd w:val="0"/>
        <w:spacing w:line="360" w:lineRule="atLeast"/>
        <w:ind w:firstLine="720"/>
        <w:jc w:val="both"/>
        <w:sectPr w:rsidR="00D9200C" w:rsidRPr="0091086B" w:rsidSect="00123ABE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D9200C" w:rsidRPr="0091086B" w:rsidRDefault="00D9200C" w:rsidP="008B05E7">
      <w:pPr>
        <w:jc w:val="center"/>
        <w:rPr>
          <w:b/>
        </w:rPr>
      </w:pPr>
      <w:r>
        <w:rPr>
          <w:b/>
        </w:rPr>
        <w:t>Мероприятия   п</w:t>
      </w:r>
      <w:r w:rsidRPr="0091086B">
        <w:rPr>
          <w:b/>
        </w:rPr>
        <w:t>одпрограмм</w:t>
      </w:r>
      <w:r>
        <w:rPr>
          <w:b/>
        </w:rPr>
        <w:t>ы</w:t>
      </w:r>
      <w:r w:rsidRPr="0091086B">
        <w:rPr>
          <w:b/>
        </w:rPr>
        <w:t xml:space="preserve"> 3</w:t>
      </w:r>
    </w:p>
    <w:p w:rsidR="00D9200C" w:rsidRPr="0091086B" w:rsidRDefault="00D9200C" w:rsidP="008B05E7">
      <w:pPr>
        <w:spacing w:line="240" w:lineRule="exact"/>
        <w:jc w:val="center"/>
      </w:pPr>
      <w:r w:rsidRPr="0091086B">
        <w:rPr>
          <w:b/>
        </w:rPr>
        <w:t>«Развитие информационного общества в Медведском сельском поселении»</w:t>
      </w:r>
      <w:r w:rsidRPr="0091086B">
        <w:t xml:space="preserve"> </w:t>
      </w:r>
    </w:p>
    <w:p w:rsidR="00D9200C" w:rsidRPr="0091086B" w:rsidRDefault="00D9200C" w:rsidP="00310645">
      <w:pPr>
        <w:rPr>
          <w:b/>
        </w:rPr>
      </w:pPr>
      <w:r>
        <w:rPr>
          <w:b/>
        </w:rPr>
        <w:t xml:space="preserve">                                                </w:t>
      </w:r>
    </w:p>
    <w:p w:rsidR="00D9200C" w:rsidRPr="0091086B" w:rsidRDefault="00D9200C" w:rsidP="003A624A">
      <w:pPr>
        <w:tabs>
          <w:tab w:val="left" w:pos="5812"/>
        </w:tabs>
        <w:rPr>
          <w:b/>
        </w:rPr>
      </w:pPr>
    </w:p>
    <w:tbl>
      <w:tblPr>
        <w:tblW w:w="1599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4"/>
        <w:gridCol w:w="1276"/>
        <w:gridCol w:w="20"/>
        <w:gridCol w:w="1177"/>
        <w:gridCol w:w="1213"/>
        <w:gridCol w:w="232"/>
        <w:gridCol w:w="1080"/>
        <w:gridCol w:w="129"/>
        <w:gridCol w:w="23"/>
        <w:gridCol w:w="1087"/>
        <w:gridCol w:w="201"/>
        <w:gridCol w:w="31"/>
        <w:gridCol w:w="1053"/>
        <w:gridCol w:w="138"/>
        <w:gridCol w:w="6"/>
        <w:gridCol w:w="839"/>
        <w:gridCol w:w="232"/>
        <w:gridCol w:w="1044"/>
        <w:gridCol w:w="205"/>
        <w:gridCol w:w="1212"/>
        <w:gridCol w:w="259"/>
      </w:tblGrid>
      <w:tr w:rsidR="00D9200C" w:rsidRPr="0091086B" w:rsidTr="00610389">
        <w:trPr>
          <w:trHeight w:val="1448"/>
          <w:jc w:val="center"/>
        </w:trPr>
        <w:tc>
          <w:tcPr>
            <w:tcW w:w="993" w:type="dxa"/>
            <w:vMerge w:val="restart"/>
            <w:shd w:val="clear" w:color="auto" w:fill="FFFFFF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№ </w:t>
            </w:r>
            <w:r w:rsidRPr="00983BB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524" w:type="dxa"/>
            <w:vMerge w:val="restart"/>
            <w:shd w:val="clear" w:color="auto" w:fill="FFFFFF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Наименование </w:t>
            </w:r>
            <w:r w:rsidRPr="00983BBB">
              <w:rPr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296" w:type="dxa"/>
            <w:gridSpan w:val="2"/>
            <w:vMerge w:val="restart"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Исполн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тель </w:t>
            </w:r>
            <w:r w:rsidRPr="00983BBB">
              <w:rPr>
                <w:sz w:val="22"/>
                <w:szCs w:val="22"/>
              </w:rPr>
              <w:br/>
              <w:t>меропри</w:t>
            </w:r>
            <w:r w:rsidRPr="00983BBB">
              <w:rPr>
                <w:sz w:val="22"/>
                <w:szCs w:val="22"/>
              </w:rPr>
              <w:t>я</w:t>
            </w:r>
            <w:r w:rsidRPr="00983BBB">
              <w:rPr>
                <w:sz w:val="22"/>
                <w:szCs w:val="22"/>
              </w:rPr>
              <w:t>тия</w:t>
            </w:r>
          </w:p>
        </w:tc>
        <w:tc>
          <w:tcPr>
            <w:tcW w:w="1114" w:type="dxa"/>
            <w:vMerge w:val="restart"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Срок ре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лизации</w:t>
            </w:r>
          </w:p>
        </w:tc>
        <w:tc>
          <w:tcPr>
            <w:tcW w:w="1296" w:type="dxa"/>
            <w:gridSpan w:val="2"/>
            <w:vMerge w:val="restart"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Целевой </w:t>
            </w:r>
            <w:r w:rsidRPr="00983BBB">
              <w:rPr>
                <w:sz w:val="22"/>
                <w:szCs w:val="22"/>
              </w:rPr>
              <w:br/>
              <w:t xml:space="preserve">показатель </w:t>
            </w:r>
            <w:r w:rsidRPr="00983BBB">
              <w:rPr>
                <w:sz w:val="22"/>
                <w:szCs w:val="22"/>
              </w:rPr>
              <w:br/>
              <w:t>(номер ц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левого пок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зателя из паспорта подпр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граммы)</w:t>
            </w:r>
          </w:p>
        </w:tc>
        <w:tc>
          <w:tcPr>
            <w:tcW w:w="1209" w:type="dxa"/>
            <w:gridSpan w:val="2"/>
            <w:vMerge w:val="restart"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финанс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рования</w:t>
            </w:r>
          </w:p>
        </w:tc>
        <w:tc>
          <w:tcPr>
            <w:tcW w:w="6276" w:type="dxa"/>
            <w:gridSpan w:val="13"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D9200C" w:rsidRPr="0091086B" w:rsidTr="00E52C1F">
        <w:trPr>
          <w:trHeight w:val="329"/>
          <w:jc w:val="center"/>
        </w:trPr>
        <w:tc>
          <w:tcPr>
            <w:tcW w:w="993" w:type="dxa"/>
            <w:vMerge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3524" w:type="dxa"/>
            <w:vMerge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1296" w:type="dxa"/>
            <w:gridSpan w:val="2"/>
            <w:vMerge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1296" w:type="dxa"/>
            <w:gridSpan w:val="2"/>
            <w:vMerge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1209" w:type="dxa"/>
            <w:gridSpan w:val="2"/>
            <w:vMerge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</w:p>
        </w:tc>
        <w:tc>
          <w:tcPr>
            <w:tcW w:w="1342" w:type="dxa"/>
            <w:gridSpan w:val="4"/>
            <w:shd w:val="clear" w:color="auto" w:fill="FFFFFF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197" w:type="dxa"/>
            <w:gridSpan w:val="3"/>
            <w:shd w:val="clear" w:color="auto" w:fill="FFFFFF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071" w:type="dxa"/>
            <w:gridSpan w:val="2"/>
            <w:shd w:val="clear" w:color="auto" w:fill="FFFFFF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249" w:type="dxa"/>
            <w:gridSpan w:val="2"/>
            <w:shd w:val="clear" w:color="auto" w:fill="FFFFFF"/>
            <w:vAlign w:val="center"/>
          </w:tcPr>
          <w:p w:rsidR="00D9200C" w:rsidRPr="00983BBB" w:rsidRDefault="00D9200C" w:rsidP="00E52C1F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D9200C" w:rsidRPr="00983BBB" w:rsidRDefault="00D9200C" w:rsidP="00E52C1F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</w:tr>
      <w:tr w:rsidR="00D9200C" w:rsidRPr="0091086B" w:rsidTr="0023240B">
        <w:trPr>
          <w:trHeight w:val="203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3524" w:type="dxa"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232" w:type="dxa"/>
            <w:gridSpan w:val="3"/>
            <w:shd w:val="clear" w:color="auto" w:fill="FFFFFF"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319" w:type="dxa"/>
            <w:gridSpan w:val="3"/>
            <w:shd w:val="clear" w:color="auto" w:fill="FFFFFF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gridSpan w:val="2"/>
            <w:shd w:val="clear" w:color="auto" w:fill="FFFFFF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  <w:gridSpan w:val="3"/>
            <w:shd w:val="clear" w:color="auto" w:fill="FFFFFF"/>
            <w:noWrap/>
            <w:vAlign w:val="center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</w:t>
            </w:r>
          </w:p>
        </w:tc>
        <w:tc>
          <w:tcPr>
            <w:tcW w:w="1249" w:type="dxa"/>
            <w:gridSpan w:val="2"/>
            <w:shd w:val="clear" w:color="auto" w:fill="FFFFFF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9200C" w:rsidRPr="00983BBB" w:rsidRDefault="00D9200C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11</w:t>
            </w:r>
          </w:p>
        </w:tc>
      </w:tr>
      <w:tr w:rsidR="00D9200C" w:rsidRPr="0091086B" w:rsidTr="00610389">
        <w:trPr>
          <w:trHeight w:val="229"/>
          <w:jc w:val="center"/>
        </w:trPr>
        <w:tc>
          <w:tcPr>
            <w:tcW w:w="993" w:type="dxa"/>
            <w:shd w:val="clear" w:color="auto" w:fill="FFFFFF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</w:t>
            </w:r>
          </w:p>
        </w:tc>
        <w:tc>
          <w:tcPr>
            <w:tcW w:w="14715" w:type="dxa"/>
            <w:gridSpan w:val="21"/>
            <w:shd w:val="clear" w:color="auto" w:fill="FFFFFF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 xml:space="preserve">Задача 1. Автоматизация рабочих мест, обеспечивающих межведомственное взаимодействие и поддержка официальных сайтов поселения </w:t>
            </w:r>
          </w:p>
        </w:tc>
      </w:tr>
      <w:tr w:rsidR="00D9200C" w:rsidRPr="0091086B" w:rsidTr="0023240B">
        <w:tblPrEx>
          <w:jc w:val="left"/>
          <w:tblLook w:val="01E0"/>
        </w:tblPrEx>
        <w:trPr>
          <w:gridAfter w:val="1"/>
          <w:wAfter w:w="259" w:type="dxa"/>
          <w:trHeight w:val="420"/>
        </w:trPr>
        <w:tc>
          <w:tcPr>
            <w:tcW w:w="993" w:type="dxa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D9200C" w:rsidRPr="0091086B" w:rsidRDefault="00D9200C" w:rsidP="00981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Организация автоматизирова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ных рабочих мест, обеспеч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вающих межведомственное электронное взаимодействие при предоставлении государс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услуг в Электронном виде в Медве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страция </w:t>
            </w:r>
          </w:p>
        </w:tc>
        <w:tc>
          <w:tcPr>
            <w:tcW w:w="1197" w:type="dxa"/>
            <w:gridSpan w:val="2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2" w:type="dxa"/>
            <w:gridSpan w:val="2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39" w:type="dxa"/>
            <w:gridSpan w:val="3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gridSpan w:val="3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gridSpan w:val="3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200C" w:rsidRPr="0091086B" w:rsidTr="0023240B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Анализ соответствия разделов официальных сайтов Медведского сельского поселения согласно тр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бованиям действующего законод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тельства</w:t>
            </w:r>
          </w:p>
          <w:p w:rsidR="00D9200C" w:rsidRPr="0091086B" w:rsidRDefault="00D9200C" w:rsidP="00981E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страция </w:t>
            </w:r>
          </w:p>
        </w:tc>
        <w:tc>
          <w:tcPr>
            <w:tcW w:w="1197" w:type="dxa"/>
            <w:gridSpan w:val="2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213" w:type="dxa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2" w:type="dxa"/>
            <w:gridSpan w:val="2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39" w:type="dxa"/>
            <w:gridSpan w:val="3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gridSpan w:val="3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83" w:type="dxa"/>
            <w:gridSpan w:val="3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D9200C" w:rsidRPr="0091086B" w:rsidTr="0023240B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Проведение аттестации автомат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зированных рабочих мест в орг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нах местного самоуправления Медведского сельского поселения на предмет соответствия требов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ниям защиты информации 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страция </w:t>
            </w:r>
          </w:p>
        </w:tc>
        <w:tc>
          <w:tcPr>
            <w:tcW w:w="1197" w:type="dxa"/>
            <w:gridSpan w:val="2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213" w:type="dxa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12" w:type="dxa"/>
            <w:gridSpan w:val="2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39" w:type="dxa"/>
            <w:gridSpan w:val="3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gridSpan w:val="3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83" w:type="dxa"/>
            <w:gridSpan w:val="3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D9200C" w:rsidRPr="0091086B" w:rsidTr="0023240B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44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Увеличение количества сотрудн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ков  Медведского сельского  пос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ления имеющих электронную по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 xml:space="preserve">пись 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страция </w:t>
            </w:r>
          </w:p>
        </w:tc>
        <w:tc>
          <w:tcPr>
            <w:tcW w:w="1197" w:type="dxa"/>
            <w:gridSpan w:val="2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213" w:type="dxa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2" w:type="dxa"/>
            <w:gridSpan w:val="2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39" w:type="dxa"/>
            <w:gridSpan w:val="3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gridSpan w:val="3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83" w:type="dxa"/>
            <w:gridSpan w:val="3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D9200C" w:rsidRPr="0091086B" w:rsidTr="00610389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20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Задача 2. Публикация официальных документов, информации в средствах массовой информации</w:t>
            </w:r>
          </w:p>
        </w:tc>
      </w:tr>
      <w:tr w:rsidR="00D9200C" w:rsidRPr="0091086B" w:rsidTr="0023240B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Расходы на публикацию офиц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альных документов, информации Медведского сельского поселения в средствах массовой информации 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страция </w:t>
            </w:r>
          </w:p>
        </w:tc>
        <w:tc>
          <w:tcPr>
            <w:tcW w:w="1197" w:type="dxa"/>
            <w:gridSpan w:val="2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445" w:type="dxa"/>
            <w:gridSpan w:val="2"/>
          </w:tcPr>
          <w:p w:rsidR="00D9200C" w:rsidRPr="0091086B" w:rsidRDefault="00D9200C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0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</w:t>
            </w:r>
          </w:p>
        </w:tc>
        <w:tc>
          <w:tcPr>
            <w:tcW w:w="1440" w:type="dxa"/>
            <w:gridSpan w:val="4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70,0</w:t>
            </w:r>
          </w:p>
        </w:tc>
        <w:tc>
          <w:tcPr>
            <w:tcW w:w="1084" w:type="dxa"/>
            <w:gridSpan w:val="2"/>
          </w:tcPr>
          <w:p w:rsidR="00D9200C" w:rsidRPr="00983BBB" w:rsidRDefault="00D9200C" w:rsidP="00981ED6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983BBB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gridSpan w:val="3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gridSpan w:val="2"/>
          </w:tcPr>
          <w:p w:rsidR="00D9200C" w:rsidRPr="00983BBB" w:rsidRDefault="00D9200C" w:rsidP="00981ED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983BB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</w:tcPr>
          <w:p w:rsidR="00D9200C" w:rsidRPr="00983BBB" w:rsidRDefault="00D9200C" w:rsidP="00D7011C">
            <w:r w:rsidRPr="00983BBB">
              <w:rPr>
                <w:sz w:val="22"/>
                <w:szCs w:val="22"/>
              </w:rPr>
              <w:t>40,0</w:t>
            </w:r>
          </w:p>
        </w:tc>
      </w:tr>
    </w:tbl>
    <w:p w:rsidR="00D9200C" w:rsidRPr="0091086B" w:rsidRDefault="00D9200C" w:rsidP="00981ED6">
      <w:pPr>
        <w:spacing w:line="240" w:lineRule="exact"/>
        <w:jc w:val="right"/>
        <w:rPr>
          <w:b/>
          <w:smallCaps/>
          <w:highlight w:val="green"/>
        </w:rPr>
        <w:sectPr w:rsidR="00D9200C" w:rsidRPr="0091086B" w:rsidSect="006C3D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7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9200C" w:rsidRPr="009108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200C" w:rsidRPr="00983BBB" w:rsidRDefault="00D9200C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Приложение № 5</w:t>
            </w:r>
          </w:p>
          <w:p w:rsidR="00D9200C" w:rsidRPr="00983BBB" w:rsidRDefault="00D9200C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к постановлению Администрации Медведского сельского поселения</w:t>
            </w:r>
          </w:p>
          <w:p w:rsidR="00D9200C" w:rsidRPr="00983BBB" w:rsidRDefault="00D9200C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 xml:space="preserve">                      </w:t>
            </w:r>
            <w:r w:rsidRPr="00983BBB">
              <w:rPr>
                <w:sz w:val="22"/>
                <w:szCs w:val="22"/>
              </w:rPr>
              <w:t xml:space="preserve">  №</w:t>
            </w:r>
            <w:r>
              <w:rPr>
                <w:sz w:val="22"/>
                <w:szCs w:val="22"/>
              </w:rPr>
              <w:t xml:space="preserve"> </w:t>
            </w:r>
            <w:r w:rsidRPr="00983BBB">
              <w:rPr>
                <w:sz w:val="22"/>
                <w:szCs w:val="22"/>
              </w:rPr>
              <w:t xml:space="preserve">                     </w:t>
            </w:r>
          </w:p>
          <w:p w:rsidR="00D9200C" w:rsidRPr="00983BBB" w:rsidRDefault="00D9200C" w:rsidP="00E009F1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9200C" w:rsidRPr="0091086B" w:rsidRDefault="00D9200C" w:rsidP="00981ED6">
      <w:pPr>
        <w:spacing w:line="240" w:lineRule="exact"/>
        <w:jc w:val="right"/>
        <w:rPr>
          <w:b/>
          <w:smallCaps/>
          <w:highlight w:val="green"/>
        </w:rPr>
      </w:pPr>
    </w:p>
    <w:p w:rsidR="00D9200C" w:rsidRPr="0091086B" w:rsidRDefault="00D9200C" w:rsidP="00981ED6">
      <w:pPr>
        <w:rPr>
          <w:highlight w:val="green"/>
        </w:rPr>
      </w:pPr>
    </w:p>
    <w:p w:rsidR="00D9200C" w:rsidRPr="0091086B" w:rsidRDefault="00D9200C" w:rsidP="00981ED6">
      <w:pPr>
        <w:pStyle w:val="NoSpacing"/>
        <w:tabs>
          <w:tab w:val="center" w:pos="5031"/>
          <w:tab w:val="right" w:pos="9354"/>
        </w:tabs>
        <w:ind w:firstLine="348"/>
        <w:rPr>
          <w:b/>
        </w:rPr>
      </w:pPr>
      <w:r w:rsidRPr="0091086B">
        <w:rPr>
          <w:b/>
        </w:rPr>
        <w:tab/>
      </w:r>
      <w:r>
        <w:rPr>
          <w:b/>
        </w:rPr>
        <w:t>Паспорт  подпрограммы</w:t>
      </w:r>
      <w:r w:rsidRPr="0091086B">
        <w:rPr>
          <w:b/>
        </w:rPr>
        <w:t xml:space="preserve"> 4</w:t>
      </w:r>
      <w:r w:rsidRPr="0091086B">
        <w:rPr>
          <w:b/>
        </w:rPr>
        <w:tab/>
      </w:r>
    </w:p>
    <w:p w:rsidR="00D9200C" w:rsidRPr="0091086B" w:rsidRDefault="00D9200C" w:rsidP="00981ED6">
      <w:pPr>
        <w:pStyle w:val="NoSpacing"/>
        <w:ind w:firstLine="348"/>
        <w:jc w:val="center"/>
        <w:rPr>
          <w:b/>
        </w:rPr>
      </w:pPr>
      <w:r w:rsidRPr="0091086B">
        <w:rPr>
          <w:b/>
        </w:rPr>
        <w:t>«Противодействие коррупции</w:t>
      </w:r>
      <w:r w:rsidRPr="0091086B">
        <w:t xml:space="preserve"> </w:t>
      </w:r>
      <w:r w:rsidRPr="0091086B">
        <w:rPr>
          <w:b/>
        </w:rPr>
        <w:t xml:space="preserve">в Медведском сельском поселении» </w:t>
      </w:r>
    </w:p>
    <w:p w:rsidR="00D9200C" w:rsidRDefault="00D9200C" w:rsidP="00724D3C">
      <w:pPr>
        <w:widowControl w:val="0"/>
        <w:autoSpaceDE w:val="0"/>
        <w:autoSpaceDN w:val="0"/>
        <w:adjustRightInd w:val="0"/>
        <w:spacing w:line="240" w:lineRule="exact"/>
      </w:pPr>
      <w:r>
        <w:rPr>
          <w:b/>
        </w:rPr>
        <w:t xml:space="preserve">       </w:t>
      </w:r>
      <w:r w:rsidRPr="0091086B">
        <w:rPr>
          <w:b/>
        </w:rPr>
        <w:t xml:space="preserve">муниципальной программы Администрации Медведского сельского поселения </w:t>
      </w:r>
      <w:r w:rsidRPr="0091086B">
        <w:t xml:space="preserve"> </w:t>
      </w:r>
    </w:p>
    <w:p w:rsidR="00D9200C" w:rsidRPr="0091086B" w:rsidRDefault="00D9200C" w:rsidP="0083324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rPr>
          <w:b/>
        </w:rPr>
        <w:t>«Совершенствование и развитие местного самоуправления  в Медведском</w:t>
      </w:r>
      <w:r>
        <w:rPr>
          <w:b/>
        </w:rPr>
        <w:t xml:space="preserve"> сельском поселении </w:t>
      </w:r>
      <w:r w:rsidRPr="0091086B">
        <w:rPr>
          <w:b/>
        </w:rPr>
        <w:t>»</w:t>
      </w:r>
    </w:p>
    <w:p w:rsidR="00D9200C" w:rsidRPr="0091086B" w:rsidRDefault="00D9200C" w:rsidP="0091086B">
      <w:pPr>
        <w:pStyle w:val="NoSpacing"/>
        <w:rPr>
          <w:b/>
        </w:rPr>
      </w:pPr>
    </w:p>
    <w:p w:rsidR="00D9200C" w:rsidRPr="0091086B" w:rsidRDefault="00D9200C" w:rsidP="002E764D">
      <w:pPr>
        <w:spacing w:line="360" w:lineRule="atLeast"/>
        <w:ind w:firstLine="709"/>
        <w:jc w:val="both"/>
      </w:pPr>
      <w:r w:rsidRPr="0091086B">
        <w:t xml:space="preserve">1. Исполнители подпрограммы: Администрация  </w:t>
      </w:r>
    </w:p>
    <w:p w:rsidR="00D9200C" w:rsidRPr="0091086B" w:rsidRDefault="00D9200C" w:rsidP="00981ED6">
      <w:pPr>
        <w:spacing w:line="360" w:lineRule="atLeast"/>
        <w:ind w:firstLine="709"/>
        <w:jc w:val="both"/>
      </w:pPr>
      <w:r w:rsidRPr="0091086B">
        <w:t>2. Задачи и целевые показатели подпрограммы муниципальной программы:</w:t>
      </w:r>
    </w:p>
    <w:p w:rsidR="00D9200C" w:rsidRPr="0091086B" w:rsidRDefault="00D9200C" w:rsidP="00981ED6">
      <w:pPr>
        <w:pStyle w:val="NoSpacing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3154"/>
        <w:gridCol w:w="1149"/>
        <w:gridCol w:w="1275"/>
        <w:gridCol w:w="1309"/>
        <w:gridCol w:w="958"/>
        <w:gridCol w:w="958"/>
      </w:tblGrid>
      <w:tr w:rsidR="00D9200C" w:rsidRPr="0091086B" w:rsidTr="00610389">
        <w:trPr>
          <w:trHeight w:val="688"/>
        </w:trPr>
        <w:tc>
          <w:tcPr>
            <w:tcW w:w="767" w:type="dxa"/>
            <w:vMerge w:val="restart"/>
          </w:tcPr>
          <w:p w:rsidR="00D9200C" w:rsidRPr="0091086B" w:rsidRDefault="00D9200C" w:rsidP="00610389">
            <w:pPr>
              <w:pStyle w:val="NoSpacing"/>
              <w:jc w:val="center"/>
            </w:pPr>
            <w:r w:rsidRPr="0091086B">
              <w:t>№ п/п</w:t>
            </w:r>
          </w:p>
        </w:tc>
        <w:tc>
          <w:tcPr>
            <w:tcW w:w="3154" w:type="dxa"/>
            <w:vMerge w:val="restart"/>
          </w:tcPr>
          <w:p w:rsidR="00D9200C" w:rsidRPr="0091086B" w:rsidRDefault="00D9200C" w:rsidP="00610389">
            <w:pPr>
              <w:pStyle w:val="NoSpacing"/>
              <w:jc w:val="both"/>
            </w:pPr>
            <w:r w:rsidRPr="0091086B">
              <w:t xml:space="preserve"> Задачи подпрограммы, н</w:t>
            </w:r>
            <w:r w:rsidRPr="0091086B">
              <w:t>а</w:t>
            </w:r>
            <w:r w:rsidRPr="0091086B">
              <w:t>именование и единица и</w:t>
            </w:r>
            <w:r w:rsidRPr="0091086B">
              <w:t>з</w:t>
            </w:r>
            <w:r w:rsidRPr="0091086B">
              <w:t>мерения целевого показат</w:t>
            </w:r>
            <w:r w:rsidRPr="0091086B">
              <w:t>е</w:t>
            </w:r>
            <w:r w:rsidRPr="0091086B">
              <w:t>ля</w:t>
            </w:r>
          </w:p>
        </w:tc>
        <w:tc>
          <w:tcPr>
            <w:tcW w:w="5649" w:type="dxa"/>
            <w:gridSpan w:val="5"/>
          </w:tcPr>
          <w:p w:rsidR="00D9200C" w:rsidRPr="0091086B" w:rsidRDefault="00D9200C" w:rsidP="00610389">
            <w:pPr>
              <w:pStyle w:val="NoSpacing"/>
              <w:jc w:val="center"/>
            </w:pPr>
            <w:r w:rsidRPr="0091086B">
              <w:t>Значение целевого показателя по годам</w:t>
            </w:r>
          </w:p>
        </w:tc>
      </w:tr>
      <w:tr w:rsidR="00D9200C" w:rsidRPr="0091086B" w:rsidTr="00610389">
        <w:trPr>
          <w:trHeight w:val="464"/>
        </w:trPr>
        <w:tc>
          <w:tcPr>
            <w:tcW w:w="767" w:type="dxa"/>
            <w:vMerge/>
          </w:tcPr>
          <w:p w:rsidR="00D9200C" w:rsidRPr="0091086B" w:rsidRDefault="00D9200C" w:rsidP="00610389">
            <w:pPr>
              <w:pStyle w:val="NoSpacing"/>
              <w:jc w:val="center"/>
            </w:pPr>
          </w:p>
        </w:tc>
        <w:tc>
          <w:tcPr>
            <w:tcW w:w="3154" w:type="dxa"/>
            <w:vMerge/>
          </w:tcPr>
          <w:p w:rsidR="00D9200C" w:rsidRPr="0091086B" w:rsidRDefault="00D9200C" w:rsidP="00610389">
            <w:pPr>
              <w:pStyle w:val="NoSpacing"/>
              <w:jc w:val="both"/>
            </w:pPr>
          </w:p>
        </w:tc>
        <w:tc>
          <w:tcPr>
            <w:tcW w:w="1149" w:type="dxa"/>
          </w:tcPr>
          <w:p w:rsidR="00D9200C" w:rsidRPr="0091086B" w:rsidRDefault="00D9200C" w:rsidP="00610389">
            <w:pPr>
              <w:pStyle w:val="NoSpacing"/>
              <w:jc w:val="center"/>
            </w:pPr>
            <w:r>
              <w:t>2022</w:t>
            </w:r>
          </w:p>
        </w:tc>
        <w:tc>
          <w:tcPr>
            <w:tcW w:w="1275" w:type="dxa"/>
          </w:tcPr>
          <w:p w:rsidR="00D9200C" w:rsidRPr="0091086B" w:rsidRDefault="00D9200C" w:rsidP="00610389">
            <w:pPr>
              <w:pStyle w:val="NoSpacing"/>
              <w:jc w:val="center"/>
            </w:pPr>
            <w:r>
              <w:t>2023</w:t>
            </w:r>
          </w:p>
        </w:tc>
        <w:tc>
          <w:tcPr>
            <w:tcW w:w="1309" w:type="dxa"/>
          </w:tcPr>
          <w:p w:rsidR="00D9200C" w:rsidRPr="0091086B" w:rsidRDefault="00D9200C" w:rsidP="00610389">
            <w:pPr>
              <w:pStyle w:val="NoSpacing"/>
              <w:jc w:val="center"/>
            </w:pPr>
            <w:r>
              <w:t>2024</w:t>
            </w:r>
          </w:p>
        </w:tc>
        <w:tc>
          <w:tcPr>
            <w:tcW w:w="958" w:type="dxa"/>
          </w:tcPr>
          <w:p w:rsidR="00D9200C" w:rsidRPr="0091086B" w:rsidRDefault="00D9200C" w:rsidP="00E042F9">
            <w:pPr>
              <w:pStyle w:val="NoSpacing"/>
              <w:jc w:val="center"/>
            </w:pPr>
            <w:r>
              <w:t>2025</w:t>
            </w:r>
          </w:p>
        </w:tc>
        <w:tc>
          <w:tcPr>
            <w:tcW w:w="958" w:type="dxa"/>
          </w:tcPr>
          <w:p w:rsidR="00D9200C" w:rsidRPr="0091086B" w:rsidRDefault="00D9200C" w:rsidP="00E042F9">
            <w:pPr>
              <w:pStyle w:val="NoSpacing"/>
              <w:jc w:val="center"/>
            </w:pPr>
            <w:r>
              <w:t>2026</w:t>
            </w:r>
          </w:p>
        </w:tc>
      </w:tr>
      <w:tr w:rsidR="00D9200C" w:rsidRPr="0091086B" w:rsidTr="00610389">
        <w:tc>
          <w:tcPr>
            <w:tcW w:w="767" w:type="dxa"/>
          </w:tcPr>
          <w:p w:rsidR="00D9200C" w:rsidRPr="0091086B" w:rsidRDefault="00D9200C" w:rsidP="00610389">
            <w:pPr>
              <w:pStyle w:val="NoSpacing"/>
              <w:jc w:val="center"/>
            </w:pPr>
            <w:r w:rsidRPr="0091086B">
              <w:t>1</w:t>
            </w:r>
          </w:p>
        </w:tc>
        <w:tc>
          <w:tcPr>
            <w:tcW w:w="3154" w:type="dxa"/>
          </w:tcPr>
          <w:p w:rsidR="00D9200C" w:rsidRPr="0091086B" w:rsidRDefault="00D9200C" w:rsidP="00610389">
            <w:pPr>
              <w:pStyle w:val="NoSpacing"/>
              <w:jc w:val="center"/>
            </w:pPr>
            <w:r w:rsidRPr="0091086B">
              <w:t>2</w:t>
            </w:r>
          </w:p>
        </w:tc>
        <w:tc>
          <w:tcPr>
            <w:tcW w:w="1149" w:type="dxa"/>
          </w:tcPr>
          <w:p w:rsidR="00D9200C" w:rsidRPr="0091086B" w:rsidRDefault="00D9200C" w:rsidP="00610389">
            <w:pPr>
              <w:pStyle w:val="NoSpacing"/>
              <w:jc w:val="center"/>
            </w:pPr>
            <w:r w:rsidRPr="0091086B">
              <w:t>3</w:t>
            </w:r>
          </w:p>
        </w:tc>
        <w:tc>
          <w:tcPr>
            <w:tcW w:w="1275" w:type="dxa"/>
          </w:tcPr>
          <w:p w:rsidR="00D9200C" w:rsidRPr="0091086B" w:rsidRDefault="00D9200C" w:rsidP="00610389">
            <w:pPr>
              <w:pStyle w:val="NoSpacing"/>
              <w:jc w:val="center"/>
            </w:pPr>
            <w:r w:rsidRPr="0091086B">
              <w:t>4</w:t>
            </w:r>
          </w:p>
        </w:tc>
        <w:tc>
          <w:tcPr>
            <w:tcW w:w="1309" w:type="dxa"/>
          </w:tcPr>
          <w:p w:rsidR="00D9200C" w:rsidRPr="0091086B" w:rsidRDefault="00D9200C" w:rsidP="00610389">
            <w:pPr>
              <w:pStyle w:val="NoSpacing"/>
              <w:jc w:val="center"/>
            </w:pPr>
            <w:r w:rsidRPr="0091086B">
              <w:t>5</w:t>
            </w:r>
          </w:p>
        </w:tc>
        <w:tc>
          <w:tcPr>
            <w:tcW w:w="958" w:type="dxa"/>
          </w:tcPr>
          <w:p w:rsidR="00D9200C" w:rsidRPr="0091086B" w:rsidRDefault="00D9200C" w:rsidP="00610389">
            <w:pPr>
              <w:pStyle w:val="NoSpacing"/>
              <w:jc w:val="center"/>
            </w:pPr>
            <w:r w:rsidRPr="0091086B">
              <w:t>6</w:t>
            </w:r>
          </w:p>
        </w:tc>
        <w:tc>
          <w:tcPr>
            <w:tcW w:w="958" w:type="dxa"/>
          </w:tcPr>
          <w:p w:rsidR="00D9200C" w:rsidRPr="0091086B" w:rsidRDefault="00D9200C" w:rsidP="00610389">
            <w:pPr>
              <w:pStyle w:val="NoSpacing"/>
              <w:jc w:val="center"/>
            </w:pPr>
            <w:r w:rsidRPr="0091086B">
              <w:t>7</w:t>
            </w:r>
          </w:p>
        </w:tc>
      </w:tr>
      <w:tr w:rsidR="00D9200C" w:rsidRPr="0091086B" w:rsidTr="00610389">
        <w:tc>
          <w:tcPr>
            <w:tcW w:w="767" w:type="dxa"/>
          </w:tcPr>
          <w:p w:rsidR="00D9200C" w:rsidRPr="0091086B" w:rsidRDefault="00D9200C" w:rsidP="00610389">
            <w:pPr>
              <w:pStyle w:val="NoSpacing"/>
              <w:jc w:val="center"/>
            </w:pPr>
            <w:r w:rsidRPr="0091086B">
              <w:t>1.</w:t>
            </w:r>
          </w:p>
        </w:tc>
        <w:tc>
          <w:tcPr>
            <w:tcW w:w="8803" w:type="dxa"/>
            <w:gridSpan w:val="6"/>
            <w:tcBorders>
              <w:top w:val="nil"/>
            </w:tcBorders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</w:pPr>
            <w:r w:rsidRPr="00983BBB">
              <w:rPr>
                <w:sz w:val="22"/>
                <w:szCs w:val="22"/>
              </w:rPr>
              <w:t xml:space="preserve">Задача 1. . </w:t>
            </w:r>
            <w:r w:rsidRPr="00983BBB">
              <w:rPr>
                <w:color w:val="3B2D36"/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</w:tr>
      <w:tr w:rsidR="00D9200C" w:rsidRPr="0091086B" w:rsidTr="00610389">
        <w:tc>
          <w:tcPr>
            <w:tcW w:w="767" w:type="dxa"/>
          </w:tcPr>
          <w:p w:rsidR="00D9200C" w:rsidRPr="0091086B" w:rsidRDefault="00D9200C" w:rsidP="00610389">
            <w:pPr>
              <w:pStyle w:val="NoSpacing"/>
              <w:jc w:val="center"/>
            </w:pPr>
            <w:r w:rsidRPr="0091086B">
              <w:t>1.1.</w:t>
            </w:r>
          </w:p>
        </w:tc>
        <w:tc>
          <w:tcPr>
            <w:tcW w:w="3154" w:type="dxa"/>
          </w:tcPr>
          <w:p w:rsidR="00D9200C" w:rsidRPr="00983BBB" w:rsidRDefault="00D9200C" w:rsidP="00610389">
            <w:pPr>
              <w:suppressAutoHyphens/>
              <w:jc w:val="both"/>
            </w:pPr>
            <w:r w:rsidRPr="00983BBB">
              <w:rPr>
                <w:sz w:val="22"/>
                <w:szCs w:val="22"/>
              </w:rPr>
              <w:t>Доля муниципальных правовых актов,     приведенных в соответствие с требованиями    федеральных законов, нормативных правовых     актов федеральных и государственных органов и нормативных правовых актов Администрации Медведского сельского поселения  (%)</w:t>
            </w:r>
          </w:p>
        </w:tc>
        <w:tc>
          <w:tcPr>
            <w:tcW w:w="1149" w:type="dxa"/>
          </w:tcPr>
          <w:p w:rsidR="00D9200C" w:rsidRPr="0091086B" w:rsidRDefault="00D9200C" w:rsidP="00610389">
            <w:pPr>
              <w:pStyle w:val="NoSpacing"/>
              <w:jc w:val="both"/>
            </w:pPr>
            <w:r w:rsidRPr="0091086B">
              <w:t>100</w:t>
            </w:r>
          </w:p>
        </w:tc>
        <w:tc>
          <w:tcPr>
            <w:tcW w:w="1275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100</w:t>
            </w:r>
          </w:p>
        </w:tc>
      </w:tr>
      <w:tr w:rsidR="00D9200C" w:rsidRPr="0091086B" w:rsidTr="00610389">
        <w:tc>
          <w:tcPr>
            <w:tcW w:w="767" w:type="dxa"/>
          </w:tcPr>
          <w:p w:rsidR="00D9200C" w:rsidRPr="0091086B" w:rsidRDefault="00D9200C" w:rsidP="00610389">
            <w:pPr>
              <w:pStyle w:val="NoSpacing"/>
              <w:jc w:val="center"/>
            </w:pPr>
            <w:r w:rsidRPr="0091086B">
              <w:t>1.2.</w:t>
            </w:r>
          </w:p>
        </w:tc>
        <w:tc>
          <w:tcPr>
            <w:tcW w:w="3154" w:type="dxa"/>
          </w:tcPr>
          <w:p w:rsidR="00D9200C" w:rsidRPr="00983BBB" w:rsidRDefault="00D9200C" w:rsidP="00610389">
            <w:pPr>
              <w:suppressAutoHyphens/>
              <w:jc w:val="both"/>
            </w:pPr>
            <w:r w:rsidRPr="00983BBB">
              <w:rPr>
                <w:sz w:val="22"/>
                <w:szCs w:val="22"/>
              </w:rPr>
              <w:t xml:space="preserve">Доля нормативных правовых актов         администрации Медведского сельского поселения,  проектов      </w:t>
            </w:r>
            <w:r w:rsidRPr="00983BBB">
              <w:rPr>
                <w:sz w:val="22"/>
                <w:szCs w:val="22"/>
              </w:rPr>
              <w:br/>
              <w:t xml:space="preserve">нормативных правовых актов администрации      Медведского сельского поселения, прошедших антикоррупционную экспертизу    (%)                               </w:t>
            </w:r>
          </w:p>
        </w:tc>
        <w:tc>
          <w:tcPr>
            <w:tcW w:w="1149" w:type="dxa"/>
          </w:tcPr>
          <w:p w:rsidR="00D9200C" w:rsidRPr="0091086B" w:rsidRDefault="00D9200C" w:rsidP="00610389">
            <w:pPr>
              <w:pStyle w:val="NoSpacing"/>
              <w:jc w:val="both"/>
            </w:pPr>
            <w:r w:rsidRPr="0091086B">
              <w:t>100</w:t>
            </w:r>
          </w:p>
        </w:tc>
        <w:tc>
          <w:tcPr>
            <w:tcW w:w="1275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100</w:t>
            </w:r>
          </w:p>
        </w:tc>
      </w:tr>
      <w:tr w:rsidR="00D9200C" w:rsidRPr="0091086B" w:rsidTr="00610389">
        <w:tc>
          <w:tcPr>
            <w:tcW w:w="767" w:type="dxa"/>
          </w:tcPr>
          <w:p w:rsidR="00D9200C" w:rsidRPr="0091086B" w:rsidRDefault="00D9200C" w:rsidP="00610389">
            <w:pPr>
              <w:pStyle w:val="NoSpacing"/>
              <w:jc w:val="center"/>
            </w:pPr>
            <w:r w:rsidRPr="0091086B">
              <w:t>1.3.</w:t>
            </w:r>
          </w:p>
        </w:tc>
        <w:tc>
          <w:tcPr>
            <w:tcW w:w="3154" w:type="dxa"/>
          </w:tcPr>
          <w:p w:rsidR="00D9200C" w:rsidRPr="00983BBB" w:rsidRDefault="00D9200C" w:rsidP="00610389">
            <w:pPr>
              <w:suppressAutoHyphens/>
              <w:jc w:val="both"/>
            </w:pPr>
            <w:r w:rsidRPr="00983BBB">
              <w:rPr>
                <w:sz w:val="22"/>
                <w:szCs w:val="22"/>
              </w:rPr>
              <w:t xml:space="preserve">Доля размещенных </w:t>
            </w:r>
            <w:r w:rsidRPr="00983BBB">
              <w:rPr>
                <w:sz w:val="22"/>
                <w:szCs w:val="22"/>
              </w:rPr>
              <w:br/>
              <w:t>на официальном сайте администрации Медведского сельского поселения</w:t>
            </w:r>
            <w:r w:rsidRPr="00983BBB">
              <w:rPr>
                <w:sz w:val="22"/>
                <w:szCs w:val="22"/>
              </w:rPr>
              <w:br/>
              <w:t>сведений о доходах, об имуществе и обязательствах    имущественного характера муниципальных служащих, его супруга (супруги) и несовершеннолетних детей, включенных в перечень муниципальных служащих, обязательных        предоставлять указанные сведения (%)</w:t>
            </w:r>
          </w:p>
        </w:tc>
        <w:tc>
          <w:tcPr>
            <w:tcW w:w="1149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100</w:t>
            </w:r>
          </w:p>
        </w:tc>
      </w:tr>
    </w:tbl>
    <w:p w:rsidR="00D9200C" w:rsidRPr="0091086B" w:rsidRDefault="00D9200C" w:rsidP="00981ED6">
      <w:pPr>
        <w:suppressAutoHyphens/>
        <w:jc w:val="both"/>
        <w:rPr>
          <w:b/>
        </w:rPr>
      </w:pPr>
    </w:p>
    <w:p w:rsidR="00D9200C" w:rsidRPr="0091086B" w:rsidRDefault="00D9200C" w:rsidP="002E764D">
      <w:pPr>
        <w:ind w:firstLine="708"/>
        <w:jc w:val="both"/>
      </w:pPr>
      <w:r w:rsidRPr="0091086B">
        <w:t>3.Сроки реализации подпрограммы:</w:t>
      </w:r>
    </w:p>
    <w:p w:rsidR="00D9200C" w:rsidRPr="0091086B" w:rsidRDefault="00D9200C" w:rsidP="00981ED6">
      <w:pPr>
        <w:jc w:val="both"/>
      </w:pPr>
      <w:r>
        <w:t>2022-2026</w:t>
      </w:r>
      <w:r w:rsidRPr="0091086B">
        <w:t xml:space="preserve"> годы. </w:t>
      </w:r>
    </w:p>
    <w:p w:rsidR="00D9200C" w:rsidRPr="0091086B" w:rsidRDefault="00D9200C" w:rsidP="00981ED6">
      <w:pPr>
        <w:widowControl w:val="0"/>
        <w:autoSpaceDE w:val="0"/>
        <w:autoSpaceDN w:val="0"/>
        <w:adjustRightInd w:val="0"/>
        <w:ind w:firstLine="540"/>
        <w:jc w:val="both"/>
      </w:pPr>
      <w:r w:rsidRPr="0091086B">
        <w:t xml:space="preserve">  4. Объемы и источники финансирования  подпрограммы в целом и по годам реал</w:t>
      </w:r>
      <w:r w:rsidRPr="0091086B">
        <w:t>и</w:t>
      </w:r>
      <w:r w:rsidRPr="0091086B">
        <w:t>зации (тыс. руб.):</w:t>
      </w:r>
    </w:p>
    <w:p w:rsidR="00D9200C" w:rsidRPr="0091086B" w:rsidRDefault="00D9200C" w:rsidP="00981ED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9200C" w:rsidRPr="0091086B" w:rsidRDefault="00D9200C" w:rsidP="00981ED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1449"/>
        <w:gridCol w:w="1808"/>
        <w:gridCol w:w="2219"/>
        <w:gridCol w:w="1447"/>
        <w:gridCol w:w="1458"/>
        <w:gridCol w:w="852"/>
      </w:tblGrid>
      <w:tr w:rsidR="00D9200C" w:rsidRPr="0091086B" w:rsidTr="00610389">
        <w:trPr>
          <w:trHeight w:val="272"/>
        </w:trPr>
        <w:tc>
          <w:tcPr>
            <w:tcW w:w="907" w:type="dxa"/>
            <w:vMerge w:val="restart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Год</w:t>
            </w:r>
          </w:p>
        </w:tc>
        <w:tc>
          <w:tcPr>
            <w:tcW w:w="9233" w:type="dxa"/>
            <w:gridSpan w:val="6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D9200C" w:rsidRPr="0091086B" w:rsidTr="00610389">
        <w:trPr>
          <w:trHeight w:val="272"/>
        </w:trPr>
        <w:tc>
          <w:tcPr>
            <w:tcW w:w="907" w:type="dxa"/>
            <w:vMerge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08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219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бюджет</w:t>
            </w:r>
          </w:p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1447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бюджет п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селения</w:t>
            </w:r>
          </w:p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(тыс.руб.)</w:t>
            </w:r>
          </w:p>
        </w:tc>
        <w:tc>
          <w:tcPr>
            <w:tcW w:w="1458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внебюдже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ные средства</w:t>
            </w:r>
          </w:p>
        </w:tc>
        <w:tc>
          <w:tcPr>
            <w:tcW w:w="852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всего</w:t>
            </w:r>
          </w:p>
        </w:tc>
      </w:tr>
      <w:tr w:rsidR="00D9200C" w:rsidRPr="0091086B" w:rsidTr="00610389">
        <w:tc>
          <w:tcPr>
            <w:tcW w:w="907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449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08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458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</w:tr>
      <w:tr w:rsidR="00D9200C" w:rsidRPr="0091086B" w:rsidTr="00610389">
        <w:tc>
          <w:tcPr>
            <w:tcW w:w="907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449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08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458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</w:tr>
      <w:tr w:rsidR="00D9200C" w:rsidRPr="0091086B" w:rsidTr="00610389">
        <w:tc>
          <w:tcPr>
            <w:tcW w:w="907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449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08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458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</w:tr>
      <w:tr w:rsidR="00D9200C" w:rsidRPr="0091086B" w:rsidTr="00610389">
        <w:tc>
          <w:tcPr>
            <w:tcW w:w="907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449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08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458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</w:tr>
      <w:tr w:rsidR="00D9200C" w:rsidRPr="0091086B" w:rsidTr="00610389">
        <w:tc>
          <w:tcPr>
            <w:tcW w:w="907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  <w:tc>
          <w:tcPr>
            <w:tcW w:w="1449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08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458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</w:tr>
      <w:tr w:rsidR="00D9200C" w:rsidRPr="0091086B" w:rsidTr="00610389">
        <w:tc>
          <w:tcPr>
            <w:tcW w:w="907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Всего</w:t>
            </w:r>
          </w:p>
        </w:tc>
        <w:tc>
          <w:tcPr>
            <w:tcW w:w="1449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08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5,0</w:t>
            </w:r>
          </w:p>
        </w:tc>
        <w:tc>
          <w:tcPr>
            <w:tcW w:w="1458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D9200C" w:rsidRPr="00983BBB" w:rsidRDefault="00D9200C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5,0</w:t>
            </w:r>
          </w:p>
        </w:tc>
      </w:tr>
    </w:tbl>
    <w:p w:rsidR="00D9200C" w:rsidRPr="0091086B" w:rsidRDefault="00D9200C" w:rsidP="00981ED6">
      <w:pPr>
        <w:jc w:val="both"/>
        <w:rPr>
          <w:b/>
        </w:rPr>
      </w:pPr>
    </w:p>
    <w:p w:rsidR="00D9200C" w:rsidRPr="0091086B" w:rsidRDefault="00D9200C" w:rsidP="00981ED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1086B">
        <w:rPr>
          <w:rFonts w:ascii="Times New Roman" w:hAnsi="Times New Roman" w:cs="Times New Roman"/>
          <w:b/>
          <w:sz w:val="24"/>
          <w:szCs w:val="24"/>
        </w:rPr>
        <w:t xml:space="preserve">        5</w:t>
      </w:r>
      <w:r w:rsidRPr="0091086B">
        <w:rPr>
          <w:rFonts w:ascii="Times New Roman" w:hAnsi="Times New Roman" w:cs="Times New Roman"/>
          <w:sz w:val="24"/>
          <w:szCs w:val="24"/>
        </w:rPr>
        <w:t xml:space="preserve">. </w:t>
      </w:r>
      <w:r w:rsidRPr="0091086B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 подпрограммы:</w:t>
      </w:r>
    </w:p>
    <w:p w:rsidR="00D9200C" w:rsidRPr="0091086B" w:rsidRDefault="00D9200C" w:rsidP="00981ED6">
      <w:pPr>
        <w:ind w:firstLine="708"/>
        <w:rPr>
          <w:color w:val="3B2D36"/>
        </w:rPr>
      </w:pPr>
      <w:r w:rsidRPr="0091086B">
        <w:rPr>
          <w:color w:val="3B2D36"/>
        </w:rPr>
        <w:t>- снижение правонарушений коррупциогенной направленности;</w:t>
      </w:r>
    </w:p>
    <w:p w:rsidR="00D9200C" w:rsidRPr="0091086B" w:rsidRDefault="00D9200C" w:rsidP="00981ED6">
      <w:pPr>
        <w:ind w:firstLine="708"/>
        <w:rPr>
          <w:color w:val="3B2D36"/>
        </w:rPr>
      </w:pPr>
      <w:r w:rsidRPr="0091086B">
        <w:rPr>
          <w:color w:val="3B2D36"/>
        </w:rPr>
        <w:t>- недопущение коррупциогенности правовых актов;</w:t>
      </w:r>
    </w:p>
    <w:p w:rsidR="00D9200C" w:rsidRPr="0091086B" w:rsidRDefault="00D9200C" w:rsidP="00981ED6">
      <w:pPr>
        <w:ind w:firstLine="708"/>
        <w:jc w:val="both"/>
        <w:rPr>
          <w:color w:val="3B2D36"/>
        </w:rPr>
      </w:pPr>
      <w:r w:rsidRPr="0091086B">
        <w:rPr>
          <w:color w:val="3B2D36"/>
        </w:rPr>
        <w:t>- укрепление доверия населения Медведского сельского поселения  к деятельности администрации сельского поселения, повышение авторитета;</w:t>
      </w:r>
    </w:p>
    <w:p w:rsidR="00D9200C" w:rsidRPr="0091086B" w:rsidRDefault="00D9200C" w:rsidP="00981ED6">
      <w:pPr>
        <w:ind w:firstLine="708"/>
        <w:jc w:val="both"/>
        <w:rPr>
          <w:b/>
        </w:rPr>
      </w:pPr>
      <w:r w:rsidRPr="0091086B">
        <w:rPr>
          <w:color w:val="3B2D36"/>
        </w:rPr>
        <w:t>- создание нетерпимого отношения общественности   к проявлениям коррупции.</w:t>
      </w:r>
    </w:p>
    <w:p w:rsidR="00D9200C" w:rsidRPr="0091086B" w:rsidRDefault="00D9200C" w:rsidP="00981ED6">
      <w:pPr>
        <w:widowControl w:val="0"/>
        <w:tabs>
          <w:tab w:val="left" w:pos="13320"/>
        </w:tabs>
        <w:autoSpaceDE w:val="0"/>
        <w:autoSpaceDN w:val="0"/>
        <w:adjustRightInd w:val="0"/>
        <w:jc w:val="center"/>
        <w:outlineLvl w:val="1"/>
        <w:rPr>
          <w:b/>
        </w:rPr>
        <w:sectPr w:rsidR="00D9200C" w:rsidRPr="0091086B" w:rsidSect="00A879B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9200C" w:rsidRDefault="00D9200C" w:rsidP="00E55B35">
      <w:pPr>
        <w:pStyle w:val="NoSpacing"/>
        <w:tabs>
          <w:tab w:val="center" w:pos="5031"/>
          <w:tab w:val="right" w:pos="9354"/>
        </w:tabs>
        <w:ind w:firstLine="348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91086B">
        <w:rPr>
          <w:b/>
        </w:rPr>
        <w:t>Мероприятия подпрограммы  4</w:t>
      </w:r>
      <w:r w:rsidRPr="0091086B">
        <w:rPr>
          <w:b/>
        </w:rPr>
        <w:tab/>
      </w:r>
    </w:p>
    <w:p w:rsidR="00D9200C" w:rsidRPr="0091086B" w:rsidRDefault="00D9200C" w:rsidP="00E55B35">
      <w:pPr>
        <w:pStyle w:val="NoSpacing"/>
        <w:tabs>
          <w:tab w:val="center" w:pos="5031"/>
          <w:tab w:val="right" w:pos="9354"/>
        </w:tabs>
        <w:ind w:firstLine="348"/>
        <w:rPr>
          <w:b/>
        </w:rPr>
      </w:pPr>
      <w:r>
        <w:rPr>
          <w:b/>
        </w:rPr>
        <w:t xml:space="preserve">                                                              </w:t>
      </w:r>
      <w:r w:rsidRPr="0091086B">
        <w:rPr>
          <w:b/>
        </w:rPr>
        <w:t>«Противодействие коррупции</w:t>
      </w:r>
      <w:r w:rsidRPr="0091086B">
        <w:t xml:space="preserve"> </w:t>
      </w:r>
      <w:r w:rsidRPr="0091086B">
        <w:rPr>
          <w:b/>
        </w:rPr>
        <w:t xml:space="preserve">в Медведском сельском поселении» </w:t>
      </w:r>
    </w:p>
    <w:p w:rsidR="00D9200C" w:rsidRPr="0033521E" w:rsidRDefault="00D9200C" w:rsidP="0033521E">
      <w:pPr>
        <w:widowControl w:val="0"/>
        <w:autoSpaceDE w:val="0"/>
        <w:autoSpaceDN w:val="0"/>
        <w:adjustRightInd w:val="0"/>
        <w:spacing w:line="240" w:lineRule="exact"/>
      </w:pPr>
      <w:r>
        <w:rPr>
          <w:b/>
        </w:rPr>
        <w:t xml:space="preserve">                                                      </w:t>
      </w:r>
    </w:p>
    <w:p w:rsidR="00D9200C" w:rsidRPr="0091086B" w:rsidRDefault="00D9200C" w:rsidP="00981ED6">
      <w:pPr>
        <w:widowControl w:val="0"/>
        <w:autoSpaceDE w:val="0"/>
        <w:autoSpaceDN w:val="0"/>
        <w:adjustRightInd w:val="0"/>
        <w:jc w:val="both"/>
        <w:outlineLvl w:val="1"/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36"/>
        <w:gridCol w:w="1560"/>
        <w:gridCol w:w="1417"/>
        <w:gridCol w:w="1276"/>
        <w:gridCol w:w="1276"/>
        <w:gridCol w:w="1134"/>
        <w:gridCol w:w="1134"/>
        <w:gridCol w:w="993"/>
        <w:gridCol w:w="992"/>
        <w:gridCol w:w="992"/>
      </w:tblGrid>
      <w:tr w:rsidR="00D9200C" w:rsidRPr="0091086B" w:rsidTr="00610389">
        <w:trPr>
          <w:trHeight w:val="800"/>
        </w:trPr>
        <w:tc>
          <w:tcPr>
            <w:tcW w:w="900" w:type="dxa"/>
            <w:vMerge w:val="restart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№</w:t>
            </w:r>
          </w:p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п/п</w:t>
            </w:r>
          </w:p>
        </w:tc>
        <w:tc>
          <w:tcPr>
            <w:tcW w:w="3636" w:type="dxa"/>
            <w:vMerge w:val="restart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Наименование  мероприятия</w:t>
            </w:r>
          </w:p>
        </w:tc>
        <w:tc>
          <w:tcPr>
            <w:tcW w:w="1560" w:type="dxa"/>
            <w:vMerge w:val="restart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 xml:space="preserve">Срок </w:t>
            </w:r>
          </w:p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 xml:space="preserve">Целевой </w:t>
            </w:r>
          </w:p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Источник</w:t>
            </w:r>
          </w:p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финанс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рования</w:t>
            </w:r>
          </w:p>
        </w:tc>
        <w:tc>
          <w:tcPr>
            <w:tcW w:w="5245" w:type="dxa"/>
            <w:gridSpan w:val="5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Объем финансирования по годам</w:t>
            </w:r>
          </w:p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 xml:space="preserve"> (тыс. руб.)</w:t>
            </w:r>
          </w:p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D9200C" w:rsidRPr="0091086B" w:rsidTr="0023240B">
        <w:trPr>
          <w:trHeight w:val="480"/>
        </w:trPr>
        <w:tc>
          <w:tcPr>
            <w:tcW w:w="900" w:type="dxa"/>
            <w:vMerge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636" w:type="dxa"/>
            <w:vMerge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560" w:type="dxa"/>
            <w:vMerge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417" w:type="dxa"/>
            <w:vMerge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6" w:type="dxa"/>
            <w:vMerge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6" w:type="dxa"/>
            <w:vMerge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13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D9200C" w:rsidRPr="00983BBB" w:rsidRDefault="00D9200C" w:rsidP="00E042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D9200C" w:rsidRPr="00983BBB" w:rsidRDefault="00D9200C" w:rsidP="00E042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2026</w:t>
            </w:r>
          </w:p>
        </w:tc>
      </w:tr>
      <w:tr w:rsidR="00D9200C" w:rsidRPr="0091086B" w:rsidTr="0023240B">
        <w:tc>
          <w:tcPr>
            <w:tcW w:w="900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363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11</w:t>
            </w:r>
          </w:p>
        </w:tc>
      </w:tr>
      <w:tr w:rsidR="00D9200C" w:rsidRPr="0091086B" w:rsidTr="00610389">
        <w:tc>
          <w:tcPr>
            <w:tcW w:w="15310" w:type="dxa"/>
            <w:gridSpan w:val="11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983BBB">
              <w:rPr>
                <w:sz w:val="22"/>
                <w:szCs w:val="22"/>
              </w:rPr>
              <w:t xml:space="preserve">  1.       Задача 1. </w:t>
            </w:r>
            <w:r w:rsidRPr="00983BBB">
              <w:rPr>
                <w:color w:val="3B2D36"/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</w:tr>
      <w:tr w:rsidR="00D9200C" w:rsidRPr="0091086B" w:rsidTr="0023240B">
        <w:tc>
          <w:tcPr>
            <w:tcW w:w="900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</w:t>
            </w:r>
          </w:p>
        </w:tc>
        <w:tc>
          <w:tcPr>
            <w:tcW w:w="363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color w:val="3B2D36"/>
                <w:sz w:val="22"/>
                <w:szCs w:val="22"/>
              </w:rPr>
              <w:t>Принятие необходимых нормати</w:t>
            </w:r>
            <w:r w:rsidRPr="00983BBB">
              <w:rPr>
                <w:color w:val="3B2D36"/>
                <w:sz w:val="22"/>
                <w:szCs w:val="22"/>
              </w:rPr>
              <w:t>в</w:t>
            </w:r>
            <w:r w:rsidRPr="00983BBB">
              <w:rPr>
                <w:color w:val="3B2D36"/>
                <w:sz w:val="22"/>
                <w:szCs w:val="22"/>
              </w:rPr>
              <w:t>ных правовых и правовых актов органов местного самоуправления, направленных на противодействие коррупции</w:t>
            </w:r>
          </w:p>
        </w:tc>
        <w:tc>
          <w:tcPr>
            <w:tcW w:w="1560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D9200C" w:rsidRPr="0091086B" w:rsidTr="0023240B">
        <w:tc>
          <w:tcPr>
            <w:tcW w:w="900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1.2.</w:t>
            </w:r>
          </w:p>
        </w:tc>
        <w:tc>
          <w:tcPr>
            <w:tcW w:w="363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Проведение антикоррупционной экспертизы проектов  муниципал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ных   правовых актов</w:t>
            </w:r>
          </w:p>
        </w:tc>
        <w:tc>
          <w:tcPr>
            <w:tcW w:w="1560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D9200C" w:rsidRPr="0091086B" w:rsidTr="0023240B">
        <w:tc>
          <w:tcPr>
            <w:tcW w:w="900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1.3.</w:t>
            </w:r>
          </w:p>
        </w:tc>
        <w:tc>
          <w:tcPr>
            <w:tcW w:w="363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Проведение проверок</w:t>
            </w:r>
            <w:r w:rsidRPr="00983BBB">
              <w:rPr>
                <w:sz w:val="22"/>
                <w:szCs w:val="22"/>
              </w:rPr>
              <w:br/>
              <w:t>деятельности муниципальных сл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жащих на предмет соблюдения о</w:t>
            </w:r>
            <w:r w:rsidRPr="00983BBB">
              <w:rPr>
                <w:sz w:val="22"/>
                <w:szCs w:val="22"/>
              </w:rPr>
              <w:t>г</w:t>
            </w:r>
            <w:r w:rsidRPr="00983BBB">
              <w:rPr>
                <w:sz w:val="22"/>
                <w:szCs w:val="22"/>
              </w:rPr>
              <w:t>раничений,  запретов и требований к служебному поведению муниц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пального служащего,</w:t>
            </w:r>
            <w:r w:rsidRPr="00983BBB">
              <w:rPr>
                <w:sz w:val="22"/>
                <w:szCs w:val="22"/>
              </w:rPr>
              <w:br/>
              <w:t>установленных законодательством    о муниципальной службе</w:t>
            </w:r>
          </w:p>
        </w:tc>
        <w:tc>
          <w:tcPr>
            <w:tcW w:w="1560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D9200C" w:rsidRPr="0091086B" w:rsidTr="0023240B">
        <w:tc>
          <w:tcPr>
            <w:tcW w:w="900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1.4.</w:t>
            </w:r>
          </w:p>
        </w:tc>
        <w:tc>
          <w:tcPr>
            <w:tcW w:w="363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Размещение  на официальном сайте администрации Медведского сел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ского поселения</w:t>
            </w:r>
            <w:r w:rsidRPr="00983BBB">
              <w:rPr>
                <w:sz w:val="22"/>
                <w:szCs w:val="22"/>
              </w:rPr>
              <w:br/>
              <w:t>сведений о доходах, об имуществе и обязательствах    имущественного характера муниципальных служ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щих, его супруга (супруги) и нес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вершеннолетних детей, включе</w:t>
            </w:r>
            <w:r w:rsidRPr="00983BBB">
              <w:rPr>
                <w:sz w:val="22"/>
                <w:szCs w:val="22"/>
              </w:rPr>
              <w:t>н</w:t>
            </w:r>
            <w:r w:rsidRPr="00983BBB">
              <w:rPr>
                <w:sz w:val="22"/>
                <w:szCs w:val="22"/>
              </w:rPr>
              <w:t>ных в перечень муниципальных служащих, обязательных        пр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 xml:space="preserve">доставлять указанные сведения   </w:t>
            </w:r>
          </w:p>
        </w:tc>
        <w:tc>
          <w:tcPr>
            <w:tcW w:w="1560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D9200C" w:rsidRPr="00983BBB" w:rsidRDefault="00D9200C" w:rsidP="00981ED6"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D9200C" w:rsidRPr="0091086B" w:rsidTr="0023240B">
        <w:tc>
          <w:tcPr>
            <w:tcW w:w="900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1.5.</w:t>
            </w:r>
          </w:p>
        </w:tc>
        <w:tc>
          <w:tcPr>
            <w:tcW w:w="363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Повышение  квалификации мун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ципальных  служащих,  в должн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стные  обязанности  которых вх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дит участие  в противодействии  коррупции</w:t>
            </w:r>
          </w:p>
        </w:tc>
        <w:tc>
          <w:tcPr>
            <w:tcW w:w="1560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D9200C" w:rsidRPr="00983BBB" w:rsidRDefault="00D9200C" w:rsidP="00C84F1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D9200C" w:rsidRPr="0091086B" w:rsidTr="0023240B">
        <w:tc>
          <w:tcPr>
            <w:tcW w:w="900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1.6.</w:t>
            </w:r>
          </w:p>
        </w:tc>
        <w:tc>
          <w:tcPr>
            <w:tcW w:w="363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color w:val="3B2D36"/>
                <w:sz w:val="22"/>
                <w:szCs w:val="22"/>
              </w:rPr>
              <w:t>Организация и осуществление пр</w:t>
            </w:r>
            <w:r w:rsidRPr="00983BBB">
              <w:rPr>
                <w:color w:val="3B2D36"/>
                <w:sz w:val="22"/>
                <w:szCs w:val="22"/>
              </w:rPr>
              <w:t>о</w:t>
            </w:r>
            <w:r w:rsidRPr="00983BBB">
              <w:rPr>
                <w:color w:val="3B2D36"/>
                <w:sz w:val="22"/>
                <w:szCs w:val="22"/>
              </w:rPr>
              <w:t>верки знаний муниципальными служащими ограничений и запр</w:t>
            </w:r>
            <w:r w:rsidRPr="00983BBB">
              <w:rPr>
                <w:color w:val="3B2D36"/>
                <w:sz w:val="22"/>
                <w:szCs w:val="22"/>
              </w:rPr>
              <w:t>е</w:t>
            </w:r>
            <w:r w:rsidRPr="00983BBB">
              <w:rPr>
                <w:color w:val="3B2D36"/>
                <w:sz w:val="22"/>
                <w:szCs w:val="22"/>
              </w:rPr>
              <w:t>тов, связанных с муниципальной службой, при проведении аттест</w:t>
            </w:r>
            <w:r w:rsidRPr="00983BBB">
              <w:rPr>
                <w:color w:val="3B2D36"/>
                <w:sz w:val="22"/>
                <w:szCs w:val="22"/>
              </w:rPr>
              <w:t>а</w:t>
            </w:r>
            <w:r w:rsidRPr="00983BBB">
              <w:rPr>
                <w:color w:val="3B2D36"/>
                <w:sz w:val="22"/>
                <w:szCs w:val="22"/>
              </w:rPr>
              <w:t>ции</w:t>
            </w:r>
          </w:p>
        </w:tc>
        <w:tc>
          <w:tcPr>
            <w:tcW w:w="1560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D9200C" w:rsidRPr="00983BBB" w:rsidRDefault="00D9200C" w:rsidP="00C84F1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D9200C" w:rsidRPr="0091086B" w:rsidTr="0023240B">
        <w:tc>
          <w:tcPr>
            <w:tcW w:w="900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1.7.</w:t>
            </w:r>
          </w:p>
        </w:tc>
        <w:tc>
          <w:tcPr>
            <w:tcW w:w="363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Приобретение расходных матери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лов для изготовления листовок ко</w:t>
            </w:r>
            <w:r w:rsidRPr="00983BBB">
              <w:rPr>
                <w:sz w:val="22"/>
                <w:szCs w:val="22"/>
              </w:rPr>
              <w:t>р</w:t>
            </w:r>
            <w:r w:rsidRPr="00983BBB">
              <w:rPr>
                <w:sz w:val="22"/>
                <w:szCs w:val="22"/>
              </w:rPr>
              <w:t>рупциогенной направленности</w:t>
            </w:r>
          </w:p>
        </w:tc>
        <w:tc>
          <w:tcPr>
            <w:tcW w:w="1560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ция Медве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ского сел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ского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1417" w:type="dxa"/>
          </w:tcPr>
          <w:p w:rsidR="00D9200C" w:rsidRPr="00983BBB" w:rsidRDefault="00D9200C" w:rsidP="00C84F1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D9200C" w:rsidRPr="0091086B" w:rsidTr="0023240B">
        <w:tc>
          <w:tcPr>
            <w:tcW w:w="900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1.8.</w:t>
            </w:r>
          </w:p>
        </w:tc>
        <w:tc>
          <w:tcPr>
            <w:tcW w:w="363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04040"/>
                <w:spacing w:val="1"/>
              </w:rPr>
            </w:pPr>
            <w:r w:rsidRPr="00983BBB">
              <w:rPr>
                <w:sz w:val="22"/>
                <w:szCs w:val="22"/>
              </w:rPr>
              <w:t>Обеспечение прозрачности      де</w:t>
            </w:r>
            <w:r w:rsidRPr="00983BBB">
              <w:rPr>
                <w:sz w:val="22"/>
                <w:szCs w:val="22"/>
              </w:rPr>
              <w:t>й</w:t>
            </w:r>
            <w:r w:rsidRPr="00983BBB">
              <w:rPr>
                <w:sz w:val="22"/>
                <w:szCs w:val="22"/>
              </w:rPr>
              <w:t>ствий органов местного самоупра</w:t>
            </w:r>
            <w:r w:rsidRPr="00983BBB">
              <w:rPr>
                <w:sz w:val="22"/>
                <w:szCs w:val="22"/>
              </w:rPr>
              <w:t>в</w:t>
            </w:r>
            <w:r w:rsidRPr="00983BBB">
              <w:rPr>
                <w:sz w:val="22"/>
                <w:szCs w:val="22"/>
              </w:rPr>
              <w:t xml:space="preserve">ления путем информирования        населения через публикацию         в средствах массовой информации и  обнародование принимаемых          документов                        </w:t>
            </w:r>
          </w:p>
        </w:tc>
        <w:tc>
          <w:tcPr>
            <w:tcW w:w="1560" w:type="dxa"/>
          </w:tcPr>
          <w:p w:rsidR="00D9200C" w:rsidRPr="00983BBB" w:rsidRDefault="00D9200C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D9200C" w:rsidRPr="00983BBB" w:rsidRDefault="00D9200C" w:rsidP="00C84F1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D9200C" w:rsidRPr="00983BBB" w:rsidRDefault="00D9200C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D9200C" w:rsidRPr="00983BBB" w:rsidRDefault="00D9200C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1,0</w:t>
            </w:r>
          </w:p>
        </w:tc>
      </w:tr>
    </w:tbl>
    <w:p w:rsidR="00D9200C" w:rsidRPr="00260B75" w:rsidRDefault="00D9200C" w:rsidP="0023240B">
      <w:pPr>
        <w:jc w:val="right"/>
        <w:rPr>
          <w:highlight w:val="green"/>
        </w:rPr>
      </w:pPr>
    </w:p>
    <w:sectPr w:rsidR="00D9200C" w:rsidRPr="00260B75" w:rsidSect="00F562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0C" w:rsidRDefault="00D9200C">
      <w:r>
        <w:separator/>
      </w:r>
    </w:p>
  </w:endnote>
  <w:endnote w:type="continuationSeparator" w:id="0">
    <w:p w:rsidR="00D9200C" w:rsidRDefault="00D92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0C" w:rsidRDefault="00D9200C">
      <w:r>
        <w:separator/>
      </w:r>
    </w:p>
  </w:footnote>
  <w:footnote w:type="continuationSeparator" w:id="0">
    <w:p w:rsidR="00D9200C" w:rsidRDefault="00D92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0C" w:rsidRDefault="00D9200C" w:rsidP="00293E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200C" w:rsidRDefault="00D920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0C" w:rsidRDefault="00D9200C" w:rsidP="00CD33C1">
    <w:pPr>
      <w:pStyle w:val="Header"/>
    </w:pPr>
  </w:p>
  <w:p w:rsidR="00D9200C" w:rsidRDefault="00D9200C" w:rsidP="00CD33C1">
    <w:pPr>
      <w:pStyle w:val="Header"/>
    </w:pPr>
  </w:p>
  <w:p w:rsidR="00D9200C" w:rsidRDefault="00D9200C" w:rsidP="00CD33C1">
    <w:pPr>
      <w:pStyle w:val="Header"/>
    </w:pPr>
  </w:p>
  <w:p w:rsidR="00D9200C" w:rsidRDefault="00D9200C" w:rsidP="00CD33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3CF6"/>
    <w:multiLevelType w:val="hybridMultilevel"/>
    <w:tmpl w:val="D18A1432"/>
    <w:lvl w:ilvl="0" w:tplc="873EEF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4356DB"/>
    <w:multiLevelType w:val="hybridMultilevel"/>
    <w:tmpl w:val="60B8DCF6"/>
    <w:lvl w:ilvl="0" w:tplc="EE12D3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9832496"/>
    <w:multiLevelType w:val="multilevel"/>
    <w:tmpl w:val="D18A143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81C0BAF"/>
    <w:multiLevelType w:val="hybridMultilevel"/>
    <w:tmpl w:val="4566DCD6"/>
    <w:lvl w:ilvl="0" w:tplc="01EC38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E735A9D"/>
    <w:multiLevelType w:val="hybridMultilevel"/>
    <w:tmpl w:val="2BDCF7A2"/>
    <w:lvl w:ilvl="0" w:tplc="9E6404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228"/>
    <w:rsid w:val="00000E2A"/>
    <w:rsid w:val="00001384"/>
    <w:rsid w:val="000013F3"/>
    <w:rsid w:val="00003B02"/>
    <w:rsid w:val="00007F4B"/>
    <w:rsid w:val="00011CC7"/>
    <w:rsid w:val="00011D4F"/>
    <w:rsid w:val="0001406C"/>
    <w:rsid w:val="00014696"/>
    <w:rsid w:val="000156BA"/>
    <w:rsid w:val="00017BC9"/>
    <w:rsid w:val="000245F2"/>
    <w:rsid w:val="000300EA"/>
    <w:rsid w:val="0003011B"/>
    <w:rsid w:val="000318E4"/>
    <w:rsid w:val="000322A2"/>
    <w:rsid w:val="00032B22"/>
    <w:rsid w:val="00041D4F"/>
    <w:rsid w:val="000443CD"/>
    <w:rsid w:val="00045B0D"/>
    <w:rsid w:val="00045FA2"/>
    <w:rsid w:val="000536AA"/>
    <w:rsid w:val="000548A7"/>
    <w:rsid w:val="00054E6D"/>
    <w:rsid w:val="00061083"/>
    <w:rsid w:val="0006299F"/>
    <w:rsid w:val="00063636"/>
    <w:rsid w:val="00064D31"/>
    <w:rsid w:val="000662E6"/>
    <w:rsid w:val="0006696F"/>
    <w:rsid w:val="00066F8D"/>
    <w:rsid w:val="00076940"/>
    <w:rsid w:val="00077C23"/>
    <w:rsid w:val="00080CBD"/>
    <w:rsid w:val="000815E1"/>
    <w:rsid w:val="00083040"/>
    <w:rsid w:val="000838C8"/>
    <w:rsid w:val="0008439F"/>
    <w:rsid w:val="000866AD"/>
    <w:rsid w:val="000914B8"/>
    <w:rsid w:val="00092151"/>
    <w:rsid w:val="00092E22"/>
    <w:rsid w:val="00096292"/>
    <w:rsid w:val="00097B05"/>
    <w:rsid w:val="000A1694"/>
    <w:rsid w:val="000A3462"/>
    <w:rsid w:val="000A4C50"/>
    <w:rsid w:val="000A5276"/>
    <w:rsid w:val="000A532B"/>
    <w:rsid w:val="000B319D"/>
    <w:rsid w:val="000B3829"/>
    <w:rsid w:val="000B39F1"/>
    <w:rsid w:val="000B566E"/>
    <w:rsid w:val="000C239B"/>
    <w:rsid w:val="000C2C0C"/>
    <w:rsid w:val="000C438E"/>
    <w:rsid w:val="000C5875"/>
    <w:rsid w:val="000C6BF2"/>
    <w:rsid w:val="000C766A"/>
    <w:rsid w:val="000D02F9"/>
    <w:rsid w:val="000D0A6A"/>
    <w:rsid w:val="000D0D2B"/>
    <w:rsid w:val="000D2C35"/>
    <w:rsid w:val="000D350A"/>
    <w:rsid w:val="000D6907"/>
    <w:rsid w:val="000E1153"/>
    <w:rsid w:val="000E214D"/>
    <w:rsid w:val="000E4351"/>
    <w:rsid w:val="000E5AC0"/>
    <w:rsid w:val="000F2003"/>
    <w:rsid w:val="000F3370"/>
    <w:rsid w:val="000F39D4"/>
    <w:rsid w:val="000F3C1E"/>
    <w:rsid w:val="000F5CEC"/>
    <w:rsid w:val="000F5DB8"/>
    <w:rsid w:val="001000BF"/>
    <w:rsid w:val="00100377"/>
    <w:rsid w:val="0010048D"/>
    <w:rsid w:val="00103D5E"/>
    <w:rsid w:val="00104788"/>
    <w:rsid w:val="00106285"/>
    <w:rsid w:val="00106FD5"/>
    <w:rsid w:val="0011038B"/>
    <w:rsid w:val="00112E8F"/>
    <w:rsid w:val="001166A6"/>
    <w:rsid w:val="001170E3"/>
    <w:rsid w:val="00123ABE"/>
    <w:rsid w:val="00123BAC"/>
    <w:rsid w:val="00127226"/>
    <w:rsid w:val="0012779E"/>
    <w:rsid w:val="00130DFB"/>
    <w:rsid w:val="001320F8"/>
    <w:rsid w:val="00136916"/>
    <w:rsid w:val="00136FE4"/>
    <w:rsid w:val="001379C9"/>
    <w:rsid w:val="00140ECC"/>
    <w:rsid w:val="0014341D"/>
    <w:rsid w:val="001442ED"/>
    <w:rsid w:val="00152A96"/>
    <w:rsid w:val="0015307A"/>
    <w:rsid w:val="00153348"/>
    <w:rsid w:val="001543D8"/>
    <w:rsid w:val="001557B1"/>
    <w:rsid w:val="00155B82"/>
    <w:rsid w:val="00157CA9"/>
    <w:rsid w:val="00165821"/>
    <w:rsid w:val="00170AC1"/>
    <w:rsid w:val="00170C83"/>
    <w:rsid w:val="001714DF"/>
    <w:rsid w:val="00175BA5"/>
    <w:rsid w:val="001771B1"/>
    <w:rsid w:val="00180777"/>
    <w:rsid w:val="001824CC"/>
    <w:rsid w:val="0018321E"/>
    <w:rsid w:val="00183818"/>
    <w:rsid w:val="00184462"/>
    <w:rsid w:val="00185FA6"/>
    <w:rsid w:val="00186846"/>
    <w:rsid w:val="00186DFB"/>
    <w:rsid w:val="00186FBB"/>
    <w:rsid w:val="0019030D"/>
    <w:rsid w:val="00196B7E"/>
    <w:rsid w:val="001A077D"/>
    <w:rsid w:val="001A2591"/>
    <w:rsid w:val="001A3AE8"/>
    <w:rsid w:val="001A7AE3"/>
    <w:rsid w:val="001B0395"/>
    <w:rsid w:val="001B201B"/>
    <w:rsid w:val="001B202D"/>
    <w:rsid w:val="001B346A"/>
    <w:rsid w:val="001B40E7"/>
    <w:rsid w:val="001B49D1"/>
    <w:rsid w:val="001B4B66"/>
    <w:rsid w:val="001B5CB7"/>
    <w:rsid w:val="001B75C5"/>
    <w:rsid w:val="001B775B"/>
    <w:rsid w:val="001C0E20"/>
    <w:rsid w:val="001C4C54"/>
    <w:rsid w:val="001C50FC"/>
    <w:rsid w:val="001D086C"/>
    <w:rsid w:val="001D202E"/>
    <w:rsid w:val="001D275B"/>
    <w:rsid w:val="001D2D4F"/>
    <w:rsid w:val="001D379B"/>
    <w:rsid w:val="001D3F3E"/>
    <w:rsid w:val="001D5418"/>
    <w:rsid w:val="001D675E"/>
    <w:rsid w:val="001D6A7E"/>
    <w:rsid w:val="001E036C"/>
    <w:rsid w:val="001E2E9B"/>
    <w:rsid w:val="001E317F"/>
    <w:rsid w:val="001E441A"/>
    <w:rsid w:val="001E4B1F"/>
    <w:rsid w:val="001E6C4B"/>
    <w:rsid w:val="001E70F0"/>
    <w:rsid w:val="001F0D6E"/>
    <w:rsid w:val="001F145D"/>
    <w:rsid w:val="001F180D"/>
    <w:rsid w:val="001F33F9"/>
    <w:rsid w:val="001F47F5"/>
    <w:rsid w:val="001F586E"/>
    <w:rsid w:val="00200599"/>
    <w:rsid w:val="0020255E"/>
    <w:rsid w:val="00206838"/>
    <w:rsid w:val="00206D0F"/>
    <w:rsid w:val="002103AF"/>
    <w:rsid w:val="00210D1F"/>
    <w:rsid w:val="00210E1B"/>
    <w:rsid w:val="00211D56"/>
    <w:rsid w:val="002138BC"/>
    <w:rsid w:val="00217376"/>
    <w:rsid w:val="002178F4"/>
    <w:rsid w:val="00220C2E"/>
    <w:rsid w:val="0022145D"/>
    <w:rsid w:val="0022228F"/>
    <w:rsid w:val="0022229F"/>
    <w:rsid w:val="002310D4"/>
    <w:rsid w:val="0023240B"/>
    <w:rsid w:val="00233F90"/>
    <w:rsid w:val="00234D4F"/>
    <w:rsid w:val="00240002"/>
    <w:rsid w:val="002402C6"/>
    <w:rsid w:val="00240757"/>
    <w:rsid w:val="00240B58"/>
    <w:rsid w:val="00240B8D"/>
    <w:rsid w:val="00242049"/>
    <w:rsid w:val="00243E88"/>
    <w:rsid w:val="00243FC1"/>
    <w:rsid w:val="002455B3"/>
    <w:rsid w:val="002475BE"/>
    <w:rsid w:val="0025012A"/>
    <w:rsid w:val="002514B5"/>
    <w:rsid w:val="0025252E"/>
    <w:rsid w:val="00252F39"/>
    <w:rsid w:val="00253BCB"/>
    <w:rsid w:val="0025430B"/>
    <w:rsid w:val="00254E2E"/>
    <w:rsid w:val="00256CFF"/>
    <w:rsid w:val="00257939"/>
    <w:rsid w:val="00260B75"/>
    <w:rsid w:val="00262F5D"/>
    <w:rsid w:val="00262FDF"/>
    <w:rsid w:val="00263782"/>
    <w:rsid w:val="002649D1"/>
    <w:rsid w:val="00264B75"/>
    <w:rsid w:val="00266082"/>
    <w:rsid w:val="00270995"/>
    <w:rsid w:val="00270F79"/>
    <w:rsid w:val="00272CA2"/>
    <w:rsid w:val="00276589"/>
    <w:rsid w:val="00284B5F"/>
    <w:rsid w:val="00284E4F"/>
    <w:rsid w:val="00285BF7"/>
    <w:rsid w:val="00285DE8"/>
    <w:rsid w:val="00290750"/>
    <w:rsid w:val="00291BD2"/>
    <w:rsid w:val="00291E04"/>
    <w:rsid w:val="00292011"/>
    <w:rsid w:val="002937BB"/>
    <w:rsid w:val="00293DF9"/>
    <w:rsid w:val="00293E59"/>
    <w:rsid w:val="00294953"/>
    <w:rsid w:val="00296F83"/>
    <w:rsid w:val="002A16E9"/>
    <w:rsid w:val="002A1D07"/>
    <w:rsid w:val="002A30EE"/>
    <w:rsid w:val="002A422B"/>
    <w:rsid w:val="002A5D22"/>
    <w:rsid w:val="002A632E"/>
    <w:rsid w:val="002A6D84"/>
    <w:rsid w:val="002A6FC6"/>
    <w:rsid w:val="002A7D27"/>
    <w:rsid w:val="002A7E22"/>
    <w:rsid w:val="002A7F20"/>
    <w:rsid w:val="002B0EB2"/>
    <w:rsid w:val="002B3276"/>
    <w:rsid w:val="002B45AF"/>
    <w:rsid w:val="002B5883"/>
    <w:rsid w:val="002B7C7D"/>
    <w:rsid w:val="002C01C4"/>
    <w:rsid w:val="002C1396"/>
    <w:rsid w:val="002C2688"/>
    <w:rsid w:val="002C4243"/>
    <w:rsid w:val="002C623D"/>
    <w:rsid w:val="002C63B1"/>
    <w:rsid w:val="002C7FB5"/>
    <w:rsid w:val="002D00E6"/>
    <w:rsid w:val="002D2235"/>
    <w:rsid w:val="002D7330"/>
    <w:rsid w:val="002E1CCA"/>
    <w:rsid w:val="002E533E"/>
    <w:rsid w:val="002E764D"/>
    <w:rsid w:val="002F0EFB"/>
    <w:rsid w:val="002F1330"/>
    <w:rsid w:val="002F1B8D"/>
    <w:rsid w:val="002F2CE5"/>
    <w:rsid w:val="002F4278"/>
    <w:rsid w:val="002F6D39"/>
    <w:rsid w:val="002F7D30"/>
    <w:rsid w:val="003002E0"/>
    <w:rsid w:val="003047C0"/>
    <w:rsid w:val="003073F2"/>
    <w:rsid w:val="00310645"/>
    <w:rsid w:val="00310867"/>
    <w:rsid w:val="00313A1C"/>
    <w:rsid w:val="00313B94"/>
    <w:rsid w:val="003156DF"/>
    <w:rsid w:val="00320189"/>
    <w:rsid w:val="00321BE8"/>
    <w:rsid w:val="00324C9B"/>
    <w:rsid w:val="003250AD"/>
    <w:rsid w:val="003276BE"/>
    <w:rsid w:val="00331451"/>
    <w:rsid w:val="00331FBA"/>
    <w:rsid w:val="00333C46"/>
    <w:rsid w:val="003346FC"/>
    <w:rsid w:val="00334A7A"/>
    <w:rsid w:val="0033521E"/>
    <w:rsid w:val="00336CCD"/>
    <w:rsid w:val="00337138"/>
    <w:rsid w:val="00337D01"/>
    <w:rsid w:val="00340173"/>
    <w:rsid w:val="003411BD"/>
    <w:rsid w:val="003432CA"/>
    <w:rsid w:val="00350AAD"/>
    <w:rsid w:val="00351964"/>
    <w:rsid w:val="00352260"/>
    <w:rsid w:val="0035277F"/>
    <w:rsid w:val="00352F9C"/>
    <w:rsid w:val="00355776"/>
    <w:rsid w:val="00356575"/>
    <w:rsid w:val="00357FA1"/>
    <w:rsid w:val="00360863"/>
    <w:rsid w:val="00361408"/>
    <w:rsid w:val="003617EC"/>
    <w:rsid w:val="003644A1"/>
    <w:rsid w:val="00365F43"/>
    <w:rsid w:val="0036673E"/>
    <w:rsid w:val="00367930"/>
    <w:rsid w:val="00367CFA"/>
    <w:rsid w:val="00367F26"/>
    <w:rsid w:val="003713D6"/>
    <w:rsid w:val="00372DD8"/>
    <w:rsid w:val="0037327E"/>
    <w:rsid w:val="00373B01"/>
    <w:rsid w:val="0037556D"/>
    <w:rsid w:val="003769C4"/>
    <w:rsid w:val="00377AAF"/>
    <w:rsid w:val="00380196"/>
    <w:rsid w:val="00380227"/>
    <w:rsid w:val="00380B2D"/>
    <w:rsid w:val="00380DD3"/>
    <w:rsid w:val="003814EB"/>
    <w:rsid w:val="00381E25"/>
    <w:rsid w:val="003832D2"/>
    <w:rsid w:val="00383431"/>
    <w:rsid w:val="0038395B"/>
    <w:rsid w:val="00383BE2"/>
    <w:rsid w:val="00384CBA"/>
    <w:rsid w:val="00385A64"/>
    <w:rsid w:val="00386EE1"/>
    <w:rsid w:val="00387E44"/>
    <w:rsid w:val="00391721"/>
    <w:rsid w:val="003919E5"/>
    <w:rsid w:val="00391F5D"/>
    <w:rsid w:val="003922DA"/>
    <w:rsid w:val="00392D3E"/>
    <w:rsid w:val="00393E78"/>
    <w:rsid w:val="00394F38"/>
    <w:rsid w:val="00396857"/>
    <w:rsid w:val="003972D0"/>
    <w:rsid w:val="003A0474"/>
    <w:rsid w:val="003A0E77"/>
    <w:rsid w:val="003A1B15"/>
    <w:rsid w:val="003A1F60"/>
    <w:rsid w:val="003A204E"/>
    <w:rsid w:val="003A2152"/>
    <w:rsid w:val="003A30FD"/>
    <w:rsid w:val="003A335D"/>
    <w:rsid w:val="003A5926"/>
    <w:rsid w:val="003A624A"/>
    <w:rsid w:val="003A6827"/>
    <w:rsid w:val="003A74F4"/>
    <w:rsid w:val="003B29AD"/>
    <w:rsid w:val="003B3C35"/>
    <w:rsid w:val="003B3CDE"/>
    <w:rsid w:val="003B5C7B"/>
    <w:rsid w:val="003C1A38"/>
    <w:rsid w:val="003C3EE1"/>
    <w:rsid w:val="003C52A5"/>
    <w:rsid w:val="003C62EA"/>
    <w:rsid w:val="003C7E65"/>
    <w:rsid w:val="003D1BAA"/>
    <w:rsid w:val="003D46BA"/>
    <w:rsid w:val="003D7B73"/>
    <w:rsid w:val="003D7DC5"/>
    <w:rsid w:val="003E12C0"/>
    <w:rsid w:val="003E1B5C"/>
    <w:rsid w:val="003E2C48"/>
    <w:rsid w:val="003E2DEF"/>
    <w:rsid w:val="003E3BBA"/>
    <w:rsid w:val="003E4405"/>
    <w:rsid w:val="003E79F1"/>
    <w:rsid w:val="003F036A"/>
    <w:rsid w:val="003F1C1F"/>
    <w:rsid w:val="003F498A"/>
    <w:rsid w:val="004016B8"/>
    <w:rsid w:val="00403704"/>
    <w:rsid w:val="00406A31"/>
    <w:rsid w:val="004076C7"/>
    <w:rsid w:val="004103F2"/>
    <w:rsid w:val="00412A49"/>
    <w:rsid w:val="00413ADA"/>
    <w:rsid w:val="00414700"/>
    <w:rsid w:val="004147B1"/>
    <w:rsid w:val="0042118C"/>
    <w:rsid w:val="00421E0A"/>
    <w:rsid w:val="00422B10"/>
    <w:rsid w:val="00423675"/>
    <w:rsid w:val="004247D2"/>
    <w:rsid w:val="00425168"/>
    <w:rsid w:val="00426BB7"/>
    <w:rsid w:val="00427A94"/>
    <w:rsid w:val="00430AFF"/>
    <w:rsid w:val="00430CA7"/>
    <w:rsid w:val="0043137B"/>
    <w:rsid w:val="004327CB"/>
    <w:rsid w:val="00432C52"/>
    <w:rsid w:val="00433A4B"/>
    <w:rsid w:val="00433FD4"/>
    <w:rsid w:val="0043480E"/>
    <w:rsid w:val="004374D1"/>
    <w:rsid w:val="00440163"/>
    <w:rsid w:val="004406F1"/>
    <w:rsid w:val="00443431"/>
    <w:rsid w:val="00444891"/>
    <w:rsid w:val="00451E73"/>
    <w:rsid w:val="00452827"/>
    <w:rsid w:val="004559B8"/>
    <w:rsid w:val="004613B7"/>
    <w:rsid w:val="0046487B"/>
    <w:rsid w:val="00464F8F"/>
    <w:rsid w:val="00465E3D"/>
    <w:rsid w:val="00467141"/>
    <w:rsid w:val="00471742"/>
    <w:rsid w:val="004736BF"/>
    <w:rsid w:val="004748BB"/>
    <w:rsid w:val="00474BA7"/>
    <w:rsid w:val="004756A3"/>
    <w:rsid w:val="00475DC7"/>
    <w:rsid w:val="00476948"/>
    <w:rsid w:val="004769F0"/>
    <w:rsid w:val="004779E4"/>
    <w:rsid w:val="00483A5E"/>
    <w:rsid w:val="00483A8C"/>
    <w:rsid w:val="00484267"/>
    <w:rsid w:val="004854AF"/>
    <w:rsid w:val="00485DD9"/>
    <w:rsid w:val="00492774"/>
    <w:rsid w:val="004947AB"/>
    <w:rsid w:val="004948AC"/>
    <w:rsid w:val="004A136A"/>
    <w:rsid w:val="004A4501"/>
    <w:rsid w:val="004A5A8B"/>
    <w:rsid w:val="004A6035"/>
    <w:rsid w:val="004B10D1"/>
    <w:rsid w:val="004B404C"/>
    <w:rsid w:val="004B7AB1"/>
    <w:rsid w:val="004B7EF1"/>
    <w:rsid w:val="004C1020"/>
    <w:rsid w:val="004C1D8F"/>
    <w:rsid w:val="004C6C05"/>
    <w:rsid w:val="004D347D"/>
    <w:rsid w:val="004D43BF"/>
    <w:rsid w:val="004D4D0F"/>
    <w:rsid w:val="004D508E"/>
    <w:rsid w:val="004D52A8"/>
    <w:rsid w:val="004E0538"/>
    <w:rsid w:val="004E0663"/>
    <w:rsid w:val="004E1720"/>
    <w:rsid w:val="004E1760"/>
    <w:rsid w:val="004E4186"/>
    <w:rsid w:val="004E58CE"/>
    <w:rsid w:val="004E6F5A"/>
    <w:rsid w:val="004E7AF9"/>
    <w:rsid w:val="004F0D2B"/>
    <w:rsid w:val="004F0F65"/>
    <w:rsid w:val="004F2371"/>
    <w:rsid w:val="004F59BD"/>
    <w:rsid w:val="004F61E7"/>
    <w:rsid w:val="004F68FA"/>
    <w:rsid w:val="0050096F"/>
    <w:rsid w:val="00501176"/>
    <w:rsid w:val="005018C1"/>
    <w:rsid w:val="00501CCD"/>
    <w:rsid w:val="00501DBA"/>
    <w:rsid w:val="0050436E"/>
    <w:rsid w:val="00506E32"/>
    <w:rsid w:val="005077D1"/>
    <w:rsid w:val="005108F8"/>
    <w:rsid w:val="00511260"/>
    <w:rsid w:val="00512058"/>
    <w:rsid w:val="00512BBF"/>
    <w:rsid w:val="0051391D"/>
    <w:rsid w:val="00516CB9"/>
    <w:rsid w:val="00521F8C"/>
    <w:rsid w:val="00523B29"/>
    <w:rsid w:val="00525B33"/>
    <w:rsid w:val="00526930"/>
    <w:rsid w:val="00526F63"/>
    <w:rsid w:val="005272ED"/>
    <w:rsid w:val="00532F76"/>
    <w:rsid w:val="00534527"/>
    <w:rsid w:val="00535484"/>
    <w:rsid w:val="00541B94"/>
    <w:rsid w:val="00543C01"/>
    <w:rsid w:val="00544332"/>
    <w:rsid w:val="00551085"/>
    <w:rsid w:val="005529F0"/>
    <w:rsid w:val="005535D4"/>
    <w:rsid w:val="00553602"/>
    <w:rsid w:val="00554FFF"/>
    <w:rsid w:val="0055624A"/>
    <w:rsid w:val="005636A1"/>
    <w:rsid w:val="00563891"/>
    <w:rsid w:val="00564622"/>
    <w:rsid w:val="00564A4C"/>
    <w:rsid w:val="00567B6F"/>
    <w:rsid w:val="00572601"/>
    <w:rsid w:val="00573D64"/>
    <w:rsid w:val="0057692C"/>
    <w:rsid w:val="00581D32"/>
    <w:rsid w:val="00582B8F"/>
    <w:rsid w:val="005833CE"/>
    <w:rsid w:val="00584550"/>
    <w:rsid w:val="00584C46"/>
    <w:rsid w:val="005853D0"/>
    <w:rsid w:val="00585B69"/>
    <w:rsid w:val="00591220"/>
    <w:rsid w:val="00591EAD"/>
    <w:rsid w:val="00595317"/>
    <w:rsid w:val="00596438"/>
    <w:rsid w:val="005A32D5"/>
    <w:rsid w:val="005A4AD2"/>
    <w:rsid w:val="005A7E16"/>
    <w:rsid w:val="005A7F33"/>
    <w:rsid w:val="005B1B52"/>
    <w:rsid w:val="005B592F"/>
    <w:rsid w:val="005B75D9"/>
    <w:rsid w:val="005B77C2"/>
    <w:rsid w:val="005C06FF"/>
    <w:rsid w:val="005C1107"/>
    <w:rsid w:val="005C3340"/>
    <w:rsid w:val="005C40CA"/>
    <w:rsid w:val="005C6AF0"/>
    <w:rsid w:val="005D03FF"/>
    <w:rsid w:val="005D0467"/>
    <w:rsid w:val="005D191D"/>
    <w:rsid w:val="005D2237"/>
    <w:rsid w:val="005D5E3E"/>
    <w:rsid w:val="005E00C9"/>
    <w:rsid w:val="005E1665"/>
    <w:rsid w:val="005E5283"/>
    <w:rsid w:val="005E5E66"/>
    <w:rsid w:val="005F0693"/>
    <w:rsid w:val="005F1D7D"/>
    <w:rsid w:val="005F3B49"/>
    <w:rsid w:val="005F6195"/>
    <w:rsid w:val="005F6654"/>
    <w:rsid w:val="00600D79"/>
    <w:rsid w:val="00601EE3"/>
    <w:rsid w:val="006028EB"/>
    <w:rsid w:val="00602AE1"/>
    <w:rsid w:val="00610389"/>
    <w:rsid w:val="00610913"/>
    <w:rsid w:val="00613DDE"/>
    <w:rsid w:val="00616A66"/>
    <w:rsid w:val="00616C01"/>
    <w:rsid w:val="00617B55"/>
    <w:rsid w:val="00621440"/>
    <w:rsid w:val="00621D86"/>
    <w:rsid w:val="00623971"/>
    <w:rsid w:val="006246D3"/>
    <w:rsid w:val="0062626F"/>
    <w:rsid w:val="00627889"/>
    <w:rsid w:val="00627AEB"/>
    <w:rsid w:val="00627F16"/>
    <w:rsid w:val="00630545"/>
    <w:rsid w:val="00630D1D"/>
    <w:rsid w:val="00630DD6"/>
    <w:rsid w:val="006313F7"/>
    <w:rsid w:val="00631428"/>
    <w:rsid w:val="006342B0"/>
    <w:rsid w:val="00634C3A"/>
    <w:rsid w:val="0063529F"/>
    <w:rsid w:val="00636ECE"/>
    <w:rsid w:val="00640C9B"/>
    <w:rsid w:val="006442DC"/>
    <w:rsid w:val="00645965"/>
    <w:rsid w:val="00650098"/>
    <w:rsid w:val="0065233F"/>
    <w:rsid w:val="006555E2"/>
    <w:rsid w:val="00655BA6"/>
    <w:rsid w:val="00661EB1"/>
    <w:rsid w:val="00664CB8"/>
    <w:rsid w:val="00666377"/>
    <w:rsid w:val="00666C1B"/>
    <w:rsid w:val="00667A7D"/>
    <w:rsid w:val="00670EFC"/>
    <w:rsid w:val="006712BA"/>
    <w:rsid w:val="00671EDD"/>
    <w:rsid w:val="0067235E"/>
    <w:rsid w:val="00673CCB"/>
    <w:rsid w:val="00673D9E"/>
    <w:rsid w:val="00674A2A"/>
    <w:rsid w:val="00677D6F"/>
    <w:rsid w:val="006824C6"/>
    <w:rsid w:val="0068386A"/>
    <w:rsid w:val="00683FDA"/>
    <w:rsid w:val="00684C6D"/>
    <w:rsid w:val="00687BA4"/>
    <w:rsid w:val="006918AF"/>
    <w:rsid w:val="00691C73"/>
    <w:rsid w:val="0069280A"/>
    <w:rsid w:val="00693283"/>
    <w:rsid w:val="0069348F"/>
    <w:rsid w:val="00693BFD"/>
    <w:rsid w:val="0069681B"/>
    <w:rsid w:val="006B15AD"/>
    <w:rsid w:val="006B1B57"/>
    <w:rsid w:val="006B4197"/>
    <w:rsid w:val="006B5DDC"/>
    <w:rsid w:val="006C18AC"/>
    <w:rsid w:val="006C24F7"/>
    <w:rsid w:val="006C3D47"/>
    <w:rsid w:val="006C58FE"/>
    <w:rsid w:val="006C72F3"/>
    <w:rsid w:val="006D2880"/>
    <w:rsid w:val="006D4808"/>
    <w:rsid w:val="006D7777"/>
    <w:rsid w:val="006E06B1"/>
    <w:rsid w:val="006E146B"/>
    <w:rsid w:val="006E21D7"/>
    <w:rsid w:val="006E42AB"/>
    <w:rsid w:val="006E75D1"/>
    <w:rsid w:val="006F0B12"/>
    <w:rsid w:val="006F2135"/>
    <w:rsid w:val="006F2D5A"/>
    <w:rsid w:val="006F44A3"/>
    <w:rsid w:val="006F6965"/>
    <w:rsid w:val="006F69D1"/>
    <w:rsid w:val="00700755"/>
    <w:rsid w:val="00701F2B"/>
    <w:rsid w:val="007033AE"/>
    <w:rsid w:val="00704207"/>
    <w:rsid w:val="0070581D"/>
    <w:rsid w:val="00706901"/>
    <w:rsid w:val="007125BB"/>
    <w:rsid w:val="00715DE6"/>
    <w:rsid w:val="00717651"/>
    <w:rsid w:val="00721650"/>
    <w:rsid w:val="007229B7"/>
    <w:rsid w:val="00723B5D"/>
    <w:rsid w:val="00724D3C"/>
    <w:rsid w:val="00724FFD"/>
    <w:rsid w:val="007254E1"/>
    <w:rsid w:val="007307B0"/>
    <w:rsid w:val="00737D03"/>
    <w:rsid w:val="00740F97"/>
    <w:rsid w:val="007417B6"/>
    <w:rsid w:val="00741D45"/>
    <w:rsid w:val="007421F3"/>
    <w:rsid w:val="00745003"/>
    <w:rsid w:val="00745030"/>
    <w:rsid w:val="00745361"/>
    <w:rsid w:val="007519F6"/>
    <w:rsid w:val="00753DE3"/>
    <w:rsid w:val="00754B1D"/>
    <w:rsid w:val="0075567D"/>
    <w:rsid w:val="00760F6D"/>
    <w:rsid w:val="00761731"/>
    <w:rsid w:val="00764FB8"/>
    <w:rsid w:val="007656EF"/>
    <w:rsid w:val="00765AF8"/>
    <w:rsid w:val="00766799"/>
    <w:rsid w:val="00766AD5"/>
    <w:rsid w:val="00771515"/>
    <w:rsid w:val="007752B1"/>
    <w:rsid w:val="007756F8"/>
    <w:rsid w:val="0078530C"/>
    <w:rsid w:val="00785855"/>
    <w:rsid w:val="0078651F"/>
    <w:rsid w:val="007946EC"/>
    <w:rsid w:val="00794833"/>
    <w:rsid w:val="00794BB5"/>
    <w:rsid w:val="00795AFC"/>
    <w:rsid w:val="00797D2F"/>
    <w:rsid w:val="007A30A7"/>
    <w:rsid w:val="007A3142"/>
    <w:rsid w:val="007A420A"/>
    <w:rsid w:val="007A4BBA"/>
    <w:rsid w:val="007A4FBA"/>
    <w:rsid w:val="007B0660"/>
    <w:rsid w:val="007B0ED9"/>
    <w:rsid w:val="007B1ECD"/>
    <w:rsid w:val="007B5492"/>
    <w:rsid w:val="007B5D6E"/>
    <w:rsid w:val="007B79D4"/>
    <w:rsid w:val="007C166A"/>
    <w:rsid w:val="007C3C00"/>
    <w:rsid w:val="007C4E71"/>
    <w:rsid w:val="007C6B91"/>
    <w:rsid w:val="007D2284"/>
    <w:rsid w:val="007D3FE3"/>
    <w:rsid w:val="007D6478"/>
    <w:rsid w:val="007D6ADA"/>
    <w:rsid w:val="007D6E80"/>
    <w:rsid w:val="007D6EA4"/>
    <w:rsid w:val="007D73B4"/>
    <w:rsid w:val="007E33C2"/>
    <w:rsid w:val="007E3910"/>
    <w:rsid w:val="007E74E1"/>
    <w:rsid w:val="007F06B2"/>
    <w:rsid w:val="007F1C79"/>
    <w:rsid w:val="007F2367"/>
    <w:rsid w:val="007F49DF"/>
    <w:rsid w:val="007F5C3F"/>
    <w:rsid w:val="007F5DA8"/>
    <w:rsid w:val="007F6EEA"/>
    <w:rsid w:val="0080077B"/>
    <w:rsid w:val="008008C0"/>
    <w:rsid w:val="00807D75"/>
    <w:rsid w:val="00810C94"/>
    <w:rsid w:val="00814E8A"/>
    <w:rsid w:val="00815331"/>
    <w:rsid w:val="008156C6"/>
    <w:rsid w:val="00815BB1"/>
    <w:rsid w:val="008234FE"/>
    <w:rsid w:val="00823F24"/>
    <w:rsid w:val="00824038"/>
    <w:rsid w:val="008255B1"/>
    <w:rsid w:val="008268CD"/>
    <w:rsid w:val="00826EFA"/>
    <w:rsid w:val="0082712B"/>
    <w:rsid w:val="00830E6D"/>
    <w:rsid w:val="00831750"/>
    <w:rsid w:val="00832701"/>
    <w:rsid w:val="00832AFC"/>
    <w:rsid w:val="00833247"/>
    <w:rsid w:val="008371B7"/>
    <w:rsid w:val="0083728D"/>
    <w:rsid w:val="00837563"/>
    <w:rsid w:val="008375E8"/>
    <w:rsid w:val="00840962"/>
    <w:rsid w:val="00842112"/>
    <w:rsid w:val="00844A82"/>
    <w:rsid w:val="00845657"/>
    <w:rsid w:val="00845827"/>
    <w:rsid w:val="00845D52"/>
    <w:rsid w:val="008471BC"/>
    <w:rsid w:val="00847C19"/>
    <w:rsid w:val="00850785"/>
    <w:rsid w:val="0085155D"/>
    <w:rsid w:val="0085227D"/>
    <w:rsid w:val="00854480"/>
    <w:rsid w:val="00856DE0"/>
    <w:rsid w:val="00856F3A"/>
    <w:rsid w:val="008577B2"/>
    <w:rsid w:val="00860CC6"/>
    <w:rsid w:val="00863375"/>
    <w:rsid w:val="00867C0E"/>
    <w:rsid w:val="00870FD3"/>
    <w:rsid w:val="0087613A"/>
    <w:rsid w:val="00877761"/>
    <w:rsid w:val="00882202"/>
    <w:rsid w:val="008830C6"/>
    <w:rsid w:val="00884060"/>
    <w:rsid w:val="00885FB1"/>
    <w:rsid w:val="00887255"/>
    <w:rsid w:val="00887A07"/>
    <w:rsid w:val="00890045"/>
    <w:rsid w:val="00890DA2"/>
    <w:rsid w:val="00892B06"/>
    <w:rsid w:val="008940ED"/>
    <w:rsid w:val="00894276"/>
    <w:rsid w:val="0089508A"/>
    <w:rsid w:val="0089510F"/>
    <w:rsid w:val="008A0200"/>
    <w:rsid w:val="008A02A3"/>
    <w:rsid w:val="008A05E6"/>
    <w:rsid w:val="008A0BD6"/>
    <w:rsid w:val="008A29AD"/>
    <w:rsid w:val="008A5B79"/>
    <w:rsid w:val="008A5E2F"/>
    <w:rsid w:val="008A62E2"/>
    <w:rsid w:val="008A7274"/>
    <w:rsid w:val="008A79E8"/>
    <w:rsid w:val="008B03C4"/>
    <w:rsid w:val="008B05E7"/>
    <w:rsid w:val="008B1215"/>
    <w:rsid w:val="008B2858"/>
    <w:rsid w:val="008B499B"/>
    <w:rsid w:val="008B5C8E"/>
    <w:rsid w:val="008B5CF0"/>
    <w:rsid w:val="008C0460"/>
    <w:rsid w:val="008C172E"/>
    <w:rsid w:val="008C250C"/>
    <w:rsid w:val="008C333A"/>
    <w:rsid w:val="008C3BB5"/>
    <w:rsid w:val="008C403E"/>
    <w:rsid w:val="008C42DD"/>
    <w:rsid w:val="008D2189"/>
    <w:rsid w:val="008D2B8E"/>
    <w:rsid w:val="008D450A"/>
    <w:rsid w:val="008D5D34"/>
    <w:rsid w:val="008E01CD"/>
    <w:rsid w:val="008E120A"/>
    <w:rsid w:val="008E2D25"/>
    <w:rsid w:val="008E313A"/>
    <w:rsid w:val="008E395D"/>
    <w:rsid w:val="008E5E6A"/>
    <w:rsid w:val="008E5F18"/>
    <w:rsid w:val="008E64E8"/>
    <w:rsid w:val="008E7DF0"/>
    <w:rsid w:val="008F062E"/>
    <w:rsid w:val="008F40BA"/>
    <w:rsid w:val="008F444A"/>
    <w:rsid w:val="008F60B7"/>
    <w:rsid w:val="00900DD0"/>
    <w:rsid w:val="009024E7"/>
    <w:rsid w:val="009039AD"/>
    <w:rsid w:val="0091086B"/>
    <w:rsid w:val="0091544D"/>
    <w:rsid w:val="00915CDA"/>
    <w:rsid w:val="00924D0D"/>
    <w:rsid w:val="00926AF8"/>
    <w:rsid w:val="00931C0D"/>
    <w:rsid w:val="009327DF"/>
    <w:rsid w:val="00933D22"/>
    <w:rsid w:val="00933F73"/>
    <w:rsid w:val="009349F7"/>
    <w:rsid w:val="009356DD"/>
    <w:rsid w:val="00936225"/>
    <w:rsid w:val="00936546"/>
    <w:rsid w:val="00940068"/>
    <w:rsid w:val="009401F4"/>
    <w:rsid w:val="00940591"/>
    <w:rsid w:val="0094436F"/>
    <w:rsid w:val="009444A5"/>
    <w:rsid w:val="0094794D"/>
    <w:rsid w:val="009510BD"/>
    <w:rsid w:val="0095189B"/>
    <w:rsid w:val="00952D4A"/>
    <w:rsid w:val="00952FF5"/>
    <w:rsid w:val="009542E2"/>
    <w:rsid w:val="00955CB9"/>
    <w:rsid w:val="0095623D"/>
    <w:rsid w:val="0096111A"/>
    <w:rsid w:val="009611FF"/>
    <w:rsid w:val="009619B5"/>
    <w:rsid w:val="009625DF"/>
    <w:rsid w:val="00965CC3"/>
    <w:rsid w:val="00967C87"/>
    <w:rsid w:val="00972AB9"/>
    <w:rsid w:val="00973BA8"/>
    <w:rsid w:val="0097497B"/>
    <w:rsid w:val="009814B8"/>
    <w:rsid w:val="00981ED6"/>
    <w:rsid w:val="00983BBB"/>
    <w:rsid w:val="00984F2F"/>
    <w:rsid w:val="00984F87"/>
    <w:rsid w:val="00986057"/>
    <w:rsid w:val="009860CC"/>
    <w:rsid w:val="009905FE"/>
    <w:rsid w:val="0099107B"/>
    <w:rsid w:val="00993267"/>
    <w:rsid w:val="009953E6"/>
    <w:rsid w:val="00995645"/>
    <w:rsid w:val="009969EC"/>
    <w:rsid w:val="009A041F"/>
    <w:rsid w:val="009A1855"/>
    <w:rsid w:val="009A1BF2"/>
    <w:rsid w:val="009A6EB7"/>
    <w:rsid w:val="009A756F"/>
    <w:rsid w:val="009B0ED0"/>
    <w:rsid w:val="009B605E"/>
    <w:rsid w:val="009C1C7A"/>
    <w:rsid w:val="009C2C5C"/>
    <w:rsid w:val="009C3028"/>
    <w:rsid w:val="009C35CD"/>
    <w:rsid w:val="009C6739"/>
    <w:rsid w:val="009C67F0"/>
    <w:rsid w:val="009C710E"/>
    <w:rsid w:val="009D0CAB"/>
    <w:rsid w:val="009D1F79"/>
    <w:rsid w:val="009D237B"/>
    <w:rsid w:val="009D2E32"/>
    <w:rsid w:val="009D666C"/>
    <w:rsid w:val="009D66F5"/>
    <w:rsid w:val="009D6E9C"/>
    <w:rsid w:val="009D71B1"/>
    <w:rsid w:val="009D7D01"/>
    <w:rsid w:val="009E3BE9"/>
    <w:rsid w:val="009E5237"/>
    <w:rsid w:val="009E58BF"/>
    <w:rsid w:val="009E64D4"/>
    <w:rsid w:val="009F01E0"/>
    <w:rsid w:val="009F1F50"/>
    <w:rsid w:val="009F21FA"/>
    <w:rsid w:val="009F3047"/>
    <w:rsid w:val="009F3862"/>
    <w:rsid w:val="009F50D7"/>
    <w:rsid w:val="009F60E7"/>
    <w:rsid w:val="009F62FE"/>
    <w:rsid w:val="009F63A6"/>
    <w:rsid w:val="009F6963"/>
    <w:rsid w:val="00A01979"/>
    <w:rsid w:val="00A02D1D"/>
    <w:rsid w:val="00A033A8"/>
    <w:rsid w:val="00A045F9"/>
    <w:rsid w:val="00A04DD4"/>
    <w:rsid w:val="00A06ED1"/>
    <w:rsid w:val="00A0711D"/>
    <w:rsid w:val="00A0794E"/>
    <w:rsid w:val="00A07A64"/>
    <w:rsid w:val="00A114C4"/>
    <w:rsid w:val="00A12549"/>
    <w:rsid w:val="00A13BCA"/>
    <w:rsid w:val="00A13D31"/>
    <w:rsid w:val="00A17295"/>
    <w:rsid w:val="00A227D6"/>
    <w:rsid w:val="00A25307"/>
    <w:rsid w:val="00A30EA2"/>
    <w:rsid w:val="00A31C71"/>
    <w:rsid w:val="00A33D73"/>
    <w:rsid w:val="00A354FB"/>
    <w:rsid w:val="00A3553C"/>
    <w:rsid w:val="00A37FEC"/>
    <w:rsid w:val="00A44532"/>
    <w:rsid w:val="00A44DC5"/>
    <w:rsid w:val="00A45D62"/>
    <w:rsid w:val="00A460AE"/>
    <w:rsid w:val="00A46355"/>
    <w:rsid w:val="00A564C4"/>
    <w:rsid w:val="00A64952"/>
    <w:rsid w:val="00A70E0C"/>
    <w:rsid w:val="00A733CF"/>
    <w:rsid w:val="00A733E2"/>
    <w:rsid w:val="00A7651E"/>
    <w:rsid w:val="00A77B06"/>
    <w:rsid w:val="00A80D4F"/>
    <w:rsid w:val="00A828F8"/>
    <w:rsid w:val="00A879BE"/>
    <w:rsid w:val="00A9043A"/>
    <w:rsid w:val="00A92E33"/>
    <w:rsid w:val="00A947F8"/>
    <w:rsid w:val="00A970F9"/>
    <w:rsid w:val="00AA2534"/>
    <w:rsid w:val="00AB1C57"/>
    <w:rsid w:val="00AB2889"/>
    <w:rsid w:val="00AB2FB0"/>
    <w:rsid w:val="00AB38A1"/>
    <w:rsid w:val="00AB6540"/>
    <w:rsid w:val="00AC20BD"/>
    <w:rsid w:val="00AC24A3"/>
    <w:rsid w:val="00AC2517"/>
    <w:rsid w:val="00AC3994"/>
    <w:rsid w:val="00AC6607"/>
    <w:rsid w:val="00AC79D2"/>
    <w:rsid w:val="00AC7E84"/>
    <w:rsid w:val="00AD3551"/>
    <w:rsid w:val="00AD4C48"/>
    <w:rsid w:val="00AD4C4F"/>
    <w:rsid w:val="00AD7EBA"/>
    <w:rsid w:val="00AE1DA0"/>
    <w:rsid w:val="00AE6AF6"/>
    <w:rsid w:val="00AE6C3D"/>
    <w:rsid w:val="00AE739F"/>
    <w:rsid w:val="00AE7922"/>
    <w:rsid w:val="00AF2FA8"/>
    <w:rsid w:val="00AF34B1"/>
    <w:rsid w:val="00AF3AC9"/>
    <w:rsid w:val="00AF652F"/>
    <w:rsid w:val="00AF6A29"/>
    <w:rsid w:val="00AF6D1F"/>
    <w:rsid w:val="00AF78F0"/>
    <w:rsid w:val="00B00468"/>
    <w:rsid w:val="00B005F5"/>
    <w:rsid w:val="00B01D3F"/>
    <w:rsid w:val="00B02C20"/>
    <w:rsid w:val="00B02C6B"/>
    <w:rsid w:val="00B03079"/>
    <w:rsid w:val="00B0368D"/>
    <w:rsid w:val="00B050DE"/>
    <w:rsid w:val="00B05F65"/>
    <w:rsid w:val="00B0746E"/>
    <w:rsid w:val="00B100FF"/>
    <w:rsid w:val="00B1062A"/>
    <w:rsid w:val="00B11849"/>
    <w:rsid w:val="00B11C48"/>
    <w:rsid w:val="00B133D6"/>
    <w:rsid w:val="00B14394"/>
    <w:rsid w:val="00B15B9B"/>
    <w:rsid w:val="00B15CA9"/>
    <w:rsid w:val="00B170AE"/>
    <w:rsid w:val="00B20AFC"/>
    <w:rsid w:val="00B20F56"/>
    <w:rsid w:val="00B224D6"/>
    <w:rsid w:val="00B243B6"/>
    <w:rsid w:val="00B30CA2"/>
    <w:rsid w:val="00B31077"/>
    <w:rsid w:val="00B32037"/>
    <w:rsid w:val="00B34D9E"/>
    <w:rsid w:val="00B358D3"/>
    <w:rsid w:val="00B35A70"/>
    <w:rsid w:val="00B37C96"/>
    <w:rsid w:val="00B40EBF"/>
    <w:rsid w:val="00B414A6"/>
    <w:rsid w:val="00B429C0"/>
    <w:rsid w:val="00B432F4"/>
    <w:rsid w:val="00B45109"/>
    <w:rsid w:val="00B45228"/>
    <w:rsid w:val="00B461AD"/>
    <w:rsid w:val="00B505C4"/>
    <w:rsid w:val="00B51B14"/>
    <w:rsid w:val="00B53E83"/>
    <w:rsid w:val="00B54C3C"/>
    <w:rsid w:val="00B557A1"/>
    <w:rsid w:val="00B56D6A"/>
    <w:rsid w:val="00B57EB5"/>
    <w:rsid w:val="00B63FAB"/>
    <w:rsid w:val="00B70B75"/>
    <w:rsid w:val="00B71B20"/>
    <w:rsid w:val="00B72C16"/>
    <w:rsid w:val="00B76751"/>
    <w:rsid w:val="00B82756"/>
    <w:rsid w:val="00B832E6"/>
    <w:rsid w:val="00B84B26"/>
    <w:rsid w:val="00B85CC7"/>
    <w:rsid w:val="00B86D8C"/>
    <w:rsid w:val="00B91327"/>
    <w:rsid w:val="00B91DE1"/>
    <w:rsid w:val="00B944A4"/>
    <w:rsid w:val="00B946C1"/>
    <w:rsid w:val="00BA0A4D"/>
    <w:rsid w:val="00BA0AE3"/>
    <w:rsid w:val="00BA18F7"/>
    <w:rsid w:val="00BA2BED"/>
    <w:rsid w:val="00BA3B34"/>
    <w:rsid w:val="00BA46CC"/>
    <w:rsid w:val="00BA72F3"/>
    <w:rsid w:val="00BB2BC7"/>
    <w:rsid w:val="00BB3A5B"/>
    <w:rsid w:val="00BB4C58"/>
    <w:rsid w:val="00BB4FDB"/>
    <w:rsid w:val="00BC28D4"/>
    <w:rsid w:val="00BC2BC7"/>
    <w:rsid w:val="00BC327F"/>
    <w:rsid w:val="00BC50A3"/>
    <w:rsid w:val="00BC7F24"/>
    <w:rsid w:val="00BD0DE0"/>
    <w:rsid w:val="00BD31FD"/>
    <w:rsid w:val="00BD3212"/>
    <w:rsid w:val="00BE039E"/>
    <w:rsid w:val="00BE1BF0"/>
    <w:rsid w:val="00BE539D"/>
    <w:rsid w:val="00BE59B3"/>
    <w:rsid w:val="00BE749C"/>
    <w:rsid w:val="00BE7612"/>
    <w:rsid w:val="00BF0015"/>
    <w:rsid w:val="00BF0579"/>
    <w:rsid w:val="00BF5DA1"/>
    <w:rsid w:val="00C01B04"/>
    <w:rsid w:val="00C03941"/>
    <w:rsid w:val="00C03C71"/>
    <w:rsid w:val="00C04DD9"/>
    <w:rsid w:val="00C1063B"/>
    <w:rsid w:val="00C10D2E"/>
    <w:rsid w:val="00C12114"/>
    <w:rsid w:val="00C12447"/>
    <w:rsid w:val="00C15B99"/>
    <w:rsid w:val="00C15F71"/>
    <w:rsid w:val="00C16E2D"/>
    <w:rsid w:val="00C17005"/>
    <w:rsid w:val="00C175C4"/>
    <w:rsid w:val="00C20614"/>
    <w:rsid w:val="00C2129D"/>
    <w:rsid w:val="00C21EB9"/>
    <w:rsid w:val="00C231D6"/>
    <w:rsid w:val="00C267AE"/>
    <w:rsid w:val="00C30E0A"/>
    <w:rsid w:val="00C31614"/>
    <w:rsid w:val="00C31647"/>
    <w:rsid w:val="00C326BA"/>
    <w:rsid w:val="00C42589"/>
    <w:rsid w:val="00C43B95"/>
    <w:rsid w:val="00C46974"/>
    <w:rsid w:val="00C5148E"/>
    <w:rsid w:val="00C518EC"/>
    <w:rsid w:val="00C57B96"/>
    <w:rsid w:val="00C57EC1"/>
    <w:rsid w:val="00C60A34"/>
    <w:rsid w:val="00C61B99"/>
    <w:rsid w:val="00C61DEE"/>
    <w:rsid w:val="00C62506"/>
    <w:rsid w:val="00C62849"/>
    <w:rsid w:val="00C65E9C"/>
    <w:rsid w:val="00C71208"/>
    <w:rsid w:val="00C715B6"/>
    <w:rsid w:val="00C71C08"/>
    <w:rsid w:val="00C74D66"/>
    <w:rsid w:val="00C76C82"/>
    <w:rsid w:val="00C7729C"/>
    <w:rsid w:val="00C8033F"/>
    <w:rsid w:val="00C816B0"/>
    <w:rsid w:val="00C8200C"/>
    <w:rsid w:val="00C82BBC"/>
    <w:rsid w:val="00C83B13"/>
    <w:rsid w:val="00C84F16"/>
    <w:rsid w:val="00C922C0"/>
    <w:rsid w:val="00C9301D"/>
    <w:rsid w:val="00C94059"/>
    <w:rsid w:val="00C940B0"/>
    <w:rsid w:val="00C948F4"/>
    <w:rsid w:val="00C9557F"/>
    <w:rsid w:val="00C95795"/>
    <w:rsid w:val="00CA0A55"/>
    <w:rsid w:val="00CA6425"/>
    <w:rsid w:val="00CA6734"/>
    <w:rsid w:val="00CB4D33"/>
    <w:rsid w:val="00CB53C1"/>
    <w:rsid w:val="00CB73FF"/>
    <w:rsid w:val="00CC23DB"/>
    <w:rsid w:val="00CC2A0D"/>
    <w:rsid w:val="00CC2B28"/>
    <w:rsid w:val="00CC5A72"/>
    <w:rsid w:val="00CC6843"/>
    <w:rsid w:val="00CD13EE"/>
    <w:rsid w:val="00CD19C9"/>
    <w:rsid w:val="00CD33C1"/>
    <w:rsid w:val="00CD6C7E"/>
    <w:rsid w:val="00CE0892"/>
    <w:rsid w:val="00CE3ED0"/>
    <w:rsid w:val="00CE45AC"/>
    <w:rsid w:val="00CE4733"/>
    <w:rsid w:val="00CE48FA"/>
    <w:rsid w:val="00CE5431"/>
    <w:rsid w:val="00CF0255"/>
    <w:rsid w:val="00CF0E9E"/>
    <w:rsid w:val="00CF1745"/>
    <w:rsid w:val="00CF36F1"/>
    <w:rsid w:val="00CF37A1"/>
    <w:rsid w:val="00CF4EE8"/>
    <w:rsid w:val="00CF5BC8"/>
    <w:rsid w:val="00CF685D"/>
    <w:rsid w:val="00CF729A"/>
    <w:rsid w:val="00CF757B"/>
    <w:rsid w:val="00CF79B1"/>
    <w:rsid w:val="00D00B0B"/>
    <w:rsid w:val="00D00C1D"/>
    <w:rsid w:val="00D013E3"/>
    <w:rsid w:val="00D01D9A"/>
    <w:rsid w:val="00D02A59"/>
    <w:rsid w:val="00D03431"/>
    <w:rsid w:val="00D03A95"/>
    <w:rsid w:val="00D04A32"/>
    <w:rsid w:val="00D04E4A"/>
    <w:rsid w:val="00D04FE1"/>
    <w:rsid w:val="00D05AFA"/>
    <w:rsid w:val="00D10764"/>
    <w:rsid w:val="00D13AAB"/>
    <w:rsid w:val="00D16F1F"/>
    <w:rsid w:val="00D17001"/>
    <w:rsid w:val="00D170E1"/>
    <w:rsid w:val="00D25D20"/>
    <w:rsid w:val="00D25DE7"/>
    <w:rsid w:val="00D27ADA"/>
    <w:rsid w:val="00D41872"/>
    <w:rsid w:val="00D427A6"/>
    <w:rsid w:val="00D430AC"/>
    <w:rsid w:val="00D433E6"/>
    <w:rsid w:val="00D439F4"/>
    <w:rsid w:val="00D44E85"/>
    <w:rsid w:val="00D458FE"/>
    <w:rsid w:val="00D4713F"/>
    <w:rsid w:val="00D479FF"/>
    <w:rsid w:val="00D5046A"/>
    <w:rsid w:val="00D51E9A"/>
    <w:rsid w:val="00D529EC"/>
    <w:rsid w:val="00D533C6"/>
    <w:rsid w:val="00D537D8"/>
    <w:rsid w:val="00D54B3A"/>
    <w:rsid w:val="00D55173"/>
    <w:rsid w:val="00D56683"/>
    <w:rsid w:val="00D64E5A"/>
    <w:rsid w:val="00D653B3"/>
    <w:rsid w:val="00D67A7B"/>
    <w:rsid w:val="00D7011C"/>
    <w:rsid w:val="00D70377"/>
    <w:rsid w:val="00D70F8B"/>
    <w:rsid w:val="00D71A74"/>
    <w:rsid w:val="00D731AC"/>
    <w:rsid w:val="00D8211B"/>
    <w:rsid w:val="00D84593"/>
    <w:rsid w:val="00D84879"/>
    <w:rsid w:val="00D85C51"/>
    <w:rsid w:val="00D85E81"/>
    <w:rsid w:val="00D866D6"/>
    <w:rsid w:val="00D86EF6"/>
    <w:rsid w:val="00D9015D"/>
    <w:rsid w:val="00D90F97"/>
    <w:rsid w:val="00D9200C"/>
    <w:rsid w:val="00D94578"/>
    <w:rsid w:val="00D94997"/>
    <w:rsid w:val="00D94D1F"/>
    <w:rsid w:val="00D95EAC"/>
    <w:rsid w:val="00D96698"/>
    <w:rsid w:val="00D97DF0"/>
    <w:rsid w:val="00DA14DE"/>
    <w:rsid w:val="00DA1513"/>
    <w:rsid w:val="00DA192A"/>
    <w:rsid w:val="00DA2704"/>
    <w:rsid w:val="00DA3307"/>
    <w:rsid w:val="00DA337B"/>
    <w:rsid w:val="00DA3AF1"/>
    <w:rsid w:val="00DB2DAF"/>
    <w:rsid w:val="00DB343E"/>
    <w:rsid w:val="00DB5494"/>
    <w:rsid w:val="00DB5A02"/>
    <w:rsid w:val="00DB6A99"/>
    <w:rsid w:val="00DB6EF8"/>
    <w:rsid w:val="00DC0B03"/>
    <w:rsid w:val="00DC2083"/>
    <w:rsid w:val="00DC3D47"/>
    <w:rsid w:val="00DC48E9"/>
    <w:rsid w:val="00DC5511"/>
    <w:rsid w:val="00DC5547"/>
    <w:rsid w:val="00DD0246"/>
    <w:rsid w:val="00DD0A62"/>
    <w:rsid w:val="00DD2271"/>
    <w:rsid w:val="00DD2EC7"/>
    <w:rsid w:val="00DD72C1"/>
    <w:rsid w:val="00DE132F"/>
    <w:rsid w:val="00DE6B16"/>
    <w:rsid w:val="00DF0805"/>
    <w:rsid w:val="00DF09CE"/>
    <w:rsid w:val="00DF1E6B"/>
    <w:rsid w:val="00DF206A"/>
    <w:rsid w:val="00DF2334"/>
    <w:rsid w:val="00DF346D"/>
    <w:rsid w:val="00DF4E01"/>
    <w:rsid w:val="00DF6C0D"/>
    <w:rsid w:val="00E009F1"/>
    <w:rsid w:val="00E012C9"/>
    <w:rsid w:val="00E01AA9"/>
    <w:rsid w:val="00E042F9"/>
    <w:rsid w:val="00E101DE"/>
    <w:rsid w:val="00E1109F"/>
    <w:rsid w:val="00E15290"/>
    <w:rsid w:val="00E16C10"/>
    <w:rsid w:val="00E22CDF"/>
    <w:rsid w:val="00E25098"/>
    <w:rsid w:val="00E25ECA"/>
    <w:rsid w:val="00E265DE"/>
    <w:rsid w:val="00E3615B"/>
    <w:rsid w:val="00E41B94"/>
    <w:rsid w:val="00E436B2"/>
    <w:rsid w:val="00E44533"/>
    <w:rsid w:val="00E46C7E"/>
    <w:rsid w:val="00E522EC"/>
    <w:rsid w:val="00E52C1F"/>
    <w:rsid w:val="00E53D04"/>
    <w:rsid w:val="00E54EE4"/>
    <w:rsid w:val="00E55B35"/>
    <w:rsid w:val="00E56A6C"/>
    <w:rsid w:val="00E600C1"/>
    <w:rsid w:val="00E613F1"/>
    <w:rsid w:val="00E654DC"/>
    <w:rsid w:val="00E65AF7"/>
    <w:rsid w:val="00E75962"/>
    <w:rsid w:val="00E7651F"/>
    <w:rsid w:val="00E80640"/>
    <w:rsid w:val="00E8352B"/>
    <w:rsid w:val="00E84DE5"/>
    <w:rsid w:val="00E90828"/>
    <w:rsid w:val="00E908CF"/>
    <w:rsid w:val="00E909AF"/>
    <w:rsid w:val="00E92F52"/>
    <w:rsid w:val="00E9414D"/>
    <w:rsid w:val="00E95F1B"/>
    <w:rsid w:val="00EA07A2"/>
    <w:rsid w:val="00EA0BC3"/>
    <w:rsid w:val="00EA0F89"/>
    <w:rsid w:val="00EA4D69"/>
    <w:rsid w:val="00EA5166"/>
    <w:rsid w:val="00EA6E22"/>
    <w:rsid w:val="00EA7010"/>
    <w:rsid w:val="00EA7E74"/>
    <w:rsid w:val="00EB1E67"/>
    <w:rsid w:val="00EB262B"/>
    <w:rsid w:val="00EB3FFE"/>
    <w:rsid w:val="00EB719A"/>
    <w:rsid w:val="00EC0C99"/>
    <w:rsid w:val="00EC3B9C"/>
    <w:rsid w:val="00EC5A7F"/>
    <w:rsid w:val="00EC5AC3"/>
    <w:rsid w:val="00EC5C6E"/>
    <w:rsid w:val="00ED1056"/>
    <w:rsid w:val="00ED2162"/>
    <w:rsid w:val="00ED28A3"/>
    <w:rsid w:val="00ED3F5F"/>
    <w:rsid w:val="00ED74F8"/>
    <w:rsid w:val="00ED7B00"/>
    <w:rsid w:val="00ED7C84"/>
    <w:rsid w:val="00EE105C"/>
    <w:rsid w:val="00EE1786"/>
    <w:rsid w:val="00EE3199"/>
    <w:rsid w:val="00EE520C"/>
    <w:rsid w:val="00EE6098"/>
    <w:rsid w:val="00EE6A03"/>
    <w:rsid w:val="00EE6E4D"/>
    <w:rsid w:val="00EE6F08"/>
    <w:rsid w:val="00EF026E"/>
    <w:rsid w:val="00EF2154"/>
    <w:rsid w:val="00EF4FF3"/>
    <w:rsid w:val="00EF53A0"/>
    <w:rsid w:val="00EF560C"/>
    <w:rsid w:val="00EF6138"/>
    <w:rsid w:val="00EF65FE"/>
    <w:rsid w:val="00F009FE"/>
    <w:rsid w:val="00F0128C"/>
    <w:rsid w:val="00F021AB"/>
    <w:rsid w:val="00F041F0"/>
    <w:rsid w:val="00F056BF"/>
    <w:rsid w:val="00F10D7C"/>
    <w:rsid w:val="00F13A15"/>
    <w:rsid w:val="00F14ECD"/>
    <w:rsid w:val="00F16EBF"/>
    <w:rsid w:val="00F232AA"/>
    <w:rsid w:val="00F2444C"/>
    <w:rsid w:val="00F251FB"/>
    <w:rsid w:val="00F25B0B"/>
    <w:rsid w:val="00F2660E"/>
    <w:rsid w:val="00F26BF3"/>
    <w:rsid w:val="00F27A07"/>
    <w:rsid w:val="00F30EF0"/>
    <w:rsid w:val="00F31E0D"/>
    <w:rsid w:val="00F32872"/>
    <w:rsid w:val="00F3753C"/>
    <w:rsid w:val="00F40B75"/>
    <w:rsid w:val="00F4128F"/>
    <w:rsid w:val="00F42D33"/>
    <w:rsid w:val="00F446E5"/>
    <w:rsid w:val="00F4654C"/>
    <w:rsid w:val="00F47FB1"/>
    <w:rsid w:val="00F5381E"/>
    <w:rsid w:val="00F54E10"/>
    <w:rsid w:val="00F55708"/>
    <w:rsid w:val="00F56269"/>
    <w:rsid w:val="00F604C7"/>
    <w:rsid w:val="00F60CB6"/>
    <w:rsid w:val="00F6211C"/>
    <w:rsid w:val="00F6321F"/>
    <w:rsid w:val="00F65D59"/>
    <w:rsid w:val="00F66516"/>
    <w:rsid w:val="00F66F2D"/>
    <w:rsid w:val="00F707C9"/>
    <w:rsid w:val="00F73E6F"/>
    <w:rsid w:val="00F73F94"/>
    <w:rsid w:val="00F74704"/>
    <w:rsid w:val="00F74B57"/>
    <w:rsid w:val="00F808CB"/>
    <w:rsid w:val="00F80AC4"/>
    <w:rsid w:val="00F8281D"/>
    <w:rsid w:val="00F82A77"/>
    <w:rsid w:val="00F8460A"/>
    <w:rsid w:val="00F868CF"/>
    <w:rsid w:val="00F914DE"/>
    <w:rsid w:val="00F92349"/>
    <w:rsid w:val="00F94CB8"/>
    <w:rsid w:val="00F96C2D"/>
    <w:rsid w:val="00FA1C79"/>
    <w:rsid w:val="00FA3A6D"/>
    <w:rsid w:val="00FA5602"/>
    <w:rsid w:val="00FB1472"/>
    <w:rsid w:val="00FB273F"/>
    <w:rsid w:val="00FB295F"/>
    <w:rsid w:val="00FB482C"/>
    <w:rsid w:val="00FB4F1D"/>
    <w:rsid w:val="00FC122C"/>
    <w:rsid w:val="00FC1685"/>
    <w:rsid w:val="00FC4B47"/>
    <w:rsid w:val="00FC7176"/>
    <w:rsid w:val="00FD01A7"/>
    <w:rsid w:val="00FD342B"/>
    <w:rsid w:val="00FD6A31"/>
    <w:rsid w:val="00FE1059"/>
    <w:rsid w:val="00FE20FF"/>
    <w:rsid w:val="00FE38D4"/>
    <w:rsid w:val="00FE4026"/>
    <w:rsid w:val="00FE4387"/>
    <w:rsid w:val="00FE589F"/>
    <w:rsid w:val="00FE681B"/>
    <w:rsid w:val="00FE69D1"/>
    <w:rsid w:val="00FE6B71"/>
    <w:rsid w:val="00FE7BD3"/>
    <w:rsid w:val="00FF17FF"/>
    <w:rsid w:val="00FF25C5"/>
    <w:rsid w:val="00FF2654"/>
    <w:rsid w:val="00FF39B0"/>
    <w:rsid w:val="00FF4A06"/>
    <w:rsid w:val="00FF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45228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A45D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9277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00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05E"/>
    <w:rPr>
      <w:rFonts w:cs="Times New Roman"/>
      <w:sz w:val="2"/>
    </w:rPr>
  </w:style>
  <w:style w:type="paragraph" w:customStyle="1" w:styleId="ConsPlusNormal">
    <w:name w:val="ConsPlusNormal"/>
    <w:uiPriority w:val="99"/>
    <w:rsid w:val="00272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72C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72CA2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A071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605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0711D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1C0E20"/>
    <w:pPr>
      <w:overflowPunct w:val="0"/>
      <w:autoSpaceDE w:val="0"/>
      <w:spacing w:line="360" w:lineRule="auto"/>
      <w:jc w:val="center"/>
    </w:pPr>
    <w:rPr>
      <w:b/>
      <w:smallCaps/>
      <w:sz w:val="28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CD33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05E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A25307"/>
    <w:pPr>
      <w:spacing w:before="150" w:after="150"/>
    </w:pPr>
  </w:style>
  <w:style w:type="paragraph" w:styleId="NoSpacing">
    <w:name w:val="No Spacing"/>
    <w:uiPriority w:val="99"/>
    <w:qFormat/>
    <w:rsid w:val="00451E73"/>
    <w:rPr>
      <w:sz w:val="24"/>
      <w:szCs w:val="24"/>
    </w:rPr>
  </w:style>
  <w:style w:type="paragraph" w:customStyle="1" w:styleId="a">
    <w:name w:val="Знак"/>
    <w:basedOn w:val="Normal"/>
    <w:uiPriority w:val="99"/>
    <w:rsid w:val="00451E7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671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F4A06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character" w:styleId="Strong">
    <w:name w:val="Strong"/>
    <w:basedOn w:val="DefaultParagraphFont"/>
    <w:uiPriority w:val="99"/>
    <w:qFormat/>
    <w:rsid w:val="00484267"/>
    <w:rPr>
      <w:rFonts w:cs="Times New Roman"/>
      <w:b/>
      <w:bCs/>
    </w:rPr>
  </w:style>
  <w:style w:type="paragraph" w:customStyle="1" w:styleId="a0">
    <w:name w:val="Знак Знак"/>
    <w:basedOn w:val="Normal"/>
    <w:uiPriority w:val="99"/>
    <w:rsid w:val="007450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6FFD7C0D326966F048BADC44D8D1159BFBECF28A7352C44F6F6BEC23988524A7D2A7538CD0622F74D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9934EECCC398DF3B1BAA7EB168041D9DFC9A535614B06BB28704C7FCN4F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26</Pages>
  <Words>7045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15</cp:revision>
  <cp:lastPrinted>2022-11-13T08:47:00Z</cp:lastPrinted>
  <dcterms:created xsi:type="dcterms:W3CDTF">2022-11-07T10:59:00Z</dcterms:created>
  <dcterms:modified xsi:type="dcterms:W3CDTF">2022-11-13T09:09:00Z</dcterms:modified>
</cp:coreProperties>
</file>