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F8" w:rsidRPr="00D52173" w:rsidRDefault="004671F8" w:rsidP="00716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52173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4671F8" w:rsidRPr="00D52173" w:rsidRDefault="004671F8" w:rsidP="00716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21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4671F8" w:rsidRPr="00D52173" w:rsidRDefault="004671F8" w:rsidP="00716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депутатов Совета депутатов</w:t>
      </w:r>
      <w:r w:rsidRPr="00D521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Медведского сельского поселения</w:t>
      </w:r>
      <w:r w:rsidRPr="00D52173">
        <w:rPr>
          <w:rFonts w:ascii="Times New Roman" w:hAnsi="Times New Roman"/>
          <w:b/>
          <w:bCs/>
          <w:sz w:val="28"/>
          <w:szCs w:val="28"/>
          <w:lang w:eastAsia="ru-RU"/>
        </w:rPr>
        <w:t>,  их супруга (супруги) и несовершеннолетних детей</w:t>
      </w:r>
    </w:p>
    <w:p w:rsidR="004671F8" w:rsidRPr="00D52173" w:rsidRDefault="004671F8" w:rsidP="00716E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21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 период с 1 января 2017 года по 31 декабря 2017 года</w:t>
      </w:r>
    </w:p>
    <w:p w:rsidR="004671F8" w:rsidRPr="00D52173" w:rsidRDefault="004671F8" w:rsidP="00716ED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700"/>
        <w:gridCol w:w="1984"/>
        <w:gridCol w:w="1275"/>
        <w:gridCol w:w="1416"/>
        <w:gridCol w:w="851"/>
        <w:gridCol w:w="992"/>
        <w:gridCol w:w="1275"/>
        <w:gridCol w:w="850"/>
        <w:gridCol w:w="993"/>
        <w:gridCol w:w="1416"/>
        <w:gridCol w:w="1274"/>
        <w:gridCol w:w="1417"/>
      </w:tblGrid>
      <w:tr w:rsidR="004671F8" w:rsidRPr="00B05160" w:rsidTr="00B5525F">
        <w:tc>
          <w:tcPr>
            <w:tcW w:w="427" w:type="dxa"/>
            <w:vMerge w:val="restart"/>
          </w:tcPr>
          <w:p w:rsidR="004671F8" w:rsidRPr="00D52173" w:rsidRDefault="004671F8" w:rsidP="00B5525F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671F8" w:rsidRPr="00D52173" w:rsidRDefault="004671F8" w:rsidP="00B5525F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700" w:type="dxa"/>
            <w:vMerge w:val="restart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4" w:type="dxa"/>
            <w:gridSpan w:val="4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4" w:type="dxa"/>
            <w:vMerge w:val="restart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Деклариро-ванный годовой доход (руб.)</w:t>
            </w:r>
          </w:p>
        </w:tc>
        <w:tc>
          <w:tcPr>
            <w:tcW w:w="1417" w:type="dxa"/>
            <w:vMerge w:val="restart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D52173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52173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671F8" w:rsidRPr="00B05160" w:rsidTr="00B5525F">
        <w:tc>
          <w:tcPr>
            <w:tcW w:w="427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</w:tcPr>
          <w:p w:rsidR="004671F8" w:rsidRPr="00D52173" w:rsidRDefault="004671F8" w:rsidP="00B5525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73">
              <w:rPr>
                <w:rFonts w:ascii="Times New Roman" w:hAnsi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416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71F8" w:rsidRPr="00D52173" w:rsidRDefault="004671F8" w:rsidP="00B552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52E97">
              <w:rPr>
                <w:rFonts w:ascii="Times New Roman" w:hAnsi="Times New Roman"/>
                <w:b/>
                <w:sz w:val="20"/>
                <w:szCs w:val="20"/>
              </w:rPr>
              <w:t>Боченкова Инна Владимировна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Медведского сельского поселения</w:t>
            </w: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424 099,70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Форд-Фиеста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ГАЗ 3302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382 119,34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10 945,48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Никипелов Александр Иванович</w:t>
            </w:r>
          </w:p>
        </w:tc>
        <w:tc>
          <w:tcPr>
            <w:tcW w:w="1984" w:type="dxa"/>
          </w:tcPr>
          <w:p w:rsidR="004671F8" w:rsidRPr="00CD2FF2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2E97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  <w:r>
              <w:rPr>
                <w:rFonts w:ascii="Times New Roman" w:hAnsi="Times New Roman"/>
                <w:sz w:val="20"/>
                <w:szCs w:val="20"/>
              </w:rPr>
              <w:t>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</w:tcPr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A60880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л/а Опель Астра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880">
              <w:rPr>
                <w:rFonts w:ascii="Times New Roman" w:hAnsi="Times New Roman"/>
                <w:sz w:val="20"/>
                <w:szCs w:val="20"/>
              </w:rPr>
              <w:t>213 158,78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052E97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181 162,86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4671F8" w:rsidRPr="00106456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Иванов Виктор Николаевич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682 658,78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4671F8" w:rsidRPr="00CD2FF2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1266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224 207,62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</w:tcPr>
          <w:p w:rsidR="004671F8" w:rsidRPr="00F27699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4671F8" w:rsidRPr="0054767E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Глазкова Виктория Викторовна</w:t>
            </w:r>
          </w:p>
        </w:tc>
        <w:tc>
          <w:tcPr>
            <w:tcW w:w="1984" w:type="dxa"/>
          </w:tcPr>
          <w:p w:rsidR="004671F8" w:rsidRPr="00B05160" w:rsidRDefault="004671F8">
            <w:r w:rsidRPr="001B432F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992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76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ДАТСУН ОН-ДО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637 631,61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Воронова Ирина Викторовна</w:t>
            </w:r>
          </w:p>
        </w:tc>
        <w:tc>
          <w:tcPr>
            <w:tcW w:w="1984" w:type="dxa"/>
          </w:tcPr>
          <w:p w:rsidR="004671F8" w:rsidRPr="00B05160" w:rsidRDefault="004671F8">
            <w:r w:rsidRPr="001B432F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F27699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640E8F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F27699" w:rsidRDefault="004671F8" w:rsidP="00640E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0E8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Pr="00B810E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ВАЗ 21144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116 208,48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4671F8" w:rsidRPr="00B810E9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Гусакова Татьяна Ивановна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993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ВАЗ 21063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757 229,93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2400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ВАЗ 21063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Мазда 3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523 960,70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4671F8" w:rsidRPr="00B810E9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Паечкина Татьяна Геннадьевна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F2769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348 638,55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F2769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3474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992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F2769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0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ЗАЗ 1103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141 268,54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4671F8" w:rsidRPr="00E00524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Солецкова Елена Викторовна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992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704 080,13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B810E9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73,3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B810E9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ВАЗ 210540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л/а РЕНО Логан</w:t>
            </w: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137 009,06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4671F8" w:rsidRPr="00E00524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Степанова Екатерина Александровна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262 455,27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052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247 300,00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3" w:type="dxa"/>
          </w:tcPr>
          <w:p w:rsidR="004671F8" w:rsidRPr="00B810E9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 w:val="restart"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4671F8" w:rsidRPr="00146173" w:rsidRDefault="004671F8" w:rsidP="00E406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Шишкина Иринья Петровна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Депутат Совета депутатов Медведского сельского поселения</w:t>
            </w:r>
          </w:p>
        </w:tc>
        <w:tc>
          <w:tcPr>
            <w:tcW w:w="1275" w:type="dxa"/>
          </w:tcPr>
          <w:p w:rsidR="004671F8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</w:tcPr>
          <w:p w:rsidR="004671F8" w:rsidRPr="00146173" w:rsidRDefault="004671F8" w:rsidP="001461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146173" w:rsidRDefault="004671F8" w:rsidP="001461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992" w:type="dxa"/>
          </w:tcPr>
          <w:p w:rsidR="004671F8" w:rsidRPr="00146173" w:rsidRDefault="004671F8" w:rsidP="001461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1F8" w:rsidRPr="00146173" w:rsidRDefault="004671F8" w:rsidP="001461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1F8" w:rsidRPr="00E00524" w:rsidRDefault="004671F8" w:rsidP="001461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617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108 497,03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71F8" w:rsidRPr="00B05160" w:rsidTr="00E40698">
        <w:trPr>
          <w:trHeight w:val="724"/>
        </w:trPr>
        <w:tc>
          <w:tcPr>
            <w:tcW w:w="427" w:type="dxa"/>
            <w:vMerge/>
          </w:tcPr>
          <w:p w:rsidR="004671F8" w:rsidRDefault="004671F8" w:rsidP="00E40698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4671F8" w:rsidRPr="00F27699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992" w:type="dxa"/>
          </w:tcPr>
          <w:p w:rsidR="004671F8" w:rsidRPr="00E00524" w:rsidRDefault="004671F8" w:rsidP="00E00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71F8" w:rsidRPr="00146173" w:rsidRDefault="004671F8" w:rsidP="00B810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4671F8" w:rsidRDefault="004671F8" w:rsidP="00E40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146 096,07</w:t>
            </w:r>
          </w:p>
        </w:tc>
        <w:tc>
          <w:tcPr>
            <w:tcW w:w="1417" w:type="dxa"/>
          </w:tcPr>
          <w:p w:rsidR="004671F8" w:rsidRPr="00D52173" w:rsidRDefault="004671F8" w:rsidP="00E406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71F8" w:rsidRDefault="004671F8"/>
    <w:sectPr w:rsidR="004671F8" w:rsidSect="00716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E74"/>
    <w:rsid w:val="00052E97"/>
    <w:rsid w:val="00106456"/>
    <w:rsid w:val="00146173"/>
    <w:rsid w:val="00196EB9"/>
    <w:rsid w:val="001B432F"/>
    <w:rsid w:val="00311C35"/>
    <w:rsid w:val="0037642A"/>
    <w:rsid w:val="003A38AE"/>
    <w:rsid w:val="004671F8"/>
    <w:rsid w:val="0054767E"/>
    <w:rsid w:val="00640E8F"/>
    <w:rsid w:val="00663E74"/>
    <w:rsid w:val="00670133"/>
    <w:rsid w:val="0070133C"/>
    <w:rsid w:val="00716ED3"/>
    <w:rsid w:val="0077404F"/>
    <w:rsid w:val="00795271"/>
    <w:rsid w:val="007C3270"/>
    <w:rsid w:val="008E4EA5"/>
    <w:rsid w:val="00A60880"/>
    <w:rsid w:val="00B05160"/>
    <w:rsid w:val="00B5525F"/>
    <w:rsid w:val="00B810E9"/>
    <w:rsid w:val="00BE25BA"/>
    <w:rsid w:val="00CD2FF2"/>
    <w:rsid w:val="00D52173"/>
    <w:rsid w:val="00E00524"/>
    <w:rsid w:val="00E40698"/>
    <w:rsid w:val="00F15094"/>
    <w:rsid w:val="00F27699"/>
    <w:rsid w:val="00FA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676</Words>
  <Characters>3858</Characters>
  <Application>Microsoft Office Outlook</Application>
  <DocSecurity>0</DocSecurity>
  <Lines>0</Lines>
  <Paragraphs>0</Paragraphs>
  <ScaleCrop>false</ScaleCrop>
  <Company>Правительство Новгородской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Пешина Людмила Николаевна</dc:creator>
  <cp:keywords/>
  <dc:description/>
  <cp:lastModifiedBy>закупки</cp:lastModifiedBy>
  <cp:revision>2</cp:revision>
  <dcterms:created xsi:type="dcterms:W3CDTF">2018-05-29T07:58:00Z</dcterms:created>
  <dcterms:modified xsi:type="dcterms:W3CDTF">2018-05-29T07:58:00Z</dcterms:modified>
</cp:coreProperties>
</file>